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50138" w14:textId="77777777" w:rsidR="009D4AED" w:rsidRPr="00DB1321" w:rsidRDefault="0016420D" w:rsidP="009D4AED">
      <w:pPr>
        <w:pStyle w:val="Name"/>
      </w:pPr>
      <w:r w:rsidRPr="00DB1321">
        <w:t>Jöry Pauwels</w:t>
      </w:r>
    </w:p>
    <w:tbl>
      <w:tblPr>
        <w:tblW w:w="8820" w:type="dxa"/>
        <w:tblLayout w:type="fixed"/>
        <w:tblLook w:val="0000" w:firstRow="0" w:lastRow="0" w:firstColumn="0" w:lastColumn="0" w:noHBand="0" w:noVBand="0"/>
      </w:tblPr>
      <w:tblGrid>
        <w:gridCol w:w="2160"/>
        <w:gridCol w:w="6660"/>
      </w:tblGrid>
      <w:tr w:rsidR="009D4AED" w:rsidRPr="00DB1321" w14:paraId="719F3331" w14:textId="77777777">
        <w:tc>
          <w:tcPr>
            <w:tcW w:w="8820" w:type="dxa"/>
            <w:gridSpan w:val="2"/>
          </w:tcPr>
          <w:p w14:paraId="32357E7E" w14:textId="0B060F2F" w:rsidR="00881E63" w:rsidRPr="00881E63" w:rsidRDefault="00881E63" w:rsidP="006530D6">
            <w:pPr>
              <w:pStyle w:val="SectionTitle"/>
              <w:jc w:val="center"/>
            </w:pPr>
            <w:r>
              <w:rPr>
                <w:noProof/>
              </w:rPr>
              <w:drawing>
                <wp:inline distT="0" distB="0" distL="0" distR="0" wp14:anchorId="51ABD3C4" wp14:editId="1093BF98">
                  <wp:extent cx="1366520" cy="2004772"/>
                  <wp:effectExtent l="0" t="0" r="5080" b="0"/>
                  <wp:docPr id="1" name="Picture 1" descr="A person wearing glasses and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JP.jpg"/>
                          <pic:cNvPicPr/>
                        </pic:nvPicPr>
                        <pic:blipFill rotWithShape="1">
                          <a:blip r:embed="rId8" cstate="print">
                            <a:extLst>
                              <a:ext uri="{28A0092B-C50C-407E-A947-70E740481C1C}">
                                <a14:useLocalDpi xmlns:a14="http://schemas.microsoft.com/office/drawing/2010/main" val="0"/>
                              </a:ext>
                            </a:extLst>
                          </a:blip>
                          <a:srcRect l="5903" t="7877" r="-1"/>
                          <a:stretch/>
                        </pic:blipFill>
                        <pic:spPr bwMode="auto">
                          <a:xfrm>
                            <a:off x="0" y="0"/>
                            <a:ext cx="1371200" cy="2011638"/>
                          </a:xfrm>
                          <a:prstGeom prst="rect">
                            <a:avLst/>
                          </a:prstGeom>
                          <a:ln>
                            <a:noFill/>
                          </a:ln>
                          <a:extLst>
                            <a:ext uri="{53640926-AAD7-44D8-BBD7-CCE9431645EC}">
                              <a14:shadowObscured xmlns:a14="http://schemas.microsoft.com/office/drawing/2010/main"/>
                            </a:ext>
                          </a:extLst>
                        </pic:spPr>
                      </pic:pic>
                    </a:graphicData>
                  </a:graphic>
                </wp:inline>
              </w:drawing>
            </w:r>
          </w:p>
          <w:p w14:paraId="071CA97F" w14:textId="22BCF904" w:rsidR="009D4AED" w:rsidRPr="00DB1321" w:rsidRDefault="00501F5C" w:rsidP="009D4AED">
            <w:pPr>
              <w:pStyle w:val="SectionTitle"/>
            </w:pPr>
            <w:r w:rsidRPr="00DB1321">
              <w:t>Coordinates:</w:t>
            </w:r>
          </w:p>
        </w:tc>
      </w:tr>
      <w:tr w:rsidR="009D4AED" w:rsidRPr="00DB1321" w14:paraId="2D02360D" w14:textId="77777777">
        <w:tc>
          <w:tcPr>
            <w:tcW w:w="2160" w:type="dxa"/>
          </w:tcPr>
          <w:p w14:paraId="037BD8A3" w14:textId="77777777" w:rsidR="009D4AED" w:rsidRPr="00DB1321" w:rsidRDefault="009D4AED" w:rsidP="009D4AED"/>
        </w:tc>
        <w:tc>
          <w:tcPr>
            <w:tcW w:w="6660" w:type="dxa"/>
          </w:tcPr>
          <w:p w14:paraId="4132A62E" w14:textId="77777777" w:rsidR="009D4AED" w:rsidRPr="00DB1321" w:rsidRDefault="009D4AED" w:rsidP="009D4AED"/>
          <w:p w14:paraId="4F1DF8B2" w14:textId="3C041889" w:rsidR="00B53DB0" w:rsidRPr="0045165D" w:rsidRDefault="0016420D" w:rsidP="009D4AED">
            <w:r w:rsidRPr="0045165D">
              <w:t>Jöry Pauwels</w:t>
            </w:r>
            <w:r w:rsidR="0045165D" w:rsidRPr="0045165D">
              <w:t xml:space="preserve"> Dr</w:t>
            </w:r>
            <w:r w:rsidR="008C59D2">
              <w:t>.</w:t>
            </w:r>
            <w:r w:rsidR="0045165D" w:rsidRPr="0045165D">
              <w:t xml:space="preserve"> </w:t>
            </w:r>
            <w:r w:rsidR="008C59D2">
              <w:t xml:space="preserve">Sc. </w:t>
            </w:r>
            <w:r w:rsidR="0045165D" w:rsidRPr="0045165D">
              <w:t>Ost, MSc Ost, DO</w:t>
            </w:r>
            <w:r w:rsidR="0045165D">
              <w:t>, PT</w:t>
            </w:r>
          </w:p>
          <w:p w14:paraId="4BDA912A" w14:textId="77777777" w:rsidR="009D4AED" w:rsidRPr="0045165D" w:rsidRDefault="009D4AED" w:rsidP="009D4AED"/>
          <w:p w14:paraId="1AFFE38F" w14:textId="77777777" w:rsidR="00B53DB0" w:rsidRPr="00DB1321" w:rsidRDefault="00501F5C" w:rsidP="00B53DB0">
            <w:r w:rsidRPr="00DB1321">
              <w:t>Address</w:t>
            </w:r>
            <w:r w:rsidR="002254A5" w:rsidRPr="00DB1321">
              <w:t xml:space="preserve">: </w:t>
            </w:r>
            <w:r w:rsidR="003175FE" w:rsidRPr="00DB1321">
              <w:t xml:space="preserve">– </w:t>
            </w:r>
            <w:proofErr w:type="spellStart"/>
            <w:r w:rsidR="0016420D" w:rsidRPr="00DB1321">
              <w:t>Epiceastraat</w:t>
            </w:r>
            <w:proofErr w:type="spellEnd"/>
            <w:r w:rsidR="0016420D" w:rsidRPr="00DB1321">
              <w:t xml:space="preserve"> 22 2400 Mol</w:t>
            </w:r>
            <w:r w:rsidR="00302903" w:rsidRPr="00DB1321">
              <w:t xml:space="preserve"> Belgium</w:t>
            </w:r>
          </w:p>
          <w:p w14:paraId="65C99C9E" w14:textId="77777777" w:rsidR="009D4AED" w:rsidRPr="00DB1321" w:rsidRDefault="009D4AED" w:rsidP="00B53DB0"/>
          <w:p w14:paraId="028A5808" w14:textId="77777777" w:rsidR="009D4AED" w:rsidRPr="00DB1321" w:rsidRDefault="00501F5C" w:rsidP="009D4AED">
            <w:r w:rsidRPr="00DB1321">
              <w:t>Cell</w:t>
            </w:r>
            <w:r w:rsidR="00B53DB0" w:rsidRPr="00DB1321">
              <w:t xml:space="preserve">: </w:t>
            </w:r>
            <w:r w:rsidR="00646C07" w:rsidRPr="00DB1321">
              <w:t xml:space="preserve">(+32) </w:t>
            </w:r>
            <w:r w:rsidR="0016420D" w:rsidRPr="00DB1321">
              <w:t>475/409179</w:t>
            </w:r>
          </w:p>
          <w:p w14:paraId="105FDD56" w14:textId="77777777" w:rsidR="009D4AED" w:rsidRPr="00DB1321" w:rsidRDefault="009D4AED" w:rsidP="009D4AED"/>
          <w:p w14:paraId="48BAE916" w14:textId="21917487" w:rsidR="009D4AED" w:rsidRPr="00DB1321" w:rsidRDefault="009D4AED" w:rsidP="009D4AED">
            <w:r w:rsidRPr="00DB1321">
              <w:t>E</w:t>
            </w:r>
            <w:r w:rsidR="00B53DB0" w:rsidRPr="00DB1321">
              <w:t xml:space="preserve"> </w:t>
            </w:r>
            <w:r w:rsidRPr="00DB1321">
              <w:t>-</w:t>
            </w:r>
            <w:r w:rsidR="00B53DB0" w:rsidRPr="00DB1321">
              <w:t xml:space="preserve"> </w:t>
            </w:r>
            <w:r w:rsidRPr="00DB1321">
              <w:t xml:space="preserve">mail: </w:t>
            </w:r>
            <w:r w:rsidR="0016420D" w:rsidRPr="00DB1321">
              <w:t>J</w:t>
            </w:r>
            <w:r w:rsidR="00577944">
              <w:t>o</w:t>
            </w:r>
            <w:r w:rsidR="0016420D" w:rsidRPr="00DB1321">
              <w:t>ry</w:t>
            </w:r>
            <w:r w:rsidR="00577944">
              <w:t>@osteo</w:t>
            </w:r>
            <w:r w:rsidR="0016420D" w:rsidRPr="00DB1321">
              <w:t>pauwels</w:t>
            </w:r>
            <w:r w:rsidR="002172CC" w:rsidRPr="00DB1321">
              <w:t>.be</w:t>
            </w:r>
          </w:p>
          <w:p w14:paraId="458CCE5A" w14:textId="77777777" w:rsidR="009D4AED" w:rsidRPr="00DB1321" w:rsidRDefault="009D4AED" w:rsidP="009D4AED"/>
          <w:p w14:paraId="45D538F9" w14:textId="77777777" w:rsidR="009D4AED" w:rsidRPr="00DB1321" w:rsidRDefault="00501F5C" w:rsidP="009D4AED">
            <w:r w:rsidRPr="00DB1321">
              <w:t>Nationality</w:t>
            </w:r>
            <w:r w:rsidR="009D4AED" w:rsidRPr="00DB1321">
              <w:t xml:space="preserve">: </w:t>
            </w:r>
            <w:r w:rsidRPr="00DB1321">
              <w:t>Belgian</w:t>
            </w:r>
          </w:p>
          <w:p w14:paraId="1FF77FFA" w14:textId="77777777" w:rsidR="009D4AED" w:rsidRPr="00DB1321" w:rsidRDefault="009D4AED" w:rsidP="009D4AED"/>
          <w:p w14:paraId="74F5534A" w14:textId="77777777" w:rsidR="009D4AED" w:rsidRPr="00DB1321" w:rsidRDefault="0016420D" w:rsidP="009D4AED">
            <w:r w:rsidRPr="00DB1321">
              <w:t>B</w:t>
            </w:r>
            <w:r w:rsidR="00A750D3" w:rsidRPr="00DB1321">
              <w:t xml:space="preserve">orn </w:t>
            </w:r>
            <w:r w:rsidR="00501F5C" w:rsidRPr="00DB1321">
              <w:t>on</w:t>
            </w:r>
            <w:r w:rsidR="009D4AED" w:rsidRPr="00DB1321">
              <w:t xml:space="preserve">: </w:t>
            </w:r>
            <w:r w:rsidRPr="00DB1321">
              <w:t>26 September 1976, Koersel</w:t>
            </w:r>
            <w:r w:rsidR="008F265E">
              <w:t>,</w:t>
            </w:r>
            <w:r w:rsidRPr="00DB1321">
              <w:t xml:space="preserve"> Belgium</w:t>
            </w:r>
          </w:p>
          <w:p w14:paraId="028923F0" w14:textId="77777777" w:rsidR="009D4AED" w:rsidRDefault="009D4AED" w:rsidP="009D4AED"/>
          <w:p w14:paraId="623470F2" w14:textId="78A55E77" w:rsidR="009A2E1B" w:rsidRDefault="009A2E1B" w:rsidP="009D4AED">
            <w:r>
              <w:t>Not married, 2 children (°2007 &amp; 2008)</w:t>
            </w:r>
          </w:p>
          <w:p w14:paraId="7B25FE94" w14:textId="7BA45DA3" w:rsidR="002E3006" w:rsidRDefault="002E3006" w:rsidP="009D4AED"/>
          <w:p w14:paraId="6BA92961" w14:textId="6F9189FD" w:rsidR="002E3006" w:rsidRDefault="002E3006" w:rsidP="009D4AED">
            <w:r>
              <w:t xml:space="preserve">ORCID </w:t>
            </w:r>
            <w:r w:rsidRPr="002E3006">
              <w:t>0000-0001-8852-8042</w:t>
            </w:r>
          </w:p>
          <w:p w14:paraId="3D67AAD8" w14:textId="4D11E4BA" w:rsidR="00D7598B" w:rsidRDefault="00D7598B" w:rsidP="009D4AED"/>
          <w:p w14:paraId="42809F9E" w14:textId="211D1A52" w:rsidR="00D7598B" w:rsidRPr="00DB1321" w:rsidRDefault="00D7598B" w:rsidP="009D4AED">
            <w:r>
              <w:t xml:space="preserve">Instagram </w:t>
            </w:r>
            <w:proofErr w:type="spellStart"/>
            <w:r>
              <w:t>jorypauwels</w:t>
            </w:r>
            <w:proofErr w:type="spellEnd"/>
          </w:p>
          <w:p w14:paraId="10DDEE0D" w14:textId="77777777" w:rsidR="009D4AED" w:rsidRPr="00DB1321" w:rsidRDefault="009D4AED" w:rsidP="009D4AED"/>
        </w:tc>
      </w:tr>
      <w:tr w:rsidR="009D4AED" w:rsidRPr="00DB1321" w14:paraId="61400C32" w14:textId="77777777">
        <w:tc>
          <w:tcPr>
            <w:tcW w:w="8820" w:type="dxa"/>
            <w:gridSpan w:val="2"/>
          </w:tcPr>
          <w:p w14:paraId="48E05595" w14:textId="77777777" w:rsidR="009D4AED" w:rsidRPr="00DB1321" w:rsidRDefault="00D56B13" w:rsidP="001F6742">
            <w:pPr>
              <w:pStyle w:val="SectionTitle"/>
            </w:pPr>
            <w:r w:rsidRPr="00DB1321">
              <w:t>EducAtion</w:t>
            </w:r>
          </w:p>
        </w:tc>
      </w:tr>
      <w:tr w:rsidR="009D4AED" w:rsidRPr="00DB1321" w14:paraId="2176870C" w14:textId="77777777">
        <w:tc>
          <w:tcPr>
            <w:tcW w:w="2160" w:type="dxa"/>
          </w:tcPr>
          <w:p w14:paraId="7120B68C" w14:textId="77777777" w:rsidR="009D4AED" w:rsidRPr="00DB1321" w:rsidRDefault="009D4AED"/>
        </w:tc>
        <w:tc>
          <w:tcPr>
            <w:tcW w:w="6660" w:type="dxa"/>
          </w:tcPr>
          <w:p w14:paraId="0F0817A4" w14:textId="77777777" w:rsidR="009D4AED" w:rsidRPr="00DB1321" w:rsidRDefault="009D4AED" w:rsidP="009D4AED">
            <w:pPr>
              <w:pStyle w:val="CompanyName"/>
            </w:pPr>
            <w:proofErr w:type="gramStart"/>
            <w:r w:rsidRPr="00DB1321">
              <w:t xml:space="preserve">[  </w:t>
            </w:r>
            <w:r w:rsidR="008F265E">
              <w:t>198</w:t>
            </w:r>
            <w:r w:rsidR="00C33E44">
              <w:t>2</w:t>
            </w:r>
            <w:proofErr w:type="gramEnd"/>
            <w:r w:rsidRPr="00DB1321">
              <w:t xml:space="preserve"> –</w:t>
            </w:r>
            <w:r w:rsidR="00B53DB0" w:rsidRPr="00DB1321">
              <w:t xml:space="preserve"> </w:t>
            </w:r>
            <w:proofErr w:type="gramStart"/>
            <w:r w:rsidR="00B53DB0" w:rsidRPr="00DB1321">
              <w:t>198</w:t>
            </w:r>
            <w:r w:rsidR="008F265E">
              <w:t>8</w:t>
            </w:r>
            <w:r w:rsidRPr="00DB1321">
              <w:t xml:space="preserve">  ]</w:t>
            </w:r>
            <w:proofErr w:type="gramEnd"/>
            <w:r w:rsidRPr="00DB1321">
              <w:tab/>
            </w:r>
            <w:r w:rsidRPr="00DB1321">
              <w:tab/>
            </w:r>
            <w:r w:rsidR="0016420D" w:rsidRPr="00DB1321">
              <w:t>Balen</w:t>
            </w:r>
            <w:r w:rsidR="00B53DB0" w:rsidRPr="00DB1321">
              <w:t xml:space="preserve">, </w:t>
            </w:r>
            <w:r w:rsidR="00302903" w:rsidRPr="00DB1321">
              <w:t>Belgium</w:t>
            </w:r>
          </w:p>
          <w:p w14:paraId="447FAEF1" w14:textId="77777777" w:rsidR="009D4AED" w:rsidRPr="00DB1321" w:rsidRDefault="00EE7B15" w:rsidP="009D4AED">
            <w:pPr>
              <w:pStyle w:val="Achievement"/>
            </w:pPr>
            <w:r w:rsidRPr="00DB1321">
              <w:t>Primary school</w:t>
            </w:r>
          </w:p>
          <w:p w14:paraId="71672E83" w14:textId="77777777" w:rsidR="00B53DB0" w:rsidRPr="00DB1321" w:rsidRDefault="00B53DB0" w:rsidP="00B53DB0">
            <w:pPr>
              <w:pStyle w:val="Achievement"/>
              <w:numPr>
                <w:ilvl w:val="0"/>
                <w:numId w:val="0"/>
              </w:numPr>
            </w:pPr>
          </w:p>
          <w:p w14:paraId="1E704510" w14:textId="77777777" w:rsidR="00B53DB0" w:rsidRPr="00DB1321" w:rsidRDefault="00B53DB0" w:rsidP="00B53DB0">
            <w:pPr>
              <w:pStyle w:val="CompanyName"/>
            </w:pPr>
            <w:proofErr w:type="gramStart"/>
            <w:r w:rsidRPr="00DB1321">
              <w:t xml:space="preserve">[  </w:t>
            </w:r>
            <w:r w:rsidR="0016420D" w:rsidRPr="00DB1321">
              <w:t>1988</w:t>
            </w:r>
            <w:proofErr w:type="gramEnd"/>
            <w:r w:rsidR="00FE7E38" w:rsidRPr="00DB1321">
              <w:t xml:space="preserve"> - </w:t>
            </w:r>
            <w:proofErr w:type="gramStart"/>
            <w:r w:rsidR="00FE7E38" w:rsidRPr="00DB1321">
              <w:t>199</w:t>
            </w:r>
            <w:r w:rsidR="0016420D" w:rsidRPr="00DB1321">
              <w:t>4</w:t>
            </w:r>
            <w:r w:rsidRPr="00DB1321">
              <w:t xml:space="preserve">  ]</w:t>
            </w:r>
            <w:proofErr w:type="gramEnd"/>
            <w:r w:rsidRPr="00DB1321">
              <w:tab/>
            </w:r>
            <w:r w:rsidRPr="00DB1321">
              <w:tab/>
            </w:r>
            <w:r w:rsidR="0016420D" w:rsidRPr="00DB1321">
              <w:t xml:space="preserve">Geel, </w:t>
            </w:r>
            <w:r w:rsidR="00302903" w:rsidRPr="00DB1321">
              <w:t>Belgium</w:t>
            </w:r>
          </w:p>
          <w:p w14:paraId="541638D3" w14:textId="77777777" w:rsidR="00B53DB0" w:rsidRPr="00DB1321" w:rsidRDefault="0016420D" w:rsidP="00B53DB0">
            <w:pPr>
              <w:pStyle w:val="Achievement"/>
            </w:pPr>
            <w:r w:rsidRPr="00DB1321">
              <w:t>S</w:t>
            </w:r>
            <w:r w:rsidR="00EE7B15" w:rsidRPr="00DB1321">
              <w:t>econdary school</w:t>
            </w:r>
          </w:p>
          <w:p w14:paraId="738ED176" w14:textId="77777777" w:rsidR="00767431" w:rsidRPr="00DB1321" w:rsidRDefault="00767431" w:rsidP="00767431">
            <w:pPr>
              <w:pStyle w:val="Achievement"/>
              <w:numPr>
                <w:ilvl w:val="0"/>
                <w:numId w:val="0"/>
              </w:numPr>
              <w:ind w:left="245" w:hanging="245"/>
            </w:pPr>
          </w:p>
          <w:p w14:paraId="4906A1C4" w14:textId="77777777" w:rsidR="007410DD" w:rsidRPr="00DB1321" w:rsidRDefault="00FE7E38" w:rsidP="007410DD">
            <w:pPr>
              <w:pStyle w:val="CompanyName"/>
            </w:pPr>
            <w:proofErr w:type="gramStart"/>
            <w:r w:rsidRPr="00DB1321">
              <w:t>[  199</w:t>
            </w:r>
            <w:r w:rsidR="0016420D" w:rsidRPr="00DB1321">
              <w:t>4</w:t>
            </w:r>
            <w:proofErr w:type="gramEnd"/>
            <w:r w:rsidRPr="00DB1321">
              <w:t xml:space="preserve"> – </w:t>
            </w:r>
            <w:proofErr w:type="gramStart"/>
            <w:r w:rsidRPr="00DB1321">
              <w:t>2001</w:t>
            </w:r>
            <w:r w:rsidR="00767431" w:rsidRPr="00DB1321">
              <w:t xml:space="preserve">  ]</w:t>
            </w:r>
            <w:proofErr w:type="gramEnd"/>
            <w:r w:rsidR="00767431" w:rsidRPr="00DB1321">
              <w:tab/>
            </w:r>
            <w:r w:rsidR="00767431" w:rsidRPr="00DB1321">
              <w:tab/>
            </w:r>
            <w:r w:rsidR="001F6742" w:rsidRPr="00DB1321">
              <w:t>Leuven</w:t>
            </w:r>
            <w:r w:rsidR="00767431" w:rsidRPr="00DB1321">
              <w:t xml:space="preserve">, </w:t>
            </w:r>
            <w:r w:rsidR="00302903" w:rsidRPr="00DB1321">
              <w:t>Belgium</w:t>
            </w:r>
          </w:p>
          <w:p w14:paraId="1E78A676" w14:textId="77777777" w:rsidR="00767431" w:rsidRPr="00DB1321" w:rsidRDefault="00EE7B15" w:rsidP="00767431">
            <w:pPr>
              <w:pStyle w:val="Achievement"/>
            </w:pPr>
            <w:r w:rsidRPr="00DB1321">
              <w:t>University</w:t>
            </w:r>
            <w:r w:rsidR="0016420D" w:rsidRPr="00DB1321">
              <w:t xml:space="preserve">: </w:t>
            </w:r>
            <w:proofErr w:type="spellStart"/>
            <w:r w:rsidR="0016420D" w:rsidRPr="00DB1321">
              <w:t>KuLeuven</w:t>
            </w:r>
            <w:proofErr w:type="spellEnd"/>
          </w:p>
          <w:p w14:paraId="1596B092" w14:textId="77777777" w:rsidR="007410DD" w:rsidRPr="00DB1321" w:rsidRDefault="007410DD" w:rsidP="0016420D">
            <w:pPr>
              <w:pStyle w:val="Achievement"/>
              <w:numPr>
                <w:ilvl w:val="0"/>
                <w:numId w:val="0"/>
              </w:numPr>
            </w:pPr>
          </w:p>
          <w:p w14:paraId="51009140" w14:textId="77777777" w:rsidR="00302903" w:rsidRPr="00DB1321" w:rsidRDefault="00302903" w:rsidP="00302903">
            <w:pPr>
              <w:pStyle w:val="CompanyName"/>
            </w:pPr>
            <w:proofErr w:type="gramStart"/>
            <w:r w:rsidRPr="00DB1321">
              <w:t>[  2001</w:t>
            </w:r>
            <w:proofErr w:type="gramEnd"/>
            <w:r w:rsidRPr="00DB1321">
              <w:t xml:space="preserve"> - 2006]</w:t>
            </w:r>
            <w:r w:rsidRPr="00DB1321">
              <w:tab/>
            </w:r>
            <w:r w:rsidRPr="00DB1321">
              <w:tab/>
              <w:t>Antwerp, Belgium</w:t>
            </w:r>
          </w:p>
          <w:p w14:paraId="1DD137A4" w14:textId="77777777" w:rsidR="00302903" w:rsidRPr="00DB1321" w:rsidRDefault="00302903" w:rsidP="00302903">
            <w:pPr>
              <w:pStyle w:val="Achievement"/>
            </w:pPr>
            <w:r w:rsidRPr="00DB1321">
              <w:lastRenderedPageBreak/>
              <w:t>Flanders International College of Osteopathy (Fico)</w:t>
            </w:r>
          </w:p>
          <w:p w14:paraId="7E505DEC" w14:textId="77777777" w:rsidR="00302903" w:rsidRPr="00DB1321" w:rsidRDefault="00302903" w:rsidP="00302903">
            <w:pPr>
              <w:pStyle w:val="CompanyName"/>
            </w:pPr>
            <w:proofErr w:type="gramStart"/>
            <w:r w:rsidRPr="00DB1321">
              <w:t>[  201</w:t>
            </w:r>
            <w:r w:rsidR="00430814">
              <w:t>1</w:t>
            </w:r>
            <w:proofErr w:type="gramEnd"/>
            <w:r w:rsidRPr="00DB1321">
              <w:t xml:space="preserve"> – </w:t>
            </w:r>
            <w:proofErr w:type="gramStart"/>
            <w:r w:rsidRPr="00DB1321">
              <w:t>2013  ]</w:t>
            </w:r>
            <w:proofErr w:type="gramEnd"/>
            <w:r w:rsidRPr="00DB1321">
              <w:tab/>
            </w:r>
            <w:r w:rsidRPr="00DB1321">
              <w:tab/>
              <w:t>Dresden, Germany</w:t>
            </w:r>
          </w:p>
          <w:p w14:paraId="6C3034A5" w14:textId="77777777" w:rsidR="00302903" w:rsidRPr="00DB1321" w:rsidRDefault="00302903" w:rsidP="00302903">
            <w:pPr>
              <w:pStyle w:val="Achievement"/>
            </w:pPr>
            <w:r w:rsidRPr="00DB1321">
              <w:t>Dresden International University (DIU)</w:t>
            </w:r>
          </w:p>
          <w:p w14:paraId="10609F59" w14:textId="5EC15C7F" w:rsidR="00302903" w:rsidRDefault="00302903" w:rsidP="00302903">
            <w:pPr>
              <w:pStyle w:val="Achievement"/>
              <w:numPr>
                <w:ilvl w:val="0"/>
                <w:numId w:val="0"/>
              </w:numPr>
              <w:ind w:left="245"/>
            </w:pPr>
          </w:p>
          <w:p w14:paraId="7BA54498" w14:textId="10D58035" w:rsidR="008C59D2" w:rsidRPr="00DB1321" w:rsidRDefault="008C59D2" w:rsidP="008C59D2">
            <w:pPr>
              <w:pStyle w:val="CompanyName"/>
            </w:pPr>
            <w:proofErr w:type="gramStart"/>
            <w:r w:rsidRPr="00DB1321">
              <w:t>[  201</w:t>
            </w:r>
            <w:r>
              <w:t>6</w:t>
            </w:r>
            <w:proofErr w:type="gramEnd"/>
            <w:r w:rsidRPr="00DB1321">
              <w:t xml:space="preserve"> – </w:t>
            </w:r>
            <w:proofErr w:type="gramStart"/>
            <w:r w:rsidRPr="00DB1321">
              <w:t>201</w:t>
            </w:r>
            <w:r>
              <w:t>7</w:t>
            </w:r>
            <w:r w:rsidRPr="00DB1321">
              <w:t xml:space="preserve">  ]</w:t>
            </w:r>
            <w:proofErr w:type="gramEnd"/>
            <w:r w:rsidRPr="00DB1321">
              <w:tab/>
            </w:r>
            <w:r w:rsidRPr="00DB1321">
              <w:tab/>
            </w:r>
            <w:r>
              <w:t>Rome</w:t>
            </w:r>
            <w:r w:rsidRPr="00DB1321">
              <w:t xml:space="preserve">, </w:t>
            </w:r>
            <w:r>
              <w:t>Italy</w:t>
            </w:r>
          </w:p>
          <w:p w14:paraId="0E456ACA" w14:textId="65F4AA9D" w:rsidR="008C59D2" w:rsidRPr="00DB1321" w:rsidRDefault="008C59D2" w:rsidP="008C59D2">
            <w:pPr>
              <w:pStyle w:val="Achievement"/>
            </w:pPr>
            <w:r>
              <w:t>Honolulu university</w:t>
            </w:r>
          </w:p>
          <w:p w14:paraId="3B064C2E" w14:textId="7204A609" w:rsidR="008C59D2" w:rsidRDefault="008C59D2" w:rsidP="00302903">
            <w:pPr>
              <w:pStyle w:val="Achievement"/>
              <w:numPr>
                <w:ilvl w:val="0"/>
                <w:numId w:val="0"/>
              </w:numPr>
              <w:ind w:left="245"/>
            </w:pPr>
          </w:p>
          <w:p w14:paraId="5A8F6F04" w14:textId="5A07E142" w:rsidR="008C59D2" w:rsidRPr="00DB1321" w:rsidRDefault="008C59D2" w:rsidP="008C59D2">
            <w:pPr>
              <w:pStyle w:val="CompanyName"/>
            </w:pPr>
            <w:proofErr w:type="gramStart"/>
            <w:r w:rsidRPr="00DB1321">
              <w:t>[  201</w:t>
            </w:r>
            <w:r>
              <w:t>8</w:t>
            </w:r>
            <w:proofErr w:type="gramEnd"/>
            <w:r w:rsidRPr="00DB1321">
              <w:t xml:space="preserve"> – </w:t>
            </w:r>
            <w:proofErr w:type="gramStart"/>
            <w:r>
              <w:t>present</w:t>
            </w:r>
            <w:r w:rsidRPr="00DB1321">
              <w:t xml:space="preserve">  ]</w:t>
            </w:r>
            <w:proofErr w:type="gramEnd"/>
            <w:r w:rsidRPr="00DB1321">
              <w:tab/>
            </w:r>
            <w:r w:rsidRPr="00DB1321">
              <w:tab/>
            </w:r>
            <w:r>
              <w:t>Rome</w:t>
            </w:r>
            <w:r w:rsidRPr="00DB1321">
              <w:t xml:space="preserve">, </w:t>
            </w:r>
            <w:r>
              <w:t>Italy</w:t>
            </w:r>
          </w:p>
          <w:p w14:paraId="4BA2D667" w14:textId="77777777" w:rsidR="008C59D2" w:rsidRPr="00DB1321" w:rsidRDefault="008C59D2" w:rsidP="008C59D2">
            <w:pPr>
              <w:pStyle w:val="Achievement"/>
            </w:pPr>
            <w:r>
              <w:t>Honolulu university</w:t>
            </w:r>
          </w:p>
          <w:p w14:paraId="37628B86" w14:textId="77777777" w:rsidR="008C59D2" w:rsidRPr="00DB1321" w:rsidRDefault="008C59D2" w:rsidP="00302903">
            <w:pPr>
              <w:pStyle w:val="Achievement"/>
              <w:numPr>
                <w:ilvl w:val="0"/>
                <w:numId w:val="0"/>
              </w:numPr>
              <w:ind w:left="245"/>
            </w:pPr>
          </w:p>
          <w:p w14:paraId="65CDC11E" w14:textId="77777777" w:rsidR="00302903" w:rsidRPr="00DB1321" w:rsidRDefault="00302903" w:rsidP="0016420D">
            <w:pPr>
              <w:pStyle w:val="Achievement"/>
              <w:numPr>
                <w:ilvl w:val="0"/>
                <w:numId w:val="0"/>
              </w:numPr>
            </w:pPr>
          </w:p>
        </w:tc>
      </w:tr>
    </w:tbl>
    <w:tbl>
      <w:tblPr>
        <w:tblpPr w:leftFromText="180" w:rightFromText="180" w:vertAnchor="text" w:horzAnchor="margin" w:tblpY="3989"/>
        <w:tblW w:w="0" w:type="auto"/>
        <w:tblLook w:val="0000" w:firstRow="0" w:lastRow="0" w:firstColumn="0" w:lastColumn="0" w:noHBand="0" w:noVBand="0"/>
      </w:tblPr>
      <w:tblGrid>
        <w:gridCol w:w="222"/>
      </w:tblGrid>
      <w:tr w:rsidR="00FD742C" w:rsidRPr="00DB1321" w14:paraId="1B501404" w14:textId="77777777">
        <w:tc>
          <w:tcPr>
            <w:tcW w:w="0" w:type="auto"/>
          </w:tcPr>
          <w:p w14:paraId="5B27A775" w14:textId="77777777" w:rsidR="00FD742C" w:rsidRPr="00DB1321" w:rsidRDefault="00FD742C" w:rsidP="009E78CD">
            <w:pPr>
              <w:pStyle w:val="Address2"/>
            </w:pPr>
          </w:p>
        </w:tc>
      </w:tr>
      <w:tr w:rsidR="00FD742C" w:rsidRPr="00DB1321" w14:paraId="64ABCF3C" w14:textId="77777777">
        <w:tc>
          <w:tcPr>
            <w:tcW w:w="0" w:type="auto"/>
            <w:tcMar>
              <w:bottom w:w="288" w:type="dxa"/>
            </w:tcMar>
          </w:tcPr>
          <w:p w14:paraId="6A1C8F21" w14:textId="77777777" w:rsidR="00FD742C" w:rsidRPr="00DB1321" w:rsidRDefault="00FD742C" w:rsidP="00BF66D9">
            <w:pPr>
              <w:pStyle w:val="Address1"/>
            </w:pPr>
          </w:p>
        </w:tc>
      </w:tr>
    </w:tbl>
    <w:p w14:paraId="2E3A205E" w14:textId="77777777" w:rsidR="00790605" w:rsidRPr="00DB1321" w:rsidRDefault="00790605"/>
    <w:tbl>
      <w:tblPr>
        <w:tblW w:w="8820" w:type="dxa"/>
        <w:tblLayout w:type="fixed"/>
        <w:tblLook w:val="0000" w:firstRow="0" w:lastRow="0" w:firstColumn="0" w:lastColumn="0" w:noHBand="0" w:noVBand="0"/>
      </w:tblPr>
      <w:tblGrid>
        <w:gridCol w:w="2160"/>
        <w:gridCol w:w="6650"/>
        <w:gridCol w:w="10"/>
      </w:tblGrid>
      <w:tr w:rsidR="009D4AED" w:rsidRPr="00DB1321" w14:paraId="05A23227" w14:textId="77777777" w:rsidTr="00D72282">
        <w:trPr>
          <w:gridAfter w:val="1"/>
          <w:wAfter w:w="10" w:type="dxa"/>
          <w:trHeight w:val="348"/>
        </w:trPr>
        <w:tc>
          <w:tcPr>
            <w:tcW w:w="8810" w:type="dxa"/>
            <w:gridSpan w:val="2"/>
          </w:tcPr>
          <w:p w14:paraId="06F87B63" w14:textId="77777777" w:rsidR="009D4AED" w:rsidRPr="00DB1321" w:rsidRDefault="009E78CD" w:rsidP="009D4AED">
            <w:pPr>
              <w:pStyle w:val="SectionTitle"/>
            </w:pPr>
            <w:r w:rsidRPr="00DB1321">
              <w:t>Training</w:t>
            </w:r>
            <w:r w:rsidR="001D28CA" w:rsidRPr="00DB1321">
              <w:t xml:space="preserve"> / career</w:t>
            </w:r>
          </w:p>
        </w:tc>
      </w:tr>
      <w:tr w:rsidR="009D4AED" w:rsidRPr="00DB1321" w14:paraId="11A69D16" w14:textId="77777777" w:rsidTr="00D72282">
        <w:trPr>
          <w:gridAfter w:val="1"/>
          <w:wAfter w:w="10" w:type="dxa"/>
          <w:trHeight w:val="3942"/>
        </w:trPr>
        <w:tc>
          <w:tcPr>
            <w:tcW w:w="2160" w:type="dxa"/>
          </w:tcPr>
          <w:p w14:paraId="3A6AA396" w14:textId="77777777" w:rsidR="009D4AED" w:rsidRPr="00DB1321" w:rsidRDefault="009D4AED"/>
        </w:tc>
        <w:tc>
          <w:tcPr>
            <w:tcW w:w="6650" w:type="dxa"/>
          </w:tcPr>
          <w:p w14:paraId="28128BC8" w14:textId="77777777" w:rsidR="001F6742" w:rsidRPr="00DB1321" w:rsidRDefault="001F6742" w:rsidP="001F6742">
            <w:pPr>
              <w:pStyle w:val="CompanyName"/>
            </w:pPr>
            <w:proofErr w:type="gramStart"/>
            <w:r w:rsidRPr="00DB1321">
              <w:t>[  1988</w:t>
            </w:r>
            <w:proofErr w:type="gramEnd"/>
            <w:r w:rsidRPr="00DB1321">
              <w:t xml:space="preserve"> - </w:t>
            </w:r>
            <w:proofErr w:type="gramStart"/>
            <w:r w:rsidRPr="00DB1321">
              <w:t>1994  ]</w:t>
            </w:r>
            <w:proofErr w:type="gramEnd"/>
            <w:r w:rsidRPr="00DB1321">
              <w:tab/>
              <w:t>St-Aloysius college</w:t>
            </w:r>
            <w:r w:rsidR="009A2E1B">
              <w:t xml:space="preserve">, </w:t>
            </w:r>
            <w:r w:rsidRPr="00DB1321">
              <w:t xml:space="preserve">Geel, </w:t>
            </w:r>
            <w:r w:rsidR="00302903" w:rsidRPr="00DB1321">
              <w:t>Belgium</w:t>
            </w:r>
          </w:p>
          <w:p w14:paraId="6A894CC6" w14:textId="77777777" w:rsidR="009D4AED" w:rsidRPr="00DB1321" w:rsidRDefault="009E78CD" w:rsidP="009D4AED">
            <w:pPr>
              <w:pStyle w:val="JobTitle"/>
              <w:rPr>
                <w:lang w:val="en-GB"/>
              </w:rPr>
            </w:pPr>
            <w:r w:rsidRPr="00DB1321">
              <w:rPr>
                <w:lang w:val="en-GB"/>
              </w:rPr>
              <w:t>Distinction</w:t>
            </w:r>
          </w:p>
          <w:p w14:paraId="30532EF5" w14:textId="77777777" w:rsidR="00E644A4" w:rsidRPr="00DB1321" w:rsidRDefault="001F6742" w:rsidP="00C33469">
            <w:pPr>
              <w:pStyle w:val="Achievement"/>
              <w:numPr>
                <w:ilvl w:val="0"/>
                <w:numId w:val="35"/>
              </w:numPr>
            </w:pPr>
            <w:proofErr w:type="gramStart"/>
            <w:r w:rsidRPr="00DB1321">
              <w:t>6</w:t>
            </w:r>
            <w:r w:rsidR="00E644A4" w:rsidRPr="00DB1321">
              <w:t xml:space="preserve"> </w:t>
            </w:r>
            <w:r w:rsidR="009E78CD" w:rsidRPr="00DB1321">
              <w:t>year</w:t>
            </w:r>
            <w:proofErr w:type="gramEnd"/>
            <w:r w:rsidR="009E78CD" w:rsidRPr="00DB1321">
              <w:t xml:space="preserve"> Latin – </w:t>
            </w:r>
            <w:r w:rsidR="00302903" w:rsidRPr="00DB1321">
              <w:t>Sciences</w:t>
            </w:r>
          </w:p>
          <w:p w14:paraId="023D3D7B" w14:textId="77777777" w:rsidR="00790605" w:rsidRPr="001C42B0" w:rsidRDefault="00790605" w:rsidP="00790605">
            <w:pPr>
              <w:pStyle w:val="CompanyName"/>
              <w:rPr>
                <w:lang w:val="nl-BE"/>
              </w:rPr>
            </w:pPr>
            <w:proofErr w:type="gramStart"/>
            <w:r w:rsidRPr="001C42B0">
              <w:rPr>
                <w:lang w:val="nl-BE"/>
              </w:rPr>
              <w:t>[</w:t>
            </w:r>
            <w:r w:rsidR="00DB2607" w:rsidRPr="001C42B0">
              <w:rPr>
                <w:lang w:val="nl-BE"/>
              </w:rPr>
              <w:t xml:space="preserve"> </w:t>
            </w:r>
            <w:r w:rsidRPr="001C42B0">
              <w:rPr>
                <w:lang w:val="nl-BE"/>
              </w:rPr>
              <w:t xml:space="preserve"> </w:t>
            </w:r>
            <w:r w:rsidR="001F6742" w:rsidRPr="001C42B0">
              <w:rPr>
                <w:lang w:val="nl-BE"/>
              </w:rPr>
              <w:t>1994</w:t>
            </w:r>
            <w:proofErr w:type="gramEnd"/>
            <w:r w:rsidR="001F6742" w:rsidRPr="001C42B0">
              <w:rPr>
                <w:lang w:val="nl-BE"/>
              </w:rPr>
              <w:t xml:space="preserve"> – </w:t>
            </w:r>
            <w:proofErr w:type="gramStart"/>
            <w:r w:rsidR="001F6742" w:rsidRPr="001C42B0">
              <w:rPr>
                <w:lang w:val="nl-BE"/>
              </w:rPr>
              <w:t>2001</w:t>
            </w:r>
            <w:r w:rsidRPr="001C42B0">
              <w:rPr>
                <w:lang w:val="nl-BE"/>
              </w:rPr>
              <w:t xml:space="preserve">  ]</w:t>
            </w:r>
            <w:proofErr w:type="gramEnd"/>
            <w:r w:rsidRPr="001C42B0">
              <w:rPr>
                <w:lang w:val="nl-BE"/>
              </w:rPr>
              <w:tab/>
              <w:t>Katholieke Universiteit Leuven (</w:t>
            </w:r>
            <w:proofErr w:type="spellStart"/>
            <w:r w:rsidRPr="001C42B0">
              <w:rPr>
                <w:lang w:val="nl-BE"/>
              </w:rPr>
              <w:t>K</w:t>
            </w:r>
            <w:r w:rsidR="001F6742" w:rsidRPr="001C42B0">
              <w:rPr>
                <w:lang w:val="nl-BE"/>
              </w:rPr>
              <w:t>u</w:t>
            </w:r>
            <w:r w:rsidRPr="001C42B0">
              <w:rPr>
                <w:lang w:val="nl-BE"/>
              </w:rPr>
              <w:t>L</w:t>
            </w:r>
            <w:r w:rsidR="001F6742" w:rsidRPr="001C42B0">
              <w:rPr>
                <w:lang w:val="nl-BE"/>
              </w:rPr>
              <w:t>euven</w:t>
            </w:r>
            <w:proofErr w:type="spellEnd"/>
            <w:r w:rsidRPr="001C42B0">
              <w:rPr>
                <w:lang w:val="nl-BE"/>
              </w:rPr>
              <w:t>)</w:t>
            </w:r>
            <w:r w:rsidR="00302903" w:rsidRPr="001C42B0">
              <w:rPr>
                <w:lang w:val="nl-BE"/>
              </w:rPr>
              <w:t xml:space="preserve"> </w:t>
            </w:r>
            <w:r w:rsidR="001F6742" w:rsidRPr="001C42B0">
              <w:rPr>
                <w:lang w:val="nl-BE"/>
              </w:rPr>
              <w:t>Leuven,</w:t>
            </w:r>
            <w:r w:rsidR="005207DA" w:rsidRPr="001C42B0">
              <w:rPr>
                <w:lang w:val="nl-BE"/>
              </w:rPr>
              <w:t xml:space="preserve"> </w:t>
            </w:r>
            <w:r w:rsidR="00302903" w:rsidRPr="001C42B0">
              <w:rPr>
                <w:lang w:val="nl-BE"/>
              </w:rPr>
              <w:t>Belgium</w:t>
            </w:r>
          </w:p>
          <w:p w14:paraId="026C4E4F" w14:textId="77777777" w:rsidR="009D4F9E" w:rsidRPr="00DB1321" w:rsidRDefault="009D4F9E" w:rsidP="009D4F9E">
            <w:pPr>
              <w:pStyle w:val="JobTitle"/>
              <w:rPr>
                <w:lang w:val="en-GB"/>
              </w:rPr>
            </w:pPr>
            <w:r w:rsidRPr="00DB1321">
              <w:rPr>
                <w:lang w:val="en-GB"/>
              </w:rPr>
              <w:t>Distinction</w:t>
            </w:r>
          </w:p>
          <w:p w14:paraId="1004F024" w14:textId="77777777" w:rsidR="00790605" w:rsidRPr="00DB1321" w:rsidRDefault="008B1075" w:rsidP="00C33469">
            <w:pPr>
              <w:pStyle w:val="Achievement"/>
              <w:numPr>
                <w:ilvl w:val="0"/>
                <w:numId w:val="35"/>
              </w:numPr>
            </w:pPr>
            <w:r>
              <w:t xml:space="preserve">1999 </w:t>
            </w:r>
            <w:r w:rsidR="00302903" w:rsidRPr="00DB1321">
              <w:t>Master of Science (MSc) in physiotherapy (</w:t>
            </w:r>
            <w:r w:rsidR="00435118" w:rsidRPr="00DB1321">
              <w:t>Licentiaat</w:t>
            </w:r>
            <w:r w:rsidR="00790605" w:rsidRPr="00DB1321">
              <w:t xml:space="preserve"> in de </w:t>
            </w:r>
            <w:proofErr w:type="spellStart"/>
            <w:r w:rsidR="00790605" w:rsidRPr="00DB1321">
              <w:t>motorische</w:t>
            </w:r>
            <w:proofErr w:type="spellEnd"/>
            <w:r w:rsidR="00790605" w:rsidRPr="00DB1321">
              <w:t xml:space="preserve"> </w:t>
            </w:r>
            <w:proofErr w:type="spellStart"/>
            <w:r w:rsidR="00790605" w:rsidRPr="00DB1321">
              <w:t>revalidatie</w:t>
            </w:r>
            <w:proofErr w:type="spellEnd"/>
            <w:r w:rsidR="00790605" w:rsidRPr="00DB1321">
              <w:t xml:space="preserve"> </w:t>
            </w:r>
            <w:proofErr w:type="spellStart"/>
            <w:r w:rsidR="00790605" w:rsidRPr="00DB1321">
              <w:t>en</w:t>
            </w:r>
            <w:proofErr w:type="spellEnd"/>
            <w:r w:rsidR="00790605" w:rsidRPr="00DB1321">
              <w:t xml:space="preserve"> </w:t>
            </w:r>
            <w:proofErr w:type="spellStart"/>
            <w:r w:rsidR="00790605" w:rsidRPr="00DB1321">
              <w:t>kinesitherapie</w:t>
            </w:r>
            <w:proofErr w:type="spellEnd"/>
            <w:r w:rsidR="00302903" w:rsidRPr="00DB1321">
              <w:t>)</w:t>
            </w:r>
          </w:p>
          <w:p w14:paraId="287D4B79" w14:textId="77777777" w:rsidR="001F6742" w:rsidRPr="008B1075" w:rsidRDefault="008B1075" w:rsidP="00C33469">
            <w:pPr>
              <w:pStyle w:val="Achievement"/>
              <w:numPr>
                <w:ilvl w:val="0"/>
                <w:numId w:val="35"/>
              </w:numPr>
              <w:rPr>
                <w:lang w:val="nl-BE"/>
              </w:rPr>
            </w:pPr>
            <w:r w:rsidRPr="008B1075">
              <w:rPr>
                <w:lang w:val="nl-BE"/>
              </w:rPr>
              <w:t xml:space="preserve">2000 </w:t>
            </w:r>
            <w:r w:rsidR="00302903" w:rsidRPr="008B1075">
              <w:rPr>
                <w:lang w:val="nl-BE"/>
              </w:rPr>
              <w:t xml:space="preserve">Manual </w:t>
            </w:r>
            <w:proofErr w:type="spellStart"/>
            <w:r w:rsidR="00302903" w:rsidRPr="008B1075">
              <w:rPr>
                <w:lang w:val="nl-BE"/>
              </w:rPr>
              <w:t>therapy</w:t>
            </w:r>
            <w:proofErr w:type="spellEnd"/>
            <w:r w:rsidR="00DB1321" w:rsidRPr="008B1075">
              <w:rPr>
                <w:lang w:val="nl-BE"/>
              </w:rPr>
              <w:t xml:space="preserve"> (Gediplomeerde in gespecialiseerde studies </w:t>
            </w:r>
            <w:r w:rsidR="001F6742" w:rsidRPr="008B1075">
              <w:rPr>
                <w:lang w:val="nl-BE"/>
              </w:rPr>
              <w:t>Manuele therapie</w:t>
            </w:r>
            <w:r w:rsidR="00DB1321" w:rsidRPr="008B1075">
              <w:rPr>
                <w:lang w:val="nl-BE"/>
              </w:rPr>
              <w:t>)</w:t>
            </w:r>
          </w:p>
          <w:p w14:paraId="69C52E39" w14:textId="77777777" w:rsidR="001F6742" w:rsidRPr="00DB1321" w:rsidRDefault="008B1075" w:rsidP="00C33469">
            <w:pPr>
              <w:pStyle w:val="Achievement"/>
              <w:numPr>
                <w:ilvl w:val="0"/>
                <w:numId w:val="35"/>
              </w:numPr>
            </w:pPr>
            <w:r>
              <w:rPr>
                <w:lang w:val="nl-BE"/>
              </w:rPr>
              <w:t xml:space="preserve">2001 </w:t>
            </w:r>
            <w:r w:rsidR="00DB1321" w:rsidRPr="00DB1321">
              <w:t>Teaching education (</w:t>
            </w:r>
            <w:proofErr w:type="spellStart"/>
            <w:r w:rsidR="001F6742" w:rsidRPr="00DB1321">
              <w:t>Academische</w:t>
            </w:r>
            <w:proofErr w:type="spellEnd"/>
            <w:r w:rsidR="001F6742" w:rsidRPr="00DB1321">
              <w:t xml:space="preserve"> </w:t>
            </w:r>
            <w:proofErr w:type="spellStart"/>
            <w:r w:rsidR="001F6742" w:rsidRPr="00DB1321">
              <w:t>lerarenopleiding</w:t>
            </w:r>
            <w:proofErr w:type="spellEnd"/>
            <w:r w:rsidR="00DB1321" w:rsidRPr="00DB1321">
              <w:t>)</w:t>
            </w:r>
          </w:p>
          <w:p w14:paraId="4C8B4375" w14:textId="77777777" w:rsidR="001F6742" w:rsidRPr="00DB1321" w:rsidRDefault="00DB1321" w:rsidP="00C33469">
            <w:pPr>
              <w:pStyle w:val="Achievement"/>
              <w:numPr>
                <w:ilvl w:val="0"/>
                <w:numId w:val="35"/>
              </w:numPr>
            </w:pPr>
            <w:r w:rsidRPr="00DB1321">
              <w:t>Education committee</w:t>
            </w:r>
            <w:r>
              <w:t>, head of delegation (1995-2001)</w:t>
            </w:r>
            <w:r w:rsidRPr="00DB1321">
              <w:t xml:space="preserve"> (</w:t>
            </w:r>
            <w:r w:rsidR="001F6742" w:rsidRPr="00DB1321">
              <w:t>Perman</w:t>
            </w:r>
            <w:r w:rsidR="005207DA">
              <w:t>e</w:t>
            </w:r>
            <w:r w:rsidR="001F6742" w:rsidRPr="00DB1321">
              <w:t xml:space="preserve">nte </w:t>
            </w:r>
            <w:proofErr w:type="spellStart"/>
            <w:r w:rsidR="001F6742" w:rsidRPr="00DB1321">
              <w:t>onderwijs</w:t>
            </w:r>
            <w:proofErr w:type="spellEnd"/>
            <w:r w:rsidR="008B1075">
              <w:t xml:space="preserve"> </w:t>
            </w:r>
            <w:proofErr w:type="spellStart"/>
            <w:r w:rsidR="001F6742" w:rsidRPr="00DB1321">
              <w:t>commissie</w:t>
            </w:r>
            <w:proofErr w:type="spellEnd"/>
            <w:r w:rsidRPr="00DB1321">
              <w:t>)</w:t>
            </w:r>
          </w:p>
          <w:p w14:paraId="15A7B7EC" w14:textId="77777777" w:rsidR="005207DA" w:rsidRDefault="005207DA" w:rsidP="005207DA">
            <w:pPr>
              <w:pStyle w:val="Achievement"/>
              <w:numPr>
                <w:ilvl w:val="0"/>
                <w:numId w:val="0"/>
              </w:numPr>
              <w:ind w:left="245" w:hanging="245"/>
            </w:pPr>
          </w:p>
          <w:p w14:paraId="5E479919" w14:textId="77777777" w:rsidR="005207DA" w:rsidRDefault="005207DA" w:rsidP="005207DA">
            <w:pPr>
              <w:pStyle w:val="Achievement"/>
              <w:numPr>
                <w:ilvl w:val="0"/>
                <w:numId w:val="0"/>
              </w:numPr>
              <w:ind w:left="245" w:hanging="245"/>
            </w:pPr>
            <w:proofErr w:type="gramStart"/>
            <w:r>
              <w:t>[  1995</w:t>
            </w:r>
            <w:proofErr w:type="gramEnd"/>
            <w:r>
              <w:t>-</w:t>
            </w:r>
            <w:proofErr w:type="gramStart"/>
            <w:r>
              <w:t>2001  ]</w:t>
            </w:r>
            <w:proofErr w:type="gramEnd"/>
            <w:r>
              <w:t xml:space="preserve"> University Rugby team </w:t>
            </w:r>
            <w:proofErr w:type="spellStart"/>
            <w:r>
              <w:t>KuLeuven</w:t>
            </w:r>
            <w:proofErr w:type="spellEnd"/>
            <w:r>
              <w:t>, Leuven, Belgium</w:t>
            </w:r>
          </w:p>
          <w:p w14:paraId="7BC92F0B" w14:textId="77777777" w:rsidR="005207DA" w:rsidRPr="005207DA" w:rsidRDefault="005207DA" w:rsidP="005207DA">
            <w:pPr>
              <w:pStyle w:val="Achievement"/>
              <w:numPr>
                <w:ilvl w:val="0"/>
                <w:numId w:val="0"/>
              </w:numPr>
              <w:ind w:left="245" w:hanging="245"/>
              <w:rPr>
                <w:i/>
              </w:rPr>
            </w:pPr>
            <w:r w:rsidRPr="005207DA">
              <w:rPr>
                <w:i/>
              </w:rPr>
              <w:t>Captain University Rugby team and</w:t>
            </w:r>
            <w:r w:rsidR="009A2E1B">
              <w:rPr>
                <w:i/>
              </w:rPr>
              <w:t xml:space="preserve"> sports merit </w:t>
            </w:r>
            <w:proofErr w:type="spellStart"/>
            <w:r w:rsidR="009A2E1B">
              <w:rPr>
                <w:i/>
              </w:rPr>
              <w:t>KuLeuven</w:t>
            </w:r>
            <w:proofErr w:type="spellEnd"/>
            <w:r w:rsidR="009A2E1B">
              <w:rPr>
                <w:i/>
              </w:rPr>
              <w:t xml:space="preserve"> trophy (</w:t>
            </w:r>
            <w:r w:rsidRPr="005207DA">
              <w:rPr>
                <w:i/>
              </w:rPr>
              <w:t>1999</w:t>
            </w:r>
            <w:r w:rsidR="009A2E1B">
              <w:rPr>
                <w:i/>
              </w:rPr>
              <w:t>)</w:t>
            </w:r>
            <w:r w:rsidR="00820113">
              <w:rPr>
                <w:i/>
              </w:rPr>
              <w:t xml:space="preserve">, Captain </w:t>
            </w:r>
            <w:r w:rsidR="00820113">
              <w:rPr>
                <w:i/>
              </w:rPr>
              <w:lastRenderedPageBreak/>
              <w:t>‘Old boys’ up till present</w:t>
            </w:r>
          </w:p>
          <w:p w14:paraId="701EA677" w14:textId="77777777" w:rsidR="008B1075" w:rsidRDefault="008B1075" w:rsidP="00790605">
            <w:pPr>
              <w:pStyle w:val="CompanyName"/>
            </w:pPr>
            <w:proofErr w:type="gramStart"/>
            <w:r w:rsidRPr="00DB1321">
              <w:t xml:space="preserve">[  </w:t>
            </w:r>
            <w:r>
              <w:t>1999</w:t>
            </w:r>
            <w:proofErr w:type="gramEnd"/>
            <w:r w:rsidR="00820113">
              <w:t xml:space="preserve"> - </w:t>
            </w:r>
            <w:proofErr w:type="gramStart"/>
            <w:r w:rsidR="00820113">
              <w:t>2006</w:t>
            </w:r>
            <w:r w:rsidRPr="00DB1321">
              <w:t xml:space="preserve">  ]</w:t>
            </w:r>
            <w:proofErr w:type="gramEnd"/>
            <w:r w:rsidRPr="00DB1321">
              <w:tab/>
            </w:r>
            <w:r w:rsidR="005207DA">
              <w:t>P</w:t>
            </w:r>
            <w:r>
              <w:t>rivate practice (Mol, Belgium) and group practice</w:t>
            </w:r>
            <w:r w:rsidRPr="00DB1321">
              <w:t xml:space="preserve"> </w:t>
            </w:r>
            <w:r>
              <w:t xml:space="preserve">(Hamme &amp; Balen, </w:t>
            </w:r>
            <w:r w:rsidRPr="00DB1321">
              <w:t>Belgium</w:t>
            </w:r>
            <w:r>
              <w:t>)</w:t>
            </w:r>
          </w:p>
          <w:p w14:paraId="62E50B9B" w14:textId="77777777" w:rsidR="008C6388" w:rsidRPr="008C6388" w:rsidRDefault="008C6388" w:rsidP="008C6388">
            <w:pPr>
              <w:pStyle w:val="JobTitle"/>
              <w:rPr>
                <w:lang w:val="en-GB"/>
              </w:rPr>
            </w:pPr>
            <w:proofErr w:type="spellStart"/>
            <w:r>
              <w:t>Fysiotherapist</w:t>
            </w:r>
            <w:proofErr w:type="spellEnd"/>
            <w:r>
              <w:t xml:space="preserve"> MSc &amp; Manual therapist</w:t>
            </w:r>
          </w:p>
          <w:p w14:paraId="07FB1433" w14:textId="77777777" w:rsidR="005207DA" w:rsidRDefault="005207DA" w:rsidP="005207DA">
            <w:pPr>
              <w:pStyle w:val="JobTitle"/>
              <w:rPr>
                <w:lang w:val="en-GB"/>
              </w:rPr>
            </w:pPr>
          </w:p>
          <w:p w14:paraId="4642A8AA" w14:textId="77777777" w:rsidR="005207DA" w:rsidRDefault="005207DA" w:rsidP="005207DA">
            <w:pPr>
              <w:pStyle w:val="CompanyName"/>
            </w:pPr>
            <w:proofErr w:type="gramStart"/>
            <w:r w:rsidRPr="00DB1321">
              <w:t xml:space="preserve">[  </w:t>
            </w:r>
            <w:r>
              <w:t>1999</w:t>
            </w:r>
            <w:proofErr w:type="gramEnd"/>
            <w:r w:rsidRPr="00DB1321">
              <w:t xml:space="preserve"> - </w:t>
            </w:r>
            <w:proofErr w:type="gramStart"/>
            <w:r>
              <w:t>present</w:t>
            </w:r>
            <w:r w:rsidRPr="00DB1321">
              <w:t xml:space="preserve">  ]</w:t>
            </w:r>
            <w:proofErr w:type="gramEnd"/>
            <w:r>
              <w:t xml:space="preserve"> Belgian national IOGKF (International </w:t>
            </w:r>
            <w:proofErr w:type="spellStart"/>
            <w:r>
              <w:t>Gojuryu</w:t>
            </w:r>
            <w:proofErr w:type="spellEnd"/>
            <w:r>
              <w:t xml:space="preserve"> Karate-do Federation) karate team Mol, Belgium and international.</w:t>
            </w:r>
          </w:p>
          <w:p w14:paraId="064D6E2F" w14:textId="77777777" w:rsidR="008C6388" w:rsidRPr="008C6388" w:rsidRDefault="008C6388" w:rsidP="008C6388">
            <w:pPr>
              <w:pStyle w:val="JobTitle"/>
              <w:rPr>
                <w:lang w:val="en-GB"/>
              </w:rPr>
            </w:pPr>
            <w:proofErr w:type="spellStart"/>
            <w:r>
              <w:t>Fysiotherapist</w:t>
            </w:r>
            <w:proofErr w:type="spellEnd"/>
            <w:r>
              <w:t xml:space="preserve"> MSc &amp; Manual therapist</w:t>
            </w:r>
          </w:p>
          <w:p w14:paraId="6388AE2E" w14:textId="77777777" w:rsidR="005207DA" w:rsidRPr="005207DA" w:rsidRDefault="005207DA" w:rsidP="005207DA">
            <w:pPr>
              <w:pStyle w:val="Achievement"/>
              <w:numPr>
                <w:ilvl w:val="0"/>
                <w:numId w:val="0"/>
              </w:numPr>
              <w:ind w:left="245" w:hanging="245"/>
            </w:pPr>
          </w:p>
          <w:p w14:paraId="0D8F01E4" w14:textId="77777777" w:rsidR="00790605" w:rsidRPr="00DB1321" w:rsidRDefault="00790605" w:rsidP="00790605">
            <w:pPr>
              <w:pStyle w:val="CompanyName"/>
            </w:pPr>
            <w:proofErr w:type="gramStart"/>
            <w:r w:rsidRPr="00DB1321">
              <w:t xml:space="preserve">[ </w:t>
            </w:r>
            <w:r w:rsidR="00DB2607" w:rsidRPr="00DB1321">
              <w:t xml:space="preserve"> </w:t>
            </w:r>
            <w:r w:rsidRPr="00DB1321">
              <w:t>2001</w:t>
            </w:r>
            <w:proofErr w:type="gramEnd"/>
            <w:r w:rsidRPr="00DB1321">
              <w:t xml:space="preserve"> - </w:t>
            </w:r>
            <w:proofErr w:type="gramStart"/>
            <w:r w:rsidRPr="00DB1321">
              <w:t>200</w:t>
            </w:r>
            <w:r w:rsidR="004D40CE" w:rsidRPr="00DB1321">
              <w:t>6</w:t>
            </w:r>
            <w:r w:rsidRPr="00DB1321">
              <w:t xml:space="preserve">  ]</w:t>
            </w:r>
            <w:proofErr w:type="gramEnd"/>
            <w:r w:rsidRPr="00DB1321">
              <w:tab/>
            </w:r>
            <w:r w:rsidR="00DB2607" w:rsidRPr="00DB1321">
              <w:t xml:space="preserve">FICO </w:t>
            </w:r>
            <w:r w:rsidR="00DB2607" w:rsidRPr="00DB1321">
              <w:rPr>
                <w:sz w:val="16"/>
                <w:szCs w:val="16"/>
              </w:rPr>
              <w:t>(Flanders International College of Osteopathy)</w:t>
            </w:r>
            <w:r w:rsidR="00DB2607" w:rsidRPr="00DB1321">
              <w:t xml:space="preserve"> </w:t>
            </w:r>
            <w:r w:rsidRPr="00DB1321">
              <w:tab/>
              <w:t>Antwerp</w:t>
            </w:r>
            <w:r w:rsidR="00302903" w:rsidRPr="00DB1321">
              <w:t>, Belgium</w:t>
            </w:r>
          </w:p>
          <w:p w14:paraId="42483FE0" w14:textId="77777777" w:rsidR="00790605" w:rsidRPr="00DB1321" w:rsidRDefault="009D4F9E" w:rsidP="00790605">
            <w:pPr>
              <w:pStyle w:val="JobTitle"/>
              <w:rPr>
                <w:lang w:val="en-GB"/>
              </w:rPr>
            </w:pPr>
            <w:r w:rsidRPr="00DB1321">
              <w:rPr>
                <w:lang w:val="en-GB"/>
              </w:rPr>
              <w:t>Great Distinction</w:t>
            </w:r>
          </w:p>
          <w:p w14:paraId="68C7491E" w14:textId="77777777" w:rsidR="00790605" w:rsidRPr="00DB1321" w:rsidRDefault="009D4F9E" w:rsidP="00C33469">
            <w:pPr>
              <w:pStyle w:val="Achievement"/>
              <w:numPr>
                <w:ilvl w:val="0"/>
                <w:numId w:val="37"/>
              </w:numPr>
            </w:pPr>
            <w:r w:rsidRPr="00DB1321">
              <w:t>First year</w:t>
            </w:r>
            <w:r w:rsidR="00DB2607" w:rsidRPr="00DB1321">
              <w:t xml:space="preserve"> </w:t>
            </w:r>
            <w:r w:rsidRPr="00DB1321">
              <w:t>structural</w:t>
            </w:r>
            <w:r w:rsidR="00DB2607" w:rsidRPr="00DB1321">
              <w:t xml:space="preserve">: </w:t>
            </w:r>
            <w:r w:rsidRPr="00DB1321">
              <w:t>great distinction</w:t>
            </w:r>
          </w:p>
          <w:p w14:paraId="404CEE72" w14:textId="77777777" w:rsidR="00DB2607" w:rsidRPr="00DB1321" w:rsidRDefault="009D4F9E" w:rsidP="00C33469">
            <w:pPr>
              <w:pStyle w:val="Achievement"/>
              <w:numPr>
                <w:ilvl w:val="0"/>
                <w:numId w:val="37"/>
              </w:numPr>
            </w:pPr>
            <w:r w:rsidRPr="00DB1321">
              <w:t>Second year structural</w:t>
            </w:r>
            <w:r w:rsidR="00DB2607" w:rsidRPr="00DB1321">
              <w:t xml:space="preserve">: </w:t>
            </w:r>
            <w:r w:rsidRPr="00DB1321">
              <w:t>great distinction</w:t>
            </w:r>
          </w:p>
          <w:p w14:paraId="6264707E" w14:textId="77777777" w:rsidR="00DB2607" w:rsidRPr="00DB1321" w:rsidRDefault="009D4F9E" w:rsidP="00C33469">
            <w:pPr>
              <w:pStyle w:val="Achievement"/>
              <w:numPr>
                <w:ilvl w:val="0"/>
                <w:numId w:val="37"/>
              </w:numPr>
            </w:pPr>
            <w:r w:rsidRPr="00DB1321">
              <w:t>Third year structural</w:t>
            </w:r>
            <w:r w:rsidR="00DB2607" w:rsidRPr="00DB1321">
              <w:t xml:space="preserve">: </w:t>
            </w:r>
            <w:r w:rsidRPr="00DB1321">
              <w:t>great distinction</w:t>
            </w:r>
          </w:p>
          <w:p w14:paraId="423C6CE3" w14:textId="77777777" w:rsidR="009D4F9E" w:rsidRPr="00DB1321" w:rsidRDefault="009D4F9E" w:rsidP="00C33469">
            <w:pPr>
              <w:pStyle w:val="Achievement"/>
              <w:numPr>
                <w:ilvl w:val="0"/>
                <w:numId w:val="37"/>
              </w:numPr>
            </w:pPr>
            <w:r w:rsidRPr="00DB1321">
              <w:t>Visceral osteopathy</w:t>
            </w:r>
            <w:r w:rsidR="00DB2607" w:rsidRPr="00DB1321">
              <w:t xml:space="preserve">: </w:t>
            </w:r>
            <w:r w:rsidRPr="00DB1321">
              <w:t xml:space="preserve">great distinction </w:t>
            </w:r>
          </w:p>
          <w:p w14:paraId="232A1583" w14:textId="77777777" w:rsidR="00DB2607" w:rsidRPr="00DB1321" w:rsidRDefault="009D4F9E" w:rsidP="00C33469">
            <w:pPr>
              <w:pStyle w:val="Achievement"/>
              <w:numPr>
                <w:ilvl w:val="0"/>
                <w:numId w:val="37"/>
              </w:numPr>
            </w:pPr>
            <w:r w:rsidRPr="00DB1321">
              <w:t>Cranial osteopathy</w:t>
            </w:r>
            <w:r w:rsidR="00DB2607" w:rsidRPr="00DB1321">
              <w:t xml:space="preserve">: </w:t>
            </w:r>
            <w:r w:rsidRPr="00DB1321">
              <w:t>great distinction</w:t>
            </w:r>
          </w:p>
          <w:p w14:paraId="2087FC49" w14:textId="77777777" w:rsidR="0018741A" w:rsidRPr="005207DA" w:rsidRDefault="009D4F9E" w:rsidP="002D4D7A">
            <w:pPr>
              <w:pStyle w:val="Achievement"/>
              <w:numPr>
                <w:ilvl w:val="0"/>
                <w:numId w:val="37"/>
              </w:numPr>
            </w:pPr>
            <w:r w:rsidRPr="00DB1321">
              <w:t xml:space="preserve">International jury and </w:t>
            </w:r>
            <w:r w:rsidR="00DB1321">
              <w:t xml:space="preserve">international </w:t>
            </w:r>
            <w:r w:rsidRPr="00DB1321">
              <w:t xml:space="preserve">thesis </w:t>
            </w:r>
            <w:proofErr w:type="spellStart"/>
            <w:r w:rsidRPr="00DB1321">
              <w:t>defence</w:t>
            </w:r>
            <w:proofErr w:type="spellEnd"/>
            <w:r w:rsidRPr="00DB1321">
              <w:t>: greatest distinction with congratulations of the jury</w:t>
            </w:r>
          </w:p>
          <w:p w14:paraId="1BE6511E" w14:textId="77777777" w:rsidR="002D4D7A" w:rsidRPr="001C42B0" w:rsidRDefault="002D4D7A" w:rsidP="002D4D7A">
            <w:pPr>
              <w:pStyle w:val="CompanyName"/>
            </w:pPr>
            <w:proofErr w:type="gramStart"/>
            <w:r w:rsidRPr="001C42B0">
              <w:t>[  2006</w:t>
            </w:r>
            <w:proofErr w:type="gramEnd"/>
            <w:r w:rsidRPr="001C42B0">
              <w:t xml:space="preserve"> – present </w:t>
            </w:r>
            <w:proofErr w:type="gramStart"/>
            <w:r w:rsidRPr="001C42B0">
              <w:t>date  ]</w:t>
            </w:r>
            <w:proofErr w:type="gramEnd"/>
            <w:r w:rsidRPr="001C42B0">
              <w:t xml:space="preserve"> Osteopauwels</w:t>
            </w:r>
            <w:r w:rsidR="009A2E1B" w:rsidRPr="001C42B0">
              <w:t xml:space="preserve"> bvba,</w:t>
            </w:r>
            <w:r w:rsidRPr="001C42B0">
              <w:t xml:space="preserve"> Mol, Belgium</w:t>
            </w:r>
          </w:p>
          <w:p w14:paraId="6DC2A225" w14:textId="77777777" w:rsidR="002D4D7A" w:rsidRPr="001C42B0" w:rsidRDefault="002D4D7A" w:rsidP="002D4D7A">
            <w:pPr>
              <w:pStyle w:val="Achievement"/>
              <w:numPr>
                <w:ilvl w:val="0"/>
                <w:numId w:val="0"/>
              </w:numPr>
              <w:rPr>
                <w:i/>
              </w:rPr>
            </w:pPr>
            <w:r w:rsidRPr="001C42B0">
              <w:rPr>
                <w:i/>
              </w:rPr>
              <w:t xml:space="preserve">CEO Osteopathy </w:t>
            </w:r>
            <w:r w:rsidR="009A2E1B" w:rsidRPr="001C42B0">
              <w:rPr>
                <w:i/>
              </w:rPr>
              <w:t>Clinic</w:t>
            </w:r>
          </w:p>
          <w:p w14:paraId="5ED352C3" w14:textId="77777777" w:rsidR="005207DA" w:rsidRDefault="005207DA" w:rsidP="005207DA">
            <w:pPr>
              <w:pStyle w:val="CompanyName"/>
            </w:pPr>
            <w:proofErr w:type="gramStart"/>
            <w:r w:rsidRPr="00DB1321">
              <w:t xml:space="preserve">[  </w:t>
            </w:r>
            <w:r w:rsidR="009A2E1B">
              <w:t>2006</w:t>
            </w:r>
            <w:proofErr w:type="gramEnd"/>
            <w:r w:rsidRPr="00DB1321">
              <w:t xml:space="preserve"> </w:t>
            </w:r>
            <w:r w:rsidR="009A2E1B">
              <w:t>–</w:t>
            </w:r>
            <w:r w:rsidRPr="00DB1321">
              <w:t xml:space="preserve"> </w:t>
            </w:r>
            <w:r>
              <w:t>present</w:t>
            </w:r>
            <w:r w:rsidR="009A2E1B">
              <w:t xml:space="preserve"> </w:t>
            </w:r>
            <w:proofErr w:type="gramStart"/>
            <w:r w:rsidR="009A2E1B">
              <w:t>date</w:t>
            </w:r>
            <w:r w:rsidRPr="00DB1321">
              <w:t xml:space="preserve">  ]</w:t>
            </w:r>
            <w:proofErr w:type="gramEnd"/>
            <w:r>
              <w:t xml:space="preserve"> Belgian national IOGKF (International </w:t>
            </w:r>
            <w:proofErr w:type="spellStart"/>
            <w:r>
              <w:t>Gojuryu</w:t>
            </w:r>
            <w:proofErr w:type="spellEnd"/>
            <w:r>
              <w:t xml:space="preserve"> Karate-do Federation) karate team Mol, Belgium and international.</w:t>
            </w:r>
          </w:p>
          <w:p w14:paraId="6C1ADD47" w14:textId="77777777" w:rsidR="008C6388" w:rsidRPr="008C6388" w:rsidRDefault="008C6388" w:rsidP="008C6388">
            <w:pPr>
              <w:pStyle w:val="JobTitle"/>
              <w:rPr>
                <w:lang w:val="en-GB"/>
              </w:rPr>
            </w:pPr>
            <w:r>
              <w:t>Osteopath DO</w:t>
            </w:r>
          </w:p>
          <w:p w14:paraId="5DA7CFD9" w14:textId="77777777" w:rsidR="005207DA" w:rsidRPr="005207DA" w:rsidRDefault="005207DA" w:rsidP="002D4D7A">
            <w:pPr>
              <w:pStyle w:val="Achievement"/>
              <w:numPr>
                <w:ilvl w:val="0"/>
                <w:numId w:val="0"/>
              </w:numPr>
              <w:rPr>
                <w:i/>
              </w:rPr>
            </w:pPr>
          </w:p>
          <w:p w14:paraId="09DD96C5" w14:textId="77777777" w:rsidR="001D28CA" w:rsidRPr="00DB1321" w:rsidRDefault="001D28CA" w:rsidP="001D28CA">
            <w:pPr>
              <w:pStyle w:val="CompanyName"/>
            </w:pPr>
            <w:proofErr w:type="gramStart"/>
            <w:r w:rsidRPr="00DB1321">
              <w:t>[  2006</w:t>
            </w:r>
            <w:proofErr w:type="gramEnd"/>
            <w:r w:rsidRPr="00DB1321">
              <w:t xml:space="preserve"> - </w:t>
            </w:r>
            <w:proofErr w:type="gramStart"/>
            <w:r w:rsidRPr="00DB1321">
              <w:t>200</w:t>
            </w:r>
            <w:r w:rsidR="00DB1321">
              <w:t>8</w:t>
            </w:r>
            <w:r w:rsidRPr="00DB1321">
              <w:t xml:space="preserve">  ]</w:t>
            </w:r>
            <w:proofErr w:type="gramEnd"/>
            <w:r w:rsidRPr="00DB1321">
              <w:tab/>
              <w:t xml:space="preserve">FICO </w:t>
            </w:r>
            <w:r w:rsidRPr="00DB1321">
              <w:rPr>
                <w:sz w:val="16"/>
                <w:szCs w:val="16"/>
              </w:rPr>
              <w:t>(Flanders International College of Osteopathy)</w:t>
            </w:r>
            <w:r w:rsidR="00261646">
              <w:t xml:space="preserve"> </w:t>
            </w:r>
            <w:r w:rsidR="00261646">
              <w:tab/>
              <w:t>Antwerp, Belgium</w:t>
            </w:r>
          </w:p>
          <w:p w14:paraId="14EDBC5D" w14:textId="77777777" w:rsidR="001D28CA" w:rsidRPr="00DB1321" w:rsidRDefault="001D28CA" w:rsidP="001D28CA">
            <w:pPr>
              <w:pStyle w:val="Achievement"/>
              <w:numPr>
                <w:ilvl w:val="0"/>
                <w:numId w:val="0"/>
              </w:numPr>
              <w:rPr>
                <w:i/>
              </w:rPr>
            </w:pPr>
            <w:r w:rsidRPr="00DB1321">
              <w:rPr>
                <w:i/>
              </w:rPr>
              <w:t xml:space="preserve">Assistant in technical manipulation courses and </w:t>
            </w:r>
            <w:r w:rsidR="004D40CE" w:rsidRPr="00DB1321">
              <w:rPr>
                <w:i/>
              </w:rPr>
              <w:t>biomechanical meth</w:t>
            </w:r>
            <w:r w:rsidR="00DB1321">
              <w:rPr>
                <w:i/>
              </w:rPr>
              <w:t>o</w:t>
            </w:r>
            <w:r w:rsidR="004D40CE" w:rsidRPr="00DB1321">
              <w:rPr>
                <w:i/>
              </w:rPr>
              <w:t>dology</w:t>
            </w:r>
            <w:r w:rsidRPr="00DB1321">
              <w:rPr>
                <w:i/>
              </w:rPr>
              <w:t xml:space="preserve"> courses.</w:t>
            </w:r>
          </w:p>
          <w:p w14:paraId="7F60097B" w14:textId="3776C47A" w:rsidR="004D40CE" w:rsidRPr="00DB1321" w:rsidRDefault="004D40CE" w:rsidP="004D40CE">
            <w:pPr>
              <w:pStyle w:val="CompanyName"/>
            </w:pPr>
            <w:proofErr w:type="gramStart"/>
            <w:r w:rsidRPr="00DB1321">
              <w:t>[  2007</w:t>
            </w:r>
            <w:proofErr w:type="gramEnd"/>
            <w:r w:rsidRPr="00DB1321">
              <w:t xml:space="preserve"> </w:t>
            </w:r>
            <w:r w:rsidR="00DB1321">
              <w:t>–</w:t>
            </w:r>
            <w:r w:rsidRPr="00DB1321">
              <w:t xml:space="preserve"> </w:t>
            </w:r>
            <w:proofErr w:type="gramStart"/>
            <w:r w:rsidR="00577944">
              <w:t>2023</w:t>
            </w:r>
            <w:r w:rsidR="00DB1321">
              <w:t xml:space="preserve"> </w:t>
            </w:r>
            <w:r w:rsidRPr="00DB1321">
              <w:t>]</w:t>
            </w:r>
            <w:proofErr w:type="gramEnd"/>
            <w:r w:rsidR="00DB1321">
              <w:t xml:space="preserve"> </w:t>
            </w:r>
            <w:r w:rsidRPr="00DB1321">
              <w:t xml:space="preserve">FICO </w:t>
            </w:r>
            <w:r w:rsidRPr="00DB1321">
              <w:rPr>
                <w:sz w:val="16"/>
                <w:szCs w:val="16"/>
              </w:rPr>
              <w:t>(Flanders International College of Osteopathy)</w:t>
            </w:r>
            <w:r w:rsidR="00261646">
              <w:rPr>
                <w:sz w:val="16"/>
                <w:szCs w:val="16"/>
              </w:rPr>
              <w:t>,</w:t>
            </w:r>
            <w:r w:rsidRPr="00DB1321">
              <w:t xml:space="preserve"> </w:t>
            </w:r>
            <w:r w:rsidR="00261646">
              <w:t>Antwerp, Belgium and international locations</w:t>
            </w:r>
          </w:p>
          <w:p w14:paraId="2258C1C0" w14:textId="77777777" w:rsidR="004D40CE" w:rsidRPr="00DB1321" w:rsidRDefault="004D40CE" w:rsidP="004D40CE">
            <w:pPr>
              <w:pStyle w:val="Achievement"/>
              <w:numPr>
                <w:ilvl w:val="0"/>
                <w:numId w:val="0"/>
              </w:numPr>
              <w:rPr>
                <w:i/>
              </w:rPr>
            </w:pPr>
            <w:r w:rsidRPr="00DB1321">
              <w:rPr>
                <w:i/>
              </w:rPr>
              <w:t xml:space="preserve">Assistant in </w:t>
            </w:r>
            <w:r w:rsidR="00DB1321" w:rsidRPr="00DB1321">
              <w:rPr>
                <w:i/>
              </w:rPr>
              <w:t>postgraduate</w:t>
            </w:r>
            <w:r w:rsidRPr="00DB1321">
              <w:rPr>
                <w:i/>
              </w:rPr>
              <w:t xml:space="preserve"> courses on short lever manipulations and obstetrics.</w:t>
            </w:r>
          </w:p>
          <w:p w14:paraId="420DA536" w14:textId="50F1184C" w:rsidR="001D28CA" w:rsidRPr="00DB1321" w:rsidRDefault="001D28CA" w:rsidP="001D28CA">
            <w:pPr>
              <w:pStyle w:val="CompanyName"/>
            </w:pPr>
            <w:proofErr w:type="gramStart"/>
            <w:r w:rsidRPr="00DB1321">
              <w:t>[  2008</w:t>
            </w:r>
            <w:proofErr w:type="gramEnd"/>
            <w:r w:rsidRPr="00DB1321">
              <w:t xml:space="preserve"> </w:t>
            </w:r>
            <w:r w:rsidR="00DB1321">
              <w:t>–</w:t>
            </w:r>
            <w:r w:rsidR="002172CC" w:rsidRPr="00DB1321">
              <w:t xml:space="preserve"> </w:t>
            </w:r>
            <w:proofErr w:type="gramStart"/>
            <w:r w:rsidR="00577944">
              <w:t>2023</w:t>
            </w:r>
            <w:r w:rsidR="002172CC" w:rsidRPr="00DB1321">
              <w:t xml:space="preserve"> </w:t>
            </w:r>
            <w:r w:rsidRPr="00DB1321">
              <w:t>]</w:t>
            </w:r>
            <w:proofErr w:type="gramEnd"/>
            <w:r w:rsidR="009A2E1B">
              <w:t xml:space="preserve"> </w:t>
            </w:r>
            <w:r w:rsidRPr="00DB1321">
              <w:t xml:space="preserve">FICO </w:t>
            </w:r>
            <w:r w:rsidRPr="00DB1321">
              <w:rPr>
                <w:sz w:val="16"/>
                <w:szCs w:val="16"/>
              </w:rPr>
              <w:t>(Flanders International College of Osteopathy)</w:t>
            </w:r>
            <w:r w:rsidRPr="00DB1321">
              <w:t xml:space="preserve"> </w:t>
            </w:r>
            <w:r w:rsidRPr="00DB1321">
              <w:tab/>
            </w:r>
          </w:p>
          <w:p w14:paraId="2087E6E1" w14:textId="77777777" w:rsidR="001D28CA" w:rsidRPr="00DB1321" w:rsidRDefault="001D28CA" w:rsidP="001D28CA">
            <w:pPr>
              <w:pStyle w:val="Achievement"/>
              <w:numPr>
                <w:ilvl w:val="0"/>
                <w:numId w:val="0"/>
              </w:numPr>
              <w:rPr>
                <w:i/>
              </w:rPr>
            </w:pPr>
            <w:proofErr w:type="gramStart"/>
            <w:r w:rsidRPr="00DB1321">
              <w:rPr>
                <w:i/>
              </w:rPr>
              <w:t>Teacher</w:t>
            </w:r>
            <w:proofErr w:type="gramEnd"/>
            <w:r w:rsidRPr="00DB1321">
              <w:rPr>
                <w:i/>
              </w:rPr>
              <w:t xml:space="preserve"> in </w:t>
            </w:r>
            <w:r w:rsidR="004D40CE" w:rsidRPr="00DB1321">
              <w:rPr>
                <w:i/>
              </w:rPr>
              <w:t>biomechanical methodology</w:t>
            </w:r>
            <w:r w:rsidRPr="00DB1321">
              <w:rPr>
                <w:i/>
              </w:rPr>
              <w:t xml:space="preserve"> </w:t>
            </w:r>
            <w:r w:rsidR="00D87A4D">
              <w:rPr>
                <w:i/>
              </w:rPr>
              <w:t xml:space="preserve">and techniques </w:t>
            </w:r>
            <w:r w:rsidRPr="00DB1321">
              <w:rPr>
                <w:i/>
              </w:rPr>
              <w:t>courses.</w:t>
            </w:r>
          </w:p>
          <w:p w14:paraId="18B10C8C" w14:textId="77777777" w:rsidR="00515C8B" w:rsidRPr="002D4D7A" w:rsidRDefault="00DB1321" w:rsidP="00D87A4D">
            <w:pPr>
              <w:pStyle w:val="Achievement"/>
              <w:numPr>
                <w:ilvl w:val="0"/>
                <w:numId w:val="0"/>
              </w:numPr>
              <w:rPr>
                <w:i/>
              </w:rPr>
            </w:pPr>
            <w:r>
              <w:rPr>
                <w:i/>
              </w:rPr>
              <w:t>C</w:t>
            </w:r>
            <w:r w:rsidR="008B1075">
              <w:rPr>
                <w:i/>
              </w:rPr>
              <w:t>o</w:t>
            </w:r>
            <w:r>
              <w:rPr>
                <w:i/>
              </w:rPr>
              <w:t>-</w:t>
            </w:r>
            <w:r w:rsidR="001D28CA" w:rsidRPr="00DB1321">
              <w:rPr>
                <w:i/>
              </w:rPr>
              <w:t>Principal and managing director of the osteopathy school in</w:t>
            </w:r>
            <w:r w:rsidR="00D87A4D">
              <w:rPr>
                <w:i/>
              </w:rPr>
              <w:t xml:space="preserve"> </w:t>
            </w:r>
            <w:r w:rsidR="001D28CA" w:rsidRPr="00DB1321">
              <w:rPr>
                <w:i/>
              </w:rPr>
              <w:t>Antwerp</w:t>
            </w:r>
            <w:r w:rsidR="002172CC" w:rsidRPr="00DB1321">
              <w:rPr>
                <w:i/>
              </w:rPr>
              <w:t xml:space="preserve"> Belgium: FICO</w:t>
            </w:r>
            <w:r w:rsidR="00F00DF5">
              <w:rPr>
                <w:i/>
              </w:rPr>
              <w:t xml:space="preserve"> Belgium</w:t>
            </w:r>
          </w:p>
          <w:p w14:paraId="5B3B2349" w14:textId="77777777" w:rsidR="008B1075" w:rsidRDefault="008B1075" w:rsidP="00515C8B">
            <w:pPr>
              <w:pStyle w:val="Achievement"/>
              <w:numPr>
                <w:ilvl w:val="0"/>
                <w:numId w:val="0"/>
              </w:numPr>
            </w:pPr>
          </w:p>
          <w:p w14:paraId="06C58BDA" w14:textId="77777777" w:rsidR="008B1075" w:rsidRDefault="008B1075" w:rsidP="008B1075">
            <w:pPr>
              <w:pStyle w:val="Achievement"/>
              <w:numPr>
                <w:ilvl w:val="0"/>
                <w:numId w:val="0"/>
              </w:numPr>
            </w:pPr>
            <w:proofErr w:type="gramStart"/>
            <w:r w:rsidRPr="00DB1321">
              <w:t xml:space="preserve">[  </w:t>
            </w:r>
            <w:r>
              <w:t>2009</w:t>
            </w:r>
            <w:proofErr w:type="gramEnd"/>
            <w:r w:rsidRPr="00DB1321">
              <w:t xml:space="preserve"> </w:t>
            </w:r>
            <w:r>
              <w:t>–</w:t>
            </w:r>
            <w:r w:rsidRPr="00DB1321">
              <w:t xml:space="preserve"> </w:t>
            </w:r>
            <w:r>
              <w:t xml:space="preserve">present </w:t>
            </w:r>
            <w:proofErr w:type="gramStart"/>
            <w:r>
              <w:t>date</w:t>
            </w:r>
            <w:r w:rsidRPr="00DB1321">
              <w:t xml:space="preserve"> ]</w:t>
            </w:r>
            <w:proofErr w:type="gramEnd"/>
            <w:r w:rsidRPr="00DB1321">
              <w:tab/>
            </w:r>
            <w:r>
              <w:t xml:space="preserve">Rugby Club </w:t>
            </w:r>
            <w:proofErr w:type="spellStart"/>
            <w:r>
              <w:t>Laakdal</w:t>
            </w:r>
            <w:proofErr w:type="spellEnd"/>
            <w:r>
              <w:t xml:space="preserve">, </w:t>
            </w:r>
            <w:proofErr w:type="spellStart"/>
            <w:r>
              <w:t>Laakdal</w:t>
            </w:r>
            <w:proofErr w:type="spellEnd"/>
            <w:r>
              <w:t>, Belgium</w:t>
            </w:r>
          </w:p>
          <w:p w14:paraId="6392E5FC" w14:textId="77777777" w:rsidR="008B1075" w:rsidRPr="00DB1321" w:rsidRDefault="008B1075" w:rsidP="008B1075">
            <w:pPr>
              <w:pStyle w:val="Achievement"/>
              <w:numPr>
                <w:ilvl w:val="0"/>
                <w:numId w:val="0"/>
              </w:numPr>
              <w:rPr>
                <w:i/>
              </w:rPr>
            </w:pPr>
            <w:r>
              <w:rPr>
                <w:i/>
              </w:rPr>
              <w:t>Osteopath of the first team, national division</w:t>
            </w:r>
            <w:r w:rsidRPr="00DB1321">
              <w:rPr>
                <w:i/>
              </w:rPr>
              <w:t>.</w:t>
            </w:r>
          </w:p>
          <w:p w14:paraId="158DF2CE" w14:textId="77777777" w:rsidR="008B1075" w:rsidRDefault="008B1075" w:rsidP="00515C8B">
            <w:pPr>
              <w:pStyle w:val="Achievement"/>
              <w:numPr>
                <w:ilvl w:val="0"/>
                <w:numId w:val="0"/>
              </w:numPr>
            </w:pPr>
          </w:p>
          <w:p w14:paraId="01A87ECA" w14:textId="77777777" w:rsidR="00D10D3B" w:rsidRDefault="00D10D3B" w:rsidP="00D10D3B">
            <w:pPr>
              <w:pStyle w:val="Achievement"/>
              <w:numPr>
                <w:ilvl w:val="0"/>
                <w:numId w:val="0"/>
              </w:numPr>
            </w:pPr>
            <w:proofErr w:type="gramStart"/>
            <w:r>
              <w:t>[  2010  ]</w:t>
            </w:r>
            <w:proofErr w:type="gramEnd"/>
            <w:r>
              <w:t xml:space="preserve"> Research project: Investigation of the potential effect of a set of osteopathic techniques on specific parameters of the activity of the autonomous nervous system. Research </w:t>
            </w:r>
            <w:proofErr w:type="gramStart"/>
            <w:r>
              <w:t>title::</w:t>
            </w:r>
            <w:proofErr w:type="gramEnd"/>
            <w:r>
              <w:t xml:space="preserve"> The effect of the compression of the fourth ventricle technique and thoracic sympathetic inhibition techniques on the blood pressure, the heart rate and the galvanic skin resistance: a randomized </w:t>
            </w:r>
            <w:proofErr w:type="gramStart"/>
            <w:r>
              <w:t>sham controlled</w:t>
            </w:r>
            <w:proofErr w:type="gramEnd"/>
            <w:r>
              <w:t xml:space="preserve"> trial.</w:t>
            </w:r>
          </w:p>
          <w:p w14:paraId="18FCA32D" w14:textId="3F3B87CE" w:rsidR="00577944" w:rsidRPr="00DB1321" w:rsidRDefault="00577944" w:rsidP="00577944">
            <w:pPr>
              <w:pStyle w:val="CompanyName"/>
            </w:pPr>
            <w:proofErr w:type="gramStart"/>
            <w:r w:rsidRPr="00DB1321">
              <w:lastRenderedPageBreak/>
              <w:t>[  20</w:t>
            </w:r>
            <w:r>
              <w:t>23</w:t>
            </w:r>
            <w:proofErr w:type="gramEnd"/>
            <w:r w:rsidRPr="00DB1321">
              <w:t xml:space="preserve"> </w:t>
            </w:r>
            <w:r>
              <w:t>–</w:t>
            </w:r>
            <w:r w:rsidRPr="00DB1321">
              <w:t xml:space="preserve"> </w:t>
            </w:r>
            <w:r>
              <w:t xml:space="preserve">present </w:t>
            </w:r>
            <w:proofErr w:type="gramStart"/>
            <w:r>
              <w:t>date</w:t>
            </w:r>
            <w:r w:rsidRPr="00DB1321">
              <w:t xml:space="preserve"> ]</w:t>
            </w:r>
            <w:proofErr w:type="gramEnd"/>
            <w:r>
              <w:t xml:space="preserve"> Osteon Education</w:t>
            </w:r>
            <w:r w:rsidRPr="00DB1321">
              <w:t xml:space="preserve"> </w:t>
            </w:r>
            <w:r w:rsidRPr="00DB1321">
              <w:tab/>
            </w:r>
          </w:p>
          <w:p w14:paraId="2F0CC359" w14:textId="77777777" w:rsidR="00577944" w:rsidRPr="00DB1321" w:rsidRDefault="00577944" w:rsidP="00577944">
            <w:pPr>
              <w:pStyle w:val="Achievement"/>
              <w:numPr>
                <w:ilvl w:val="0"/>
                <w:numId w:val="0"/>
              </w:numPr>
              <w:rPr>
                <w:i/>
              </w:rPr>
            </w:pPr>
            <w:proofErr w:type="gramStart"/>
            <w:r w:rsidRPr="00DB1321">
              <w:rPr>
                <w:i/>
              </w:rPr>
              <w:t>Teacher</w:t>
            </w:r>
            <w:proofErr w:type="gramEnd"/>
            <w:r w:rsidRPr="00DB1321">
              <w:rPr>
                <w:i/>
              </w:rPr>
              <w:t xml:space="preserve"> in biomechanical methodology </w:t>
            </w:r>
            <w:r>
              <w:rPr>
                <w:i/>
              </w:rPr>
              <w:t xml:space="preserve">and techniques </w:t>
            </w:r>
            <w:r w:rsidRPr="00DB1321">
              <w:rPr>
                <w:i/>
              </w:rPr>
              <w:t>courses.</w:t>
            </w:r>
          </w:p>
          <w:p w14:paraId="17AF0A8C" w14:textId="67B8E3BA" w:rsidR="00577944" w:rsidRPr="002D4D7A" w:rsidRDefault="00577944" w:rsidP="00577944">
            <w:pPr>
              <w:pStyle w:val="Achievement"/>
              <w:numPr>
                <w:ilvl w:val="0"/>
                <w:numId w:val="0"/>
              </w:numPr>
              <w:rPr>
                <w:i/>
              </w:rPr>
            </w:pPr>
            <w:r>
              <w:rPr>
                <w:i/>
              </w:rPr>
              <w:t xml:space="preserve">Founder, </w:t>
            </w:r>
            <w:r w:rsidRPr="00DB1321">
              <w:rPr>
                <w:i/>
              </w:rPr>
              <w:t>Principal and managing director of the osteopathy school in</w:t>
            </w:r>
            <w:r>
              <w:rPr>
                <w:i/>
              </w:rPr>
              <w:t xml:space="preserve"> </w:t>
            </w:r>
            <w:proofErr w:type="spellStart"/>
            <w:r>
              <w:rPr>
                <w:i/>
              </w:rPr>
              <w:t>Raeren</w:t>
            </w:r>
            <w:proofErr w:type="spellEnd"/>
            <w:r w:rsidRPr="00DB1321">
              <w:rPr>
                <w:i/>
              </w:rPr>
              <w:t xml:space="preserve"> Belgium: </w:t>
            </w:r>
            <w:r>
              <w:rPr>
                <w:i/>
              </w:rPr>
              <w:t>Osteon education</w:t>
            </w:r>
          </w:p>
          <w:p w14:paraId="6E1AE629" w14:textId="77777777" w:rsidR="00577944" w:rsidRDefault="00577944" w:rsidP="00D10D3B">
            <w:pPr>
              <w:pStyle w:val="Achievement"/>
              <w:numPr>
                <w:ilvl w:val="0"/>
                <w:numId w:val="0"/>
              </w:numPr>
            </w:pPr>
          </w:p>
          <w:p w14:paraId="225C8B52" w14:textId="77777777" w:rsidR="00515C8B" w:rsidRDefault="00515C8B" w:rsidP="00515C8B">
            <w:pPr>
              <w:pStyle w:val="Achievement"/>
              <w:numPr>
                <w:ilvl w:val="0"/>
                <w:numId w:val="0"/>
              </w:numPr>
            </w:pPr>
            <w:proofErr w:type="gramStart"/>
            <w:r w:rsidRPr="00DB1321">
              <w:t xml:space="preserve">[  </w:t>
            </w:r>
            <w:r>
              <w:t>20</w:t>
            </w:r>
            <w:r w:rsidRPr="00DB1321">
              <w:t>1</w:t>
            </w:r>
            <w:r>
              <w:t>0</w:t>
            </w:r>
            <w:proofErr w:type="gramEnd"/>
            <w:r w:rsidRPr="00DB1321">
              <w:t xml:space="preserve"> </w:t>
            </w:r>
            <w:r>
              <w:t>–</w:t>
            </w:r>
            <w:r w:rsidRPr="00DB1321">
              <w:t xml:space="preserve"> </w:t>
            </w:r>
            <w:r>
              <w:t xml:space="preserve">present </w:t>
            </w:r>
            <w:proofErr w:type="gramStart"/>
            <w:r>
              <w:t>date</w:t>
            </w:r>
            <w:r w:rsidRPr="00DB1321">
              <w:t xml:space="preserve"> </w:t>
            </w:r>
            <w:r w:rsidR="009A2E1B">
              <w:t xml:space="preserve"> </w:t>
            </w:r>
            <w:r w:rsidRPr="00DB1321">
              <w:t>]</w:t>
            </w:r>
            <w:proofErr w:type="gramEnd"/>
            <w:r w:rsidRPr="00DB1321">
              <w:tab/>
            </w:r>
            <w:r>
              <w:t>Rotary international, Mol, Belgium</w:t>
            </w:r>
          </w:p>
          <w:p w14:paraId="53598B66" w14:textId="77777777" w:rsidR="00515C8B" w:rsidRPr="00DB1321" w:rsidRDefault="00515C8B" w:rsidP="00515C8B">
            <w:pPr>
              <w:pStyle w:val="Achievement"/>
              <w:numPr>
                <w:ilvl w:val="0"/>
                <w:numId w:val="0"/>
              </w:numPr>
              <w:rPr>
                <w:i/>
              </w:rPr>
            </w:pPr>
            <w:r>
              <w:rPr>
                <w:i/>
              </w:rPr>
              <w:t>Member</w:t>
            </w:r>
            <w:r w:rsidRPr="00DB1321">
              <w:rPr>
                <w:i/>
              </w:rPr>
              <w:t>.</w:t>
            </w:r>
          </w:p>
          <w:p w14:paraId="2D45B441" w14:textId="236C4E74" w:rsidR="00D87A4D" w:rsidRPr="00DB1321" w:rsidRDefault="00D87A4D" w:rsidP="00D87A4D">
            <w:pPr>
              <w:pStyle w:val="CompanyName"/>
            </w:pPr>
            <w:proofErr w:type="gramStart"/>
            <w:r>
              <w:t>[  2010</w:t>
            </w:r>
            <w:proofErr w:type="gramEnd"/>
            <w:r w:rsidRPr="00DB1321">
              <w:t xml:space="preserve"> </w:t>
            </w:r>
            <w:r>
              <w:t>–</w:t>
            </w:r>
            <w:r w:rsidRPr="00DB1321">
              <w:t xml:space="preserve"> </w:t>
            </w:r>
            <w:proofErr w:type="gramStart"/>
            <w:r w:rsidR="00750A0E">
              <w:t>2023</w:t>
            </w:r>
            <w:r w:rsidR="009A2E1B">
              <w:t xml:space="preserve"> </w:t>
            </w:r>
            <w:r w:rsidRPr="00DB1321">
              <w:t>]</w:t>
            </w:r>
            <w:proofErr w:type="gramEnd"/>
            <w:r w:rsidR="008C6388">
              <w:t xml:space="preserve"> </w:t>
            </w:r>
            <w:r w:rsidRPr="00DB1321">
              <w:t>FICO</w:t>
            </w:r>
            <w:r w:rsidR="00750A0E">
              <w:t xml:space="preserve"> Polska</w:t>
            </w:r>
            <w:r w:rsidRPr="00DB1321">
              <w:t xml:space="preserve"> </w:t>
            </w:r>
            <w:r w:rsidRPr="00DB1321">
              <w:rPr>
                <w:sz w:val="16"/>
                <w:szCs w:val="16"/>
              </w:rPr>
              <w:t>(Flanders International College of Osteopathy)</w:t>
            </w:r>
            <w:r w:rsidRPr="00DB1321">
              <w:t xml:space="preserve"> </w:t>
            </w:r>
            <w:r w:rsidRPr="00DB1321">
              <w:tab/>
            </w:r>
          </w:p>
          <w:p w14:paraId="6620E02D" w14:textId="77777777" w:rsidR="00D87A4D" w:rsidRPr="00DB1321" w:rsidRDefault="00D87A4D" w:rsidP="00D87A4D">
            <w:pPr>
              <w:pStyle w:val="Achievement"/>
              <w:numPr>
                <w:ilvl w:val="0"/>
                <w:numId w:val="0"/>
              </w:numPr>
              <w:rPr>
                <w:i/>
              </w:rPr>
            </w:pPr>
            <w:proofErr w:type="gramStart"/>
            <w:r w:rsidRPr="00DB1321">
              <w:rPr>
                <w:i/>
              </w:rPr>
              <w:t>Teacher</w:t>
            </w:r>
            <w:proofErr w:type="gramEnd"/>
            <w:r w:rsidRPr="00DB1321">
              <w:rPr>
                <w:i/>
              </w:rPr>
              <w:t xml:space="preserve"> in biomechanical methodology</w:t>
            </w:r>
            <w:r>
              <w:rPr>
                <w:i/>
              </w:rPr>
              <w:t>, cranial anatomy</w:t>
            </w:r>
            <w:r w:rsidRPr="00DB1321">
              <w:rPr>
                <w:i/>
              </w:rPr>
              <w:t xml:space="preserve"> </w:t>
            </w:r>
            <w:r>
              <w:rPr>
                <w:i/>
              </w:rPr>
              <w:t xml:space="preserve">and techniques </w:t>
            </w:r>
            <w:r w:rsidRPr="00DB1321">
              <w:rPr>
                <w:i/>
              </w:rPr>
              <w:t>courses.</w:t>
            </w:r>
          </w:p>
          <w:p w14:paraId="164511E4" w14:textId="77777777" w:rsidR="00D87A4D" w:rsidRDefault="00D87A4D" w:rsidP="00D87A4D">
            <w:pPr>
              <w:pStyle w:val="Achievement"/>
              <w:numPr>
                <w:ilvl w:val="0"/>
                <w:numId w:val="0"/>
              </w:numPr>
              <w:rPr>
                <w:i/>
              </w:rPr>
            </w:pPr>
            <w:r>
              <w:rPr>
                <w:i/>
              </w:rPr>
              <w:t>Founder, C</w:t>
            </w:r>
            <w:r w:rsidR="008B1075">
              <w:rPr>
                <w:i/>
              </w:rPr>
              <w:t>o</w:t>
            </w:r>
            <w:r>
              <w:rPr>
                <w:i/>
              </w:rPr>
              <w:t>-</w:t>
            </w:r>
            <w:r w:rsidRPr="00DB1321">
              <w:rPr>
                <w:i/>
              </w:rPr>
              <w:t>Principal and managing director of the osteopathy school in</w:t>
            </w:r>
            <w:r>
              <w:rPr>
                <w:i/>
              </w:rPr>
              <w:t xml:space="preserve"> </w:t>
            </w:r>
            <w:proofErr w:type="spellStart"/>
            <w:r w:rsidRPr="002D4D7A">
              <w:rPr>
                <w:i/>
              </w:rPr>
              <w:t>Warschau</w:t>
            </w:r>
            <w:proofErr w:type="spellEnd"/>
            <w:r w:rsidRPr="002D4D7A">
              <w:rPr>
                <w:i/>
              </w:rPr>
              <w:t xml:space="preserve"> Poland: FICO Poland</w:t>
            </w:r>
          </w:p>
          <w:p w14:paraId="72CC0EBF" w14:textId="77777777" w:rsidR="008B1075" w:rsidRDefault="008B1075" w:rsidP="00D87A4D">
            <w:pPr>
              <w:pStyle w:val="Achievement"/>
              <w:numPr>
                <w:ilvl w:val="0"/>
                <w:numId w:val="0"/>
              </w:numPr>
            </w:pPr>
          </w:p>
          <w:p w14:paraId="4978F985" w14:textId="5F5D839F" w:rsidR="00750A0E" w:rsidRPr="00DB1321" w:rsidRDefault="00750A0E" w:rsidP="00750A0E">
            <w:pPr>
              <w:pStyle w:val="CompanyName"/>
            </w:pPr>
            <w:proofErr w:type="gramStart"/>
            <w:r w:rsidRPr="00DB1321">
              <w:t>[  20</w:t>
            </w:r>
            <w:r>
              <w:t>23</w:t>
            </w:r>
            <w:proofErr w:type="gramEnd"/>
            <w:r w:rsidRPr="00DB1321">
              <w:t xml:space="preserve"> </w:t>
            </w:r>
            <w:r>
              <w:t>–</w:t>
            </w:r>
            <w:r w:rsidRPr="00DB1321">
              <w:t xml:space="preserve"> </w:t>
            </w:r>
            <w:r>
              <w:t xml:space="preserve">present </w:t>
            </w:r>
            <w:proofErr w:type="gramStart"/>
            <w:r>
              <w:t>date</w:t>
            </w:r>
            <w:r w:rsidRPr="00DB1321">
              <w:t xml:space="preserve"> ]</w:t>
            </w:r>
            <w:proofErr w:type="gramEnd"/>
            <w:r>
              <w:t xml:space="preserve"> WOMA</w:t>
            </w:r>
            <w:r w:rsidRPr="00DB1321">
              <w:t xml:space="preserve"> </w:t>
            </w:r>
            <w:r w:rsidRPr="00DB1321">
              <w:tab/>
            </w:r>
          </w:p>
          <w:p w14:paraId="41094DF1" w14:textId="77777777" w:rsidR="00750A0E" w:rsidRPr="00DB1321" w:rsidRDefault="00750A0E" w:rsidP="00750A0E">
            <w:pPr>
              <w:pStyle w:val="Achievement"/>
              <w:numPr>
                <w:ilvl w:val="0"/>
                <w:numId w:val="0"/>
              </w:numPr>
              <w:rPr>
                <w:i/>
              </w:rPr>
            </w:pPr>
            <w:proofErr w:type="gramStart"/>
            <w:r w:rsidRPr="00DB1321">
              <w:rPr>
                <w:i/>
              </w:rPr>
              <w:t>Teacher</w:t>
            </w:r>
            <w:proofErr w:type="gramEnd"/>
            <w:r w:rsidRPr="00DB1321">
              <w:rPr>
                <w:i/>
              </w:rPr>
              <w:t xml:space="preserve"> in biomechanical methodology </w:t>
            </w:r>
            <w:r>
              <w:rPr>
                <w:i/>
              </w:rPr>
              <w:t xml:space="preserve">and techniques </w:t>
            </w:r>
            <w:r w:rsidRPr="00DB1321">
              <w:rPr>
                <w:i/>
              </w:rPr>
              <w:t>courses.</w:t>
            </w:r>
          </w:p>
          <w:p w14:paraId="1CFFDC3D" w14:textId="50444192" w:rsidR="00750A0E" w:rsidRPr="002D4D7A" w:rsidRDefault="00750A0E" w:rsidP="00750A0E">
            <w:pPr>
              <w:pStyle w:val="Achievement"/>
              <w:numPr>
                <w:ilvl w:val="0"/>
                <w:numId w:val="0"/>
              </w:numPr>
              <w:rPr>
                <w:i/>
              </w:rPr>
            </w:pPr>
            <w:r>
              <w:rPr>
                <w:i/>
              </w:rPr>
              <w:t>Founder, Co-</w:t>
            </w:r>
            <w:r w:rsidRPr="00DB1321">
              <w:rPr>
                <w:i/>
              </w:rPr>
              <w:t>Principal and managing director of the osteopathy school in</w:t>
            </w:r>
            <w:r>
              <w:rPr>
                <w:i/>
              </w:rPr>
              <w:t xml:space="preserve"> </w:t>
            </w:r>
            <w:proofErr w:type="spellStart"/>
            <w:r>
              <w:rPr>
                <w:i/>
              </w:rPr>
              <w:t>Warschau</w:t>
            </w:r>
            <w:proofErr w:type="spellEnd"/>
            <w:r>
              <w:rPr>
                <w:i/>
              </w:rPr>
              <w:t xml:space="preserve"> Poland</w:t>
            </w:r>
            <w:r w:rsidRPr="00DB1321">
              <w:rPr>
                <w:i/>
              </w:rPr>
              <w:t xml:space="preserve">: </w:t>
            </w:r>
            <w:r>
              <w:rPr>
                <w:i/>
              </w:rPr>
              <w:t>Warsa</w:t>
            </w:r>
            <w:r w:rsidR="008A252C">
              <w:rPr>
                <w:i/>
              </w:rPr>
              <w:t>w</w:t>
            </w:r>
            <w:r>
              <w:rPr>
                <w:i/>
              </w:rPr>
              <w:t xml:space="preserve"> Osteopathic Medicine Academy</w:t>
            </w:r>
            <w:r w:rsidR="008A252C">
              <w:rPr>
                <w:i/>
              </w:rPr>
              <w:t xml:space="preserve"> at the Warsaw Academy of </w:t>
            </w:r>
            <w:proofErr w:type="spellStart"/>
            <w:r w:rsidR="008A252C">
              <w:rPr>
                <w:i/>
              </w:rPr>
              <w:t>Medecine</w:t>
            </w:r>
            <w:proofErr w:type="spellEnd"/>
          </w:p>
          <w:p w14:paraId="28F6ED8C" w14:textId="77777777" w:rsidR="00750A0E" w:rsidRDefault="00750A0E" w:rsidP="00D87A4D">
            <w:pPr>
              <w:pStyle w:val="Achievement"/>
              <w:numPr>
                <w:ilvl w:val="0"/>
                <w:numId w:val="0"/>
              </w:numPr>
            </w:pPr>
          </w:p>
          <w:p w14:paraId="195EBB10" w14:textId="15CB6A77" w:rsidR="008B1075" w:rsidRDefault="008B1075" w:rsidP="008B1075">
            <w:pPr>
              <w:pStyle w:val="Achievement"/>
              <w:numPr>
                <w:ilvl w:val="0"/>
                <w:numId w:val="0"/>
              </w:numPr>
              <w:rPr>
                <w:i/>
              </w:rPr>
            </w:pPr>
            <w:proofErr w:type="gramStart"/>
            <w:r w:rsidRPr="00DB1321">
              <w:t xml:space="preserve">[  </w:t>
            </w:r>
            <w:r>
              <w:t>20</w:t>
            </w:r>
            <w:r w:rsidRPr="00DB1321">
              <w:t>1</w:t>
            </w:r>
            <w:r>
              <w:t>0</w:t>
            </w:r>
            <w:proofErr w:type="gramEnd"/>
            <w:r w:rsidRPr="00DB1321">
              <w:t xml:space="preserve"> </w:t>
            </w:r>
            <w:r>
              <w:t>–</w:t>
            </w:r>
            <w:r w:rsidRPr="00DB1321">
              <w:t xml:space="preserve"> </w:t>
            </w:r>
            <w:proofErr w:type="gramStart"/>
            <w:r w:rsidR="00750A0E">
              <w:t>2023</w:t>
            </w:r>
            <w:r w:rsidR="009A2E1B">
              <w:t xml:space="preserve"> </w:t>
            </w:r>
            <w:r w:rsidRPr="00DB1321">
              <w:t>]</w:t>
            </w:r>
            <w:proofErr w:type="gramEnd"/>
            <w:r w:rsidRPr="00DB1321">
              <w:tab/>
            </w:r>
            <w:r>
              <w:t>OsEAN (</w:t>
            </w:r>
            <w:r>
              <w:rPr>
                <w:sz w:val="16"/>
                <w:szCs w:val="16"/>
              </w:rPr>
              <w:t>Osteopathic</w:t>
            </w:r>
            <w:r w:rsidRPr="00DB1321">
              <w:rPr>
                <w:sz w:val="16"/>
                <w:szCs w:val="16"/>
              </w:rPr>
              <w:t xml:space="preserve"> </w:t>
            </w:r>
            <w:r>
              <w:rPr>
                <w:sz w:val="16"/>
                <w:szCs w:val="16"/>
              </w:rPr>
              <w:t>European Academic Network</w:t>
            </w:r>
            <w:r w:rsidRPr="00DB1321">
              <w:rPr>
                <w:sz w:val="16"/>
                <w:szCs w:val="16"/>
              </w:rPr>
              <w:t>)</w:t>
            </w:r>
            <w:r>
              <w:t xml:space="preserve"> </w:t>
            </w:r>
            <w:r w:rsidR="009A2E1B">
              <w:t>M</w:t>
            </w:r>
            <w:r w:rsidRPr="009A2E1B">
              <w:rPr>
                <w:i/>
              </w:rPr>
              <w:t>ember as representative for Fico Belgium</w:t>
            </w:r>
            <w:r w:rsidR="00750A0E">
              <w:rPr>
                <w:i/>
              </w:rPr>
              <w:t xml:space="preserve"> and Fico Polska</w:t>
            </w:r>
          </w:p>
          <w:p w14:paraId="67C7CF07" w14:textId="77777777" w:rsidR="00750A0E" w:rsidRDefault="00750A0E" w:rsidP="008B1075">
            <w:pPr>
              <w:pStyle w:val="Achievement"/>
              <w:numPr>
                <w:ilvl w:val="0"/>
                <w:numId w:val="0"/>
              </w:numPr>
              <w:rPr>
                <w:i/>
              </w:rPr>
            </w:pPr>
          </w:p>
          <w:p w14:paraId="2DB0652C" w14:textId="30B4A34C" w:rsidR="00750A0E" w:rsidRDefault="00750A0E" w:rsidP="00750A0E">
            <w:pPr>
              <w:pStyle w:val="Achievement"/>
              <w:numPr>
                <w:ilvl w:val="0"/>
                <w:numId w:val="0"/>
              </w:numPr>
            </w:pPr>
            <w:proofErr w:type="gramStart"/>
            <w:r w:rsidRPr="00DB1321">
              <w:t xml:space="preserve">[  </w:t>
            </w:r>
            <w:r>
              <w:t>2023</w:t>
            </w:r>
            <w:proofErr w:type="gramEnd"/>
            <w:r w:rsidRPr="00DB1321">
              <w:t xml:space="preserve"> </w:t>
            </w:r>
            <w:r>
              <w:t>–</w:t>
            </w:r>
            <w:r w:rsidRPr="00DB1321">
              <w:t xml:space="preserve"> </w:t>
            </w:r>
            <w:r>
              <w:t xml:space="preserve">present </w:t>
            </w:r>
            <w:proofErr w:type="gramStart"/>
            <w:r>
              <w:t xml:space="preserve">date </w:t>
            </w:r>
            <w:r w:rsidRPr="00DB1321">
              <w:t>]</w:t>
            </w:r>
            <w:proofErr w:type="gramEnd"/>
            <w:r w:rsidRPr="00DB1321">
              <w:tab/>
            </w:r>
            <w:r>
              <w:t>OsEAN (</w:t>
            </w:r>
            <w:r>
              <w:rPr>
                <w:sz w:val="16"/>
                <w:szCs w:val="16"/>
              </w:rPr>
              <w:t>Osteopathic</w:t>
            </w:r>
            <w:r w:rsidRPr="00DB1321">
              <w:rPr>
                <w:sz w:val="16"/>
                <w:szCs w:val="16"/>
              </w:rPr>
              <w:t xml:space="preserve"> </w:t>
            </w:r>
            <w:r>
              <w:rPr>
                <w:sz w:val="16"/>
                <w:szCs w:val="16"/>
              </w:rPr>
              <w:t>European Academic Network</w:t>
            </w:r>
            <w:r w:rsidRPr="00DB1321">
              <w:rPr>
                <w:sz w:val="16"/>
                <w:szCs w:val="16"/>
              </w:rPr>
              <w:t>)</w:t>
            </w:r>
            <w:r>
              <w:t xml:space="preserve"> M</w:t>
            </w:r>
            <w:r w:rsidRPr="009A2E1B">
              <w:rPr>
                <w:i/>
              </w:rPr>
              <w:t xml:space="preserve">ember as representative for </w:t>
            </w:r>
            <w:r>
              <w:rPr>
                <w:i/>
              </w:rPr>
              <w:t>WOMA</w:t>
            </w:r>
          </w:p>
          <w:p w14:paraId="7416E732" w14:textId="77777777" w:rsidR="00750A0E" w:rsidRDefault="00750A0E" w:rsidP="008B1075">
            <w:pPr>
              <w:pStyle w:val="Achievement"/>
              <w:numPr>
                <w:ilvl w:val="0"/>
                <w:numId w:val="0"/>
              </w:numPr>
            </w:pPr>
          </w:p>
          <w:p w14:paraId="0DFECD74" w14:textId="77777777" w:rsidR="008B1075" w:rsidRDefault="008B1075" w:rsidP="008B1075">
            <w:pPr>
              <w:pStyle w:val="Achievement"/>
              <w:numPr>
                <w:ilvl w:val="0"/>
                <w:numId w:val="0"/>
              </w:numPr>
            </w:pPr>
            <w:proofErr w:type="gramStart"/>
            <w:r w:rsidRPr="00DB1321">
              <w:t xml:space="preserve">[  </w:t>
            </w:r>
            <w:r>
              <w:t>2010</w:t>
            </w:r>
            <w:proofErr w:type="gramEnd"/>
            <w:r w:rsidRPr="00DB1321">
              <w:t xml:space="preserve"> </w:t>
            </w:r>
            <w:r>
              <w:t>–</w:t>
            </w:r>
            <w:r w:rsidRPr="00DB1321">
              <w:t xml:space="preserve"> </w:t>
            </w:r>
            <w:r>
              <w:t xml:space="preserve">present </w:t>
            </w:r>
            <w:proofErr w:type="gramStart"/>
            <w:r>
              <w:t>date</w:t>
            </w:r>
            <w:r w:rsidRPr="00DB1321">
              <w:t xml:space="preserve"> </w:t>
            </w:r>
            <w:r w:rsidR="009A2E1B">
              <w:t xml:space="preserve"> </w:t>
            </w:r>
            <w:r w:rsidRPr="00DB1321">
              <w:t>]</w:t>
            </w:r>
            <w:proofErr w:type="gramEnd"/>
            <w:r w:rsidRPr="00DB1321">
              <w:tab/>
            </w:r>
            <w:r>
              <w:t>Belgian National Rugby team, Brussels, Belgium</w:t>
            </w:r>
          </w:p>
          <w:p w14:paraId="031C9E5B" w14:textId="77777777" w:rsidR="008B1075" w:rsidRPr="00DB1321" w:rsidRDefault="008B1075" w:rsidP="008B1075">
            <w:pPr>
              <w:pStyle w:val="Achievement"/>
              <w:numPr>
                <w:ilvl w:val="0"/>
                <w:numId w:val="0"/>
              </w:numPr>
              <w:rPr>
                <w:i/>
              </w:rPr>
            </w:pPr>
            <w:r>
              <w:rPr>
                <w:i/>
              </w:rPr>
              <w:t xml:space="preserve">Osteopath of the first team, </w:t>
            </w:r>
            <w:r w:rsidR="0018741A">
              <w:rPr>
                <w:i/>
              </w:rPr>
              <w:t>inter</w:t>
            </w:r>
            <w:r>
              <w:rPr>
                <w:i/>
              </w:rPr>
              <w:t>national division</w:t>
            </w:r>
            <w:r w:rsidRPr="00DB1321">
              <w:rPr>
                <w:i/>
              </w:rPr>
              <w:t>.</w:t>
            </w:r>
          </w:p>
          <w:p w14:paraId="7BF3B9E9" w14:textId="77777777" w:rsidR="008B1075" w:rsidRDefault="008B1075" w:rsidP="00D87A4D">
            <w:pPr>
              <w:pStyle w:val="Achievement"/>
              <w:numPr>
                <w:ilvl w:val="0"/>
                <w:numId w:val="0"/>
              </w:numPr>
            </w:pPr>
          </w:p>
          <w:p w14:paraId="503009F8" w14:textId="77777777" w:rsidR="00D87A4D" w:rsidRDefault="00D87A4D" w:rsidP="00D87A4D">
            <w:pPr>
              <w:pStyle w:val="Achievement"/>
              <w:numPr>
                <w:ilvl w:val="0"/>
                <w:numId w:val="0"/>
              </w:numPr>
            </w:pPr>
            <w:proofErr w:type="gramStart"/>
            <w:r w:rsidRPr="00DB1321">
              <w:t xml:space="preserve">[  </w:t>
            </w:r>
            <w:r>
              <w:t>20</w:t>
            </w:r>
            <w:r w:rsidRPr="00DB1321">
              <w:t>1</w:t>
            </w:r>
            <w:r>
              <w:t>1</w:t>
            </w:r>
            <w:proofErr w:type="gramEnd"/>
            <w:r w:rsidRPr="00DB1321">
              <w:t xml:space="preserve"> </w:t>
            </w:r>
            <w:r>
              <w:t>–</w:t>
            </w:r>
            <w:r w:rsidRPr="00DB1321">
              <w:t xml:space="preserve"> </w:t>
            </w:r>
            <w:r>
              <w:t xml:space="preserve">present </w:t>
            </w:r>
            <w:proofErr w:type="gramStart"/>
            <w:r>
              <w:t>date</w:t>
            </w:r>
            <w:r w:rsidRPr="00DB1321">
              <w:t xml:space="preserve"> </w:t>
            </w:r>
            <w:r w:rsidR="009A2E1B">
              <w:t xml:space="preserve"> </w:t>
            </w:r>
            <w:r w:rsidRPr="00DB1321">
              <w:t>]</w:t>
            </w:r>
            <w:proofErr w:type="gramEnd"/>
            <w:r w:rsidRPr="00DB1321">
              <w:tab/>
            </w:r>
            <w:r>
              <w:t>Rotary international, Mol, Belgium</w:t>
            </w:r>
          </w:p>
          <w:p w14:paraId="5DFB5645" w14:textId="77777777" w:rsidR="00D87A4D" w:rsidRDefault="00D87A4D" w:rsidP="00D87A4D">
            <w:pPr>
              <w:pStyle w:val="Achievement"/>
              <w:numPr>
                <w:ilvl w:val="0"/>
                <w:numId w:val="0"/>
              </w:numPr>
            </w:pPr>
            <w:r>
              <w:rPr>
                <w:i/>
              </w:rPr>
              <w:t>Board Member &amp; secretary of commission human resources</w:t>
            </w:r>
          </w:p>
          <w:p w14:paraId="0E29737B" w14:textId="77777777" w:rsidR="00515C8B" w:rsidRDefault="00515C8B" w:rsidP="00DB1321">
            <w:pPr>
              <w:pStyle w:val="Achievement"/>
              <w:numPr>
                <w:ilvl w:val="0"/>
                <w:numId w:val="0"/>
              </w:numPr>
            </w:pPr>
          </w:p>
          <w:p w14:paraId="673FE410" w14:textId="6E20DB51" w:rsidR="00DB1321" w:rsidRDefault="00DB1321" w:rsidP="00DB1321">
            <w:pPr>
              <w:pStyle w:val="Achievement"/>
              <w:numPr>
                <w:ilvl w:val="0"/>
                <w:numId w:val="0"/>
              </w:numPr>
            </w:pPr>
            <w:proofErr w:type="gramStart"/>
            <w:r w:rsidRPr="00DB1321">
              <w:t xml:space="preserve">[  </w:t>
            </w:r>
            <w:r>
              <w:t>20</w:t>
            </w:r>
            <w:r w:rsidRPr="00DB1321">
              <w:t>1</w:t>
            </w:r>
            <w:r w:rsidR="00515C8B">
              <w:t>1</w:t>
            </w:r>
            <w:proofErr w:type="gramEnd"/>
            <w:r w:rsidRPr="00DB1321">
              <w:t xml:space="preserve"> </w:t>
            </w:r>
            <w:r>
              <w:t>–</w:t>
            </w:r>
            <w:r w:rsidRPr="00DB1321">
              <w:t xml:space="preserve"> </w:t>
            </w:r>
            <w:proofErr w:type="gramStart"/>
            <w:r w:rsidR="00750A0E">
              <w:t>2023</w:t>
            </w:r>
            <w:r w:rsidRPr="00DB1321">
              <w:t xml:space="preserve"> </w:t>
            </w:r>
            <w:r w:rsidR="009A2E1B">
              <w:t xml:space="preserve"> </w:t>
            </w:r>
            <w:r w:rsidRPr="00DB1321">
              <w:t>]</w:t>
            </w:r>
            <w:proofErr w:type="gramEnd"/>
            <w:r w:rsidRPr="00DB1321">
              <w:tab/>
            </w:r>
            <w:r w:rsidR="00430814">
              <w:t>Fico clinic</w:t>
            </w:r>
            <w:r w:rsidR="00515C8B">
              <w:t>, Antwerp, Belgium</w:t>
            </w:r>
          </w:p>
          <w:p w14:paraId="191D245D" w14:textId="77777777" w:rsidR="00515C8B" w:rsidRPr="00DB1321" w:rsidRDefault="00515C8B" w:rsidP="00515C8B">
            <w:pPr>
              <w:pStyle w:val="Achievement"/>
              <w:numPr>
                <w:ilvl w:val="0"/>
                <w:numId w:val="0"/>
              </w:numPr>
              <w:rPr>
                <w:i/>
              </w:rPr>
            </w:pPr>
            <w:r>
              <w:rPr>
                <w:i/>
              </w:rPr>
              <w:t xml:space="preserve">Clinical tutor and manager of apprenticeship </w:t>
            </w:r>
            <w:proofErr w:type="spellStart"/>
            <w:r>
              <w:rPr>
                <w:i/>
              </w:rPr>
              <w:t>centre</w:t>
            </w:r>
            <w:proofErr w:type="spellEnd"/>
            <w:r>
              <w:rPr>
                <w:i/>
              </w:rPr>
              <w:t xml:space="preserve"> of Fico Belgium</w:t>
            </w:r>
            <w:r w:rsidRPr="00DB1321">
              <w:rPr>
                <w:i/>
              </w:rPr>
              <w:t>.</w:t>
            </w:r>
          </w:p>
          <w:p w14:paraId="0E08C281" w14:textId="77777777" w:rsidR="00515C8B" w:rsidRDefault="00515C8B" w:rsidP="00DB1321">
            <w:pPr>
              <w:pStyle w:val="Achievement"/>
              <w:numPr>
                <w:ilvl w:val="0"/>
                <w:numId w:val="0"/>
              </w:numPr>
            </w:pPr>
          </w:p>
          <w:p w14:paraId="011A839E" w14:textId="77777777" w:rsidR="00C33E44" w:rsidRDefault="00C33E44" w:rsidP="00C33E44">
            <w:pPr>
              <w:pStyle w:val="Achievement"/>
              <w:numPr>
                <w:ilvl w:val="0"/>
                <w:numId w:val="0"/>
              </w:numPr>
              <w:ind w:left="245" w:hanging="245"/>
            </w:pPr>
            <w:proofErr w:type="gramStart"/>
            <w:r>
              <w:t>[  2011</w:t>
            </w:r>
            <w:proofErr w:type="gramEnd"/>
            <w:r>
              <w:t xml:space="preserve"> – present </w:t>
            </w:r>
            <w:proofErr w:type="gramStart"/>
            <w:r>
              <w:t>date  ]</w:t>
            </w:r>
            <w:proofErr w:type="gramEnd"/>
            <w:r>
              <w:t xml:space="preserve"> Chamber of Osteopathy, Belgian Federal government of public health services</w:t>
            </w:r>
            <w:r w:rsidR="009A2E1B">
              <w:t>, Brussels, Belgium</w:t>
            </w:r>
          </w:p>
          <w:p w14:paraId="7137F313" w14:textId="77777777" w:rsidR="00C33E44" w:rsidRPr="00C33E44" w:rsidRDefault="00C33E44" w:rsidP="00C33E44">
            <w:pPr>
              <w:pStyle w:val="Achievement"/>
              <w:numPr>
                <w:ilvl w:val="0"/>
                <w:numId w:val="0"/>
              </w:numPr>
              <w:rPr>
                <w:i/>
              </w:rPr>
            </w:pPr>
            <w:r>
              <w:rPr>
                <w:i/>
              </w:rPr>
              <w:t xml:space="preserve">Board member, </w:t>
            </w:r>
            <w:r w:rsidRPr="00C33E44">
              <w:rPr>
                <w:i/>
              </w:rPr>
              <w:t>Representative Union of Osteopaths</w:t>
            </w:r>
          </w:p>
          <w:p w14:paraId="0A752654" w14:textId="77777777" w:rsidR="00C33E44" w:rsidRDefault="00C33E44" w:rsidP="00DB1321">
            <w:pPr>
              <w:pStyle w:val="Achievement"/>
              <w:numPr>
                <w:ilvl w:val="0"/>
                <w:numId w:val="0"/>
              </w:numPr>
            </w:pPr>
          </w:p>
          <w:p w14:paraId="4B4C1E49" w14:textId="77777777" w:rsidR="008C6388" w:rsidRDefault="008C6388" w:rsidP="00DB1321">
            <w:pPr>
              <w:pStyle w:val="Achievement"/>
              <w:numPr>
                <w:ilvl w:val="0"/>
                <w:numId w:val="0"/>
              </w:numPr>
            </w:pPr>
            <w:proofErr w:type="gramStart"/>
            <w:r>
              <w:t>[  2011</w:t>
            </w:r>
            <w:proofErr w:type="gramEnd"/>
            <w:r>
              <w:t xml:space="preserve"> </w:t>
            </w:r>
            <w:r w:rsidR="00820113">
              <w:t xml:space="preserve">- </w:t>
            </w:r>
            <w:proofErr w:type="gramStart"/>
            <w:r w:rsidR="00820113">
              <w:t>2012</w:t>
            </w:r>
            <w:r>
              <w:t xml:space="preserve"> ]</w:t>
            </w:r>
            <w:proofErr w:type="gramEnd"/>
            <w:r>
              <w:t xml:space="preserve"> Dresden International University, Dresden, Germany</w:t>
            </w:r>
          </w:p>
          <w:p w14:paraId="4232B215" w14:textId="77777777" w:rsidR="008C6388" w:rsidRPr="008C6388" w:rsidRDefault="008C6388" w:rsidP="00DB1321">
            <w:pPr>
              <w:pStyle w:val="Achievement"/>
              <w:numPr>
                <w:ilvl w:val="0"/>
                <w:numId w:val="0"/>
              </w:numPr>
              <w:rPr>
                <w:i/>
              </w:rPr>
            </w:pPr>
            <w:r w:rsidRPr="008C6388">
              <w:rPr>
                <w:i/>
              </w:rPr>
              <w:t>Osteopath BSc</w:t>
            </w:r>
          </w:p>
          <w:p w14:paraId="2DE6A81F" w14:textId="77777777" w:rsidR="008C6388" w:rsidRDefault="008C6388" w:rsidP="00DB1321">
            <w:pPr>
              <w:pStyle w:val="Achievement"/>
              <w:numPr>
                <w:ilvl w:val="0"/>
                <w:numId w:val="0"/>
              </w:numPr>
            </w:pPr>
          </w:p>
          <w:p w14:paraId="04CC7499" w14:textId="77777777" w:rsidR="008C6388" w:rsidRDefault="008C6388" w:rsidP="008C6388">
            <w:pPr>
              <w:pStyle w:val="Achievement"/>
              <w:numPr>
                <w:ilvl w:val="0"/>
                <w:numId w:val="0"/>
              </w:numPr>
            </w:pPr>
            <w:proofErr w:type="gramStart"/>
            <w:r>
              <w:t>[  2011</w:t>
            </w:r>
            <w:proofErr w:type="gramEnd"/>
            <w:r>
              <w:t xml:space="preserve"> – </w:t>
            </w:r>
            <w:proofErr w:type="gramStart"/>
            <w:r>
              <w:t>2012  ]</w:t>
            </w:r>
            <w:proofErr w:type="gramEnd"/>
            <w:r>
              <w:t xml:space="preserve"> Dresden International University, Dresden, Germany</w:t>
            </w:r>
          </w:p>
          <w:p w14:paraId="32A1C210" w14:textId="77777777" w:rsidR="008C6388" w:rsidRDefault="008C6388" w:rsidP="008C6388">
            <w:pPr>
              <w:pStyle w:val="Achievement"/>
              <w:numPr>
                <w:ilvl w:val="0"/>
                <w:numId w:val="0"/>
              </w:numPr>
              <w:rPr>
                <w:i/>
              </w:rPr>
            </w:pPr>
            <w:r w:rsidRPr="008C6388">
              <w:rPr>
                <w:i/>
              </w:rPr>
              <w:t>Osteopath MSc</w:t>
            </w:r>
          </w:p>
          <w:p w14:paraId="029EA74C" w14:textId="77777777" w:rsidR="00CB0090" w:rsidRDefault="00CB0090" w:rsidP="008C6388">
            <w:pPr>
              <w:pStyle w:val="Achievement"/>
              <w:numPr>
                <w:ilvl w:val="0"/>
                <w:numId w:val="0"/>
              </w:numPr>
              <w:rPr>
                <w:i/>
              </w:rPr>
            </w:pPr>
          </w:p>
          <w:p w14:paraId="1B84CD07" w14:textId="77777777" w:rsidR="00CB0090" w:rsidRPr="007E5228" w:rsidRDefault="00CB0090" w:rsidP="00CB0090">
            <w:pPr>
              <w:pStyle w:val="Achievement"/>
              <w:numPr>
                <w:ilvl w:val="0"/>
                <w:numId w:val="0"/>
              </w:numPr>
            </w:pPr>
            <w:proofErr w:type="gramStart"/>
            <w:r w:rsidRPr="007E5228">
              <w:t>[  201</w:t>
            </w:r>
            <w:r>
              <w:t>1</w:t>
            </w:r>
            <w:proofErr w:type="gramEnd"/>
            <w:r w:rsidRPr="007E5228">
              <w:t xml:space="preserve"> </w:t>
            </w:r>
            <w:r>
              <w:t xml:space="preserve">– present </w:t>
            </w:r>
            <w:proofErr w:type="gramStart"/>
            <w:r>
              <w:t>date</w:t>
            </w:r>
            <w:r w:rsidRPr="007E5228">
              <w:t xml:space="preserve"> ]</w:t>
            </w:r>
            <w:proofErr w:type="gramEnd"/>
            <w:r w:rsidRPr="007E5228">
              <w:t xml:space="preserve"> </w:t>
            </w:r>
            <w:r w:rsidRPr="00963827">
              <w:t>Faculty of Welfare and Human Functioning</w:t>
            </w:r>
            <w:r>
              <w:t xml:space="preserve">, </w:t>
            </w:r>
            <w:r w:rsidRPr="00963827">
              <w:lastRenderedPageBreak/>
              <w:t xml:space="preserve">Helsinki </w:t>
            </w:r>
            <w:proofErr w:type="spellStart"/>
            <w:r w:rsidRPr="00963827">
              <w:t>Metropolia</w:t>
            </w:r>
            <w:proofErr w:type="spellEnd"/>
            <w:r w:rsidRPr="00963827">
              <w:t xml:space="preserve"> University of Applied Sciences</w:t>
            </w:r>
            <w:r>
              <w:t>, Finland</w:t>
            </w:r>
          </w:p>
          <w:p w14:paraId="50BA44C9" w14:textId="77777777" w:rsidR="00CB0090" w:rsidRPr="00C7752E" w:rsidRDefault="00CB0090" w:rsidP="00CB0090">
            <w:pPr>
              <w:pStyle w:val="Achievement"/>
              <w:numPr>
                <w:ilvl w:val="0"/>
                <w:numId w:val="0"/>
              </w:numPr>
              <w:rPr>
                <w:lang w:val="fr-BE"/>
              </w:rPr>
            </w:pPr>
            <w:r w:rsidRPr="00C7752E">
              <w:rPr>
                <w:i/>
                <w:lang w:val="fr-BE"/>
              </w:rPr>
              <w:t xml:space="preserve">Guest </w:t>
            </w:r>
            <w:proofErr w:type="spellStart"/>
            <w:r w:rsidRPr="00C7752E">
              <w:rPr>
                <w:i/>
                <w:lang w:val="fr-BE"/>
              </w:rPr>
              <w:t>lecturer</w:t>
            </w:r>
            <w:proofErr w:type="spellEnd"/>
            <w:r w:rsidRPr="00C7752E">
              <w:rPr>
                <w:i/>
                <w:lang w:val="fr-BE"/>
              </w:rPr>
              <w:t xml:space="preserve"> international section &amp; Post-</w:t>
            </w:r>
            <w:proofErr w:type="spellStart"/>
            <w:r w:rsidRPr="00C7752E">
              <w:rPr>
                <w:i/>
                <w:lang w:val="fr-BE"/>
              </w:rPr>
              <w:t>graduate</w:t>
            </w:r>
            <w:proofErr w:type="spellEnd"/>
            <w:r w:rsidRPr="00C7752E">
              <w:rPr>
                <w:i/>
                <w:lang w:val="fr-BE"/>
              </w:rPr>
              <w:t xml:space="preserve"> </w:t>
            </w:r>
            <w:proofErr w:type="spellStart"/>
            <w:r w:rsidRPr="00C7752E">
              <w:rPr>
                <w:i/>
                <w:lang w:val="fr-BE"/>
              </w:rPr>
              <w:t>teacher</w:t>
            </w:r>
            <w:proofErr w:type="spellEnd"/>
          </w:p>
          <w:p w14:paraId="14EDA931" w14:textId="77777777" w:rsidR="008C6388" w:rsidRPr="00C7752E" w:rsidRDefault="008C6388" w:rsidP="00DB1321">
            <w:pPr>
              <w:pStyle w:val="Achievement"/>
              <w:numPr>
                <w:ilvl w:val="0"/>
                <w:numId w:val="0"/>
              </w:numPr>
              <w:rPr>
                <w:lang w:val="fr-BE"/>
              </w:rPr>
            </w:pPr>
          </w:p>
          <w:p w14:paraId="7C806BED" w14:textId="77777777" w:rsidR="00CB0090" w:rsidRPr="00C7752E" w:rsidRDefault="00CB0090" w:rsidP="00CB0090">
            <w:pPr>
              <w:pStyle w:val="BodyText"/>
              <w:rPr>
                <w:i/>
                <w:lang w:val="fr-BE"/>
              </w:rPr>
            </w:pPr>
            <w:proofErr w:type="gramStart"/>
            <w:r w:rsidRPr="00C7752E">
              <w:rPr>
                <w:lang w:val="fr-BE"/>
              </w:rPr>
              <w:t>[  2012</w:t>
            </w:r>
            <w:proofErr w:type="gramEnd"/>
            <w:r w:rsidRPr="00C7752E">
              <w:rPr>
                <w:lang w:val="fr-BE"/>
              </w:rPr>
              <w:t xml:space="preserve"> – </w:t>
            </w:r>
            <w:proofErr w:type="spellStart"/>
            <w:r w:rsidRPr="00C7752E">
              <w:rPr>
                <w:lang w:val="fr-BE"/>
              </w:rPr>
              <w:t>present</w:t>
            </w:r>
            <w:proofErr w:type="spellEnd"/>
            <w:r w:rsidRPr="00C7752E">
              <w:rPr>
                <w:lang w:val="fr-BE"/>
              </w:rPr>
              <w:t xml:space="preserve"> </w:t>
            </w:r>
            <w:proofErr w:type="gramStart"/>
            <w:r w:rsidRPr="00C7752E">
              <w:rPr>
                <w:lang w:val="fr-BE"/>
              </w:rPr>
              <w:t>date ]</w:t>
            </w:r>
            <w:proofErr w:type="gramEnd"/>
            <w:r w:rsidRPr="00C7752E">
              <w:rPr>
                <w:lang w:val="fr-BE"/>
              </w:rPr>
              <w:t xml:space="preserve"> Centre Européen </w:t>
            </w:r>
            <w:proofErr w:type="gramStart"/>
            <w:r w:rsidRPr="00C7752E">
              <w:rPr>
                <w:lang w:val="fr-BE"/>
              </w:rPr>
              <w:t>d’ Enseignement</w:t>
            </w:r>
            <w:proofErr w:type="gramEnd"/>
            <w:r w:rsidRPr="00C7752E">
              <w:rPr>
                <w:lang w:val="fr-BE"/>
              </w:rPr>
              <w:t xml:space="preserve"> Supérieur de </w:t>
            </w:r>
            <w:proofErr w:type="gramStart"/>
            <w:r w:rsidRPr="00C7752E">
              <w:rPr>
                <w:lang w:val="fr-BE"/>
              </w:rPr>
              <w:t>l' Ostéopathie</w:t>
            </w:r>
            <w:proofErr w:type="gramEnd"/>
            <w:r w:rsidRPr="00C7752E">
              <w:rPr>
                <w:lang w:val="fr-BE"/>
              </w:rPr>
              <w:t>, CEESO Lyon, France</w:t>
            </w:r>
          </w:p>
          <w:p w14:paraId="65B96CF7" w14:textId="77777777" w:rsidR="00CB0090" w:rsidRPr="00C7752E" w:rsidRDefault="00CB0090" w:rsidP="00CB0090">
            <w:pPr>
              <w:pStyle w:val="BodyText"/>
              <w:rPr>
                <w:lang w:val="fr-BE"/>
              </w:rPr>
            </w:pPr>
            <w:r w:rsidRPr="00C7752E">
              <w:rPr>
                <w:i/>
                <w:lang w:val="fr-BE"/>
              </w:rPr>
              <w:t xml:space="preserve">Guest </w:t>
            </w:r>
            <w:proofErr w:type="spellStart"/>
            <w:r w:rsidRPr="00C7752E">
              <w:rPr>
                <w:i/>
                <w:lang w:val="fr-BE"/>
              </w:rPr>
              <w:t>lecturer</w:t>
            </w:r>
            <w:proofErr w:type="spellEnd"/>
            <w:r w:rsidRPr="00C7752E">
              <w:rPr>
                <w:i/>
                <w:lang w:val="fr-BE"/>
              </w:rPr>
              <w:t xml:space="preserve"> &amp; </w:t>
            </w:r>
            <w:proofErr w:type="spellStart"/>
            <w:r w:rsidRPr="00C7752E">
              <w:rPr>
                <w:i/>
                <w:lang w:val="fr-BE"/>
              </w:rPr>
              <w:t>postgraduate</w:t>
            </w:r>
            <w:proofErr w:type="spellEnd"/>
            <w:r w:rsidRPr="00C7752E">
              <w:rPr>
                <w:i/>
                <w:lang w:val="fr-BE"/>
              </w:rPr>
              <w:t xml:space="preserve"> </w:t>
            </w:r>
            <w:proofErr w:type="spellStart"/>
            <w:r w:rsidRPr="00C7752E">
              <w:rPr>
                <w:i/>
                <w:lang w:val="fr-BE"/>
              </w:rPr>
              <w:t>teacher</w:t>
            </w:r>
            <w:proofErr w:type="spellEnd"/>
          </w:p>
          <w:p w14:paraId="159621F7" w14:textId="77777777" w:rsidR="00CB0090" w:rsidRPr="00C7752E" w:rsidRDefault="00CB0090" w:rsidP="00DB1321">
            <w:pPr>
              <w:pStyle w:val="Achievement"/>
              <w:numPr>
                <w:ilvl w:val="0"/>
                <w:numId w:val="0"/>
              </w:numPr>
              <w:rPr>
                <w:lang w:val="fr-BE"/>
              </w:rPr>
            </w:pPr>
          </w:p>
          <w:p w14:paraId="3BA1B93A" w14:textId="77777777" w:rsidR="007E5228" w:rsidRPr="00C7752E" w:rsidRDefault="007E5228" w:rsidP="00DB1321">
            <w:pPr>
              <w:pStyle w:val="Achievement"/>
              <w:numPr>
                <w:ilvl w:val="0"/>
                <w:numId w:val="0"/>
              </w:numPr>
              <w:rPr>
                <w:lang w:val="fr-BE"/>
              </w:rPr>
            </w:pPr>
            <w:proofErr w:type="gramStart"/>
            <w:r w:rsidRPr="00C7752E">
              <w:rPr>
                <w:lang w:val="fr-BE"/>
              </w:rPr>
              <w:t>[  2012  ]</w:t>
            </w:r>
            <w:proofErr w:type="gramEnd"/>
            <w:r w:rsidRPr="00C7752E">
              <w:rPr>
                <w:lang w:val="fr-BE"/>
              </w:rPr>
              <w:t xml:space="preserve"> </w:t>
            </w:r>
            <w:proofErr w:type="spellStart"/>
            <w:r w:rsidRPr="00C7752E">
              <w:rPr>
                <w:lang w:val="fr-BE"/>
              </w:rPr>
              <w:t>Advice</w:t>
            </w:r>
            <w:proofErr w:type="spellEnd"/>
            <w:r w:rsidRPr="00C7752E">
              <w:rPr>
                <w:lang w:val="fr-BE"/>
              </w:rPr>
              <w:t xml:space="preserve"> </w:t>
            </w:r>
            <w:proofErr w:type="spellStart"/>
            <w:r w:rsidRPr="00C7752E">
              <w:rPr>
                <w:lang w:val="fr-BE"/>
              </w:rPr>
              <w:t>board</w:t>
            </w:r>
            <w:proofErr w:type="spellEnd"/>
            <w:r w:rsidRPr="00C7752E">
              <w:rPr>
                <w:lang w:val="fr-BE"/>
              </w:rPr>
              <w:t xml:space="preserve"> </w:t>
            </w:r>
            <w:proofErr w:type="spellStart"/>
            <w:r w:rsidRPr="00C7752E">
              <w:rPr>
                <w:lang w:val="fr-BE"/>
              </w:rPr>
              <w:t>Federations</w:t>
            </w:r>
            <w:proofErr w:type="spellEnd"/>
            <w:r w:rsidRPr="00C7752E">
              <w:rPr>
                <w:lang w:val="fr-BE"/>
              </w:rPr>
              <w:t xml:space="preserve"> of Dutch </w:t>
            </w:r>
            <w:proofErr w:type="spellStart"/>
            <w:r w:rsidRPr="00C7752E">
              <w:rPr>
                <w:lang w:val="fr-BE"/>
              </w:rPr>
              <w:t>Osteopaths</w:t>
            </w:r>
            <w:proofErr w:type="spellEnd"/>
            <w:r w:rsidRPr="00C7752E">
              <w:rPr>
                <w:lang w:val="fr-BE"/>
              </w:rPr>
              <w:t xml:space="preserve"> (Nederlandse </w:t>
            </w:r>
            <w:proofErr w:type="spellStart"/>
            <w:r w:rsidRPr="00C7752E">
              <w:rPr>
                <w:lang w:val="fr-BE"/>
              </w:rPr>
              <w:t>Vereniging</w:t>
            </w:r>
            <w:proofErr w:type="spellEnd"/>
            <w:r w:rsidRPr="00C7752E">
              <w:rPr>
                <w:lang w:val="fr-BE"/>
              </w:rPr>
              <w:t xml:space="preserve"> </w:t>
            </w:r>
            <w:proofErr w:type="spellStart"/>
            <w:r w:rsidRPr="00C7752E">
              <w:rPr>
                <w:lang w:val="fr-BE"/>
              </w:rPr>
              <w:t>voor</w:t>
            </w:r>
            <w:proofErr w:type="spellEnd"/>
            <w:r w:rsidRPr="00C7752E">
              <w:rPr>
                <w:lang w:val="fr-BE"/>
              </w:rPr>
              <w:t xml:space="preserve"> </w:t>
            </w:r>
            <w:proofErr w:type="spellStart"/>
            <w:r w:rsidRPr="00C7752E">
              <w:rPr>
                <w:lang w:val="fr-BE"/>
              </w:rPr>
              <w:t>Osto</w:t>
            </w:r>
            <w:r w:rsidR="00D72282" w:rsidRPr="00C7752E">
              <w:rPr>
                <w:lang w:val="fr-BE"/>
              </w:rPr>
              <w:t>p</w:t>
            </w:r>
            <w:r w:rsidRPr="00C7752E">
              <w:rPr>
                <w:lang w:val="fr-BE"/>
              </w:rPr>
              <w:t>athie</w:t>
            </w:r>
            <w:proofErr w:type="spellEnd"/>
            <w:r w:rsidRPr="00C7752E">
              <w:rPr>
                <w:lang w:val="fr-BE"/>
              </w:rPr>
              <w:t xml:space="preserve"> (NVO)) and Dutch National </w:t>
            </w:r>
            <w:proofErr w:type="spellStart"/>
            <w:r w:rsidRPr="00C7752E">
              <w:rPr>
                <w:lang w:val="fr-BE"/>
              </w:rPr>
              <w:t>Register</w:t>
            </w:r>
            <w:proofErr w:type="spellEnd"/>
            <w:r w:rsidRPr="00C7752E">
              <w:rPr>
                <w:lang w:val="fr-BE"/>
              </w:rPr>
              <w:t xml:space="preserve"> of </w:t>
            </w:r>
            <w:proofErr w:type="spellStart"/>
            <w:r w:rsidRPr="00C7752E">
              <w:rPr>
                <w:lang w:val="fr-BE"/>
              </w:rPr>
              <w:t>Oste</w:t>
            </w:r>
            <w:r w:rsidR="00D72282" w:rsidRPr="00C7752E">
              <w:rPr>
                <w:lang w:val="fr-BE"/>
              </w:rPr>
              <w:t>o</w:t>
            </w:r>
            <w:r w:rsidRPr="00C7752E">
              <w:rPr>
                <w:lang w:val="fr-BE"/>
              </w:rPr>
              <w:t>paths</w:t>
            </w:r>
            <w:proofErr w:type="spellEnd"/>
            <w:r w:rsidRPr="00C7752E">
              <w:rPr>
                <w:lang w:val="fr-BE"/>
              </w:rPr>
              <w:t xml:space="preserve"> (</w:t>
            </w:r>
            <w:proofErr w:type="spellStart"/>
            <w:r w:rsidRPr="00C7752E">
              <w:rPr>
                <w:lang w:val="fr-BE"/>
              </w:rPr>
              <w:t>Nederlands</w:t>
            </w:r>
            <w:proofErr w:type="spellEnd"/>
            <w:r w:rsidRPr="00C7752E">
              <w:rPr>
                <w:lang w:val="fr-BE"/>
              </w:rPr>
              <w:t xml:space="preserve"> </w:t>
            </w:r>
            <w:proofErr w:type="spellStart"/>
            <w:r w:rsidRPr="00C7752E">
              <w:rPr>
                <w:lang w:val="fr-BE"/>
              </w:rPr>
              <w:t>Register</w:t>
            </w:r>
            <w:proofErr w:type="spellEnd"/>
            <w:r w:rsidRPr="00C7752E">
              <w:rPr>
                <w:lang w:val="fr-BE"/>
              </w:rPr>
              <w:t xml:space="preserve"> </w:t>
            </w:r>
            <w:proofErr w:type="spellStart"/>
            <w:r w:rsidRPr="00C7752E">
              <w:rPr>
                <w:lang w:val="fr-BE"/>
              </w:rPr>
              <w:t>Osteopaten</w:t>
            </w:r>
            <w:proofErr w:type="spellEnd"/>
            <w:r w:rsidRPr="00C7752E">
              <w:rPr>
                <w:lang w:val="fr-BE"/>
              </w:rPr>
              <w:t xml:space="preserve"> (NRO)) (</w:t>
            </w:r>
            <w:proofErr w:type="spellStart"/>
            <w:r w:rsidRPr="00C7752E">
              <w:rPr>
                <w:lang w:val="fr-BE"/>
              </w:rPr>
              <w:t>College</w:t>
            </w:r>
            <w:proofErr w:type="spellEnd"/>
            <w:r w:rsidRPr="00C7752E">
              <w:rPr>
                <w:lang w:val="fr-BE"/>
              </w:rPr>
              <w:t xml:space="preserve"> van </w:t>
            </w:r>
            <w:proofErr w:type="spellStart"/>
            <w:r w:rsidRPr="00C7752E">
              <w:rPr>
                <w:lang w:val="fr-BE"/>
              </w:rPr>
              <w:t>Advies</w:t>
            </w:r>
            <w:proofErr w:type="spellEnd"/>
            <w:r w:rsidRPr="00C7752E">
              <w:rPr>
                <w:lang w:val="fr-BE"/>
              </w:rPr>
              <w:t xml:space="preserve"> (</w:t>
            </w:r>
            <w:proofErr w:type="spellStart"/>
            <w:r w:rsidRPr="00C7752E">
              <w:rPr>
                <w:lang w:val="fr-BE"/>
              </w:rPr>
              <w:t>CvA</w:t>
            </w:r>
            <w:proofErr w:type="spellEnd"/>
            <w:r w:rsidRPr="00C7752E">
              <w:rPr>
                <w:lang w:val="fr-BE"/>
              </w:rPr>
              <w:t xml:space="preserve">)), Utrecht, </w:t>
            </w:r>
            <w:proofErr w:type="spellStart"/>
            <w:r w:rsidRPr="00C7752E">
              <w:rPr>
                <w:lang w:val="fr-BE"/>
              </w:rPr>
              <w:t>Netherlands</w:t>
            </w:r>
            <w:proofErr w:type="spellEnd"/>
          </w:p>
          <w:p w14:paraId="464BBE43" w14:textId="77777777" w:rsidR="007E5228" w:rsidRPr="001C42B0" w:rsidRDefault="007E5228" w:rsidP="00DB1321">
            <w:pPr>
              <w:pStyle w:val="Achievement"/>
              <w:numPr>
                <w:ilvl w:val="0"/>
                <w:numId w:val="0"/>
              </w:numPr>
              <w:rPr>
                <w:i/>
              </w:rPr>
            </w:pPr>
            <w:r w:rsidRPr="001C42B0">
              <w:rPr>
                <w:i/>
              </w:rPr>
              <w:t>Advisor</w:t>
            </w:r>
          </w:p>
          <w:p w14:paraId="62CEE229" w14:textId="77777777" w:rsidR="007E5228" w:rsidRPr="001C42B0" w:rsidRDefault="007E5228" w:rsidP="00DB1321">
            <w:pPr>
              <w:pStyle w:val="Achievement"/>
              <w:numPr>
                <w:ilvl w:val="0"/>
                <w:numId w:val="0"/>
              </w:numPr>
            </w:pPr>
          </w:p>
          <w:p w14:paraId="35C72639" w14:textId="77777777" w:rsidR="001C42B0" w:rsidRPr="007E5228" w:rsidRDefault="001C42B0" w:rsidP="001C42B0">
            <w:pPr>
              <w:pStyle w:val="Achievement"/>
              <w:numPr>
                <w:ilvl w:val="0"/>
                <w:numId w:val="0"/>
              </w:numPr>
            </w:pPr>
            <w:proofErr w:type="gramStart"/>
            <w:r w:rsidRPr="007E5228">
              <w:t>[  2012</w:t>
            </w:r>
            <w:proofErr w:type="gramEnd"/>
            <w:r w:rsidRPr="007E5228">
              <w:t xml:space="preserve"> </w:t>
            </w:r>
            <w:r>
              <w:t xml:space="preserve">– present </w:t>
            </w:r>
            <w:proofErr w:type="gramStart"/>
            <w:r>
              <w:t>date</w:t>
            </w:r>
            <w:r w:rsidRPr="007E5228">
              <w:t xml:space="preserve"> ]</w:t>
            </w:r>
            <w:proofErr w:type="gramEnd"/>
            <w:r w:rsidRPr="007E5228">
              <w:t xml:space="preserve"> </w:t>
            </w:r>
            <w:r>
              <w:t xml:space="preserve">Bureau </w:t>
            </w:r>
            <w:proofErr w:type="spellStart"/>
            <w:r>
              <w:t>voor</w:t>
            </w:r>
            <w:proofErr w:type="spellEnd"/>
            <w:r>
              <w:t xml:space="preserve"> </w:t>
            </w:r>
            <w:proofErr w:type="spellStart"/>
            <w:r>
              <w:t>Normalisatie</w:t>
            </w:r>
            <w:proofErr w:type="spellEnd"/>
            <w:r>
              <w:t xml:space="preserve"> (NBN), Belgian mirror committee of Europe Committee for </w:t>
            </w:r>
            <w:proofErr w:type="spellStart"/>
            <w:r>
              <w:t>Standardisation</w:t>
            </w:r>
            <w:proofErr w:type="spellEnd"/>
            <w:r>
              <w:t xml:space="preserve"> (CEN), Brussels Belgian</w:t>
            </w:r>
          </w:p>
          <w:p w14:paraId="34121EB1" w14:textId="77777777" w:rsidR="001C42B0" w:rsidRPr="001C42B0" w:rsidRDefault="001C42B0" w:rsidP="00DB1321">
            <w:pPr>
              <w:pStyle w:val="Achievement"/>
              <w:numPr>
                <w:ilvl w:val="0"/>
                <w:numId w:val="0"/>
              </w:numPr>
            </w:pPr>
            <w:r w:rsidRPr="001C42B0">
              <w:rPr>
                <w:i/>
              </w:rPr>
              <w:t xml:space="preserve">Board member and delegate to </w:t>
            </w:r>
            <w:r>
              <w:rPr>
                <w:i/>
              </w:rPr>
              <w:t xml:space="preserve">European </w:t>
            </w:r>
            <w:r w:rsidRPr="001C42B0">
              <w:rPr>
                <w:i/>
              </w:rPr>
              <w:t>CEN meetings</w:t>
            </w:r>
          </w:p>
          <w:p w14:paraId="616A929A" w14:textId="77777777" w:rsidR="008B1075" w:rsidRDefault="008B1075" w:rsidP="00DB1321">
            <w:pPr>
              <w:pStyle w:val="Achievement"/>
              <w:numPr>
                <w:ilvl w:val="0"/>
                <w:numId w:val="0"/>
              </w:numPr>
            </w:pPr>
          </w:p>
          <w:p w14:paraId="5086F649" w14:textId="77777777" w:rsidR="008B1075" w:rsidRDefault="00DB1321" w:rsidP="00DB1321">
            <w:pPr>
              <w:pStyle w:val="Achievement"/>
              <w:numPr>
                <w:ilvl w:val="0"/>
                <w:numId w:val="0"/>
              </w:numPr>
              <w:rPr>
                <w:sz w:val="16"/>
                <w:szCs w:val="16"/>
              </w:rPr>
            </w:pPr>
            <w:proofErr w:type="gramStart"/>
            <w:r w:rsidRPr="00DB1321">
              <w:t xml:space="preserve">[  </w:t>
            </w:r>
            <w:r>
              <w:t>20</w:t>
            </w:r>
            <w:r w:rsidRPr="00DB1321">
              <w:t>1</w:t>
            </w:r>
            <w:r>
              <w:t>3</w:t>
            </w:r>
            <w:proofErr w:type="gramEnd"/>
            <w:r w:rsidRPr="00DB1321">
              <w:t xml:space="preserve"> </w:t>
            </w:r>
            <w:r>
              <w:t>–</w:t>
            </w:r>
            <w:r w:rsidRPr="00DB1321">
              <w:t xml:space="preserve"> </w:t>
            </w:r>
            <w:proofErr w:type="gramStart"/>
            <w:r w:rsidR="00820E23">
              <w:t>2017</w:t>
            </w:r>
            <w:r w:rsidRPr="00DB1321">
              <w:t xml:space="preserve"> ]</w:t>
            </w:r>
            <w:proofErr w:type="gramEnd"/>
            <w:r w:rsidRPr="00DB1321">
              <w:tab/>
            </w:r>
            <w:r>
              <w:t xml:space="preserve">OsEAN </w:t>
            </w:r>
            <w:r w:rsidRPr="00DB1321">
              <w:rPr>
                <w:sz w:val="16"/>
                <w:szCs w:val="16"/>
              </w:rPr>
              <w:t>(</w:t>
            </w:r>
            <w:r>
              <w:rPr>
                <w:sz w:val="16"/>
                <w:szCs w:val="16"/>
              </w:rPr>
              <w:t>Osteopathic</w:t>
            </w:r>
            <w:r w:rsidRPr="00DB1321">
              <w:rPr>
                <w:sz w:val="16"/>
                <w:szCs w:val="16"/>
              </w:rPr>
              <w:t xml:space="preserve"> </w:t>
            </w:r>
            <w:r>
              <w:rPr>
                <w:sz w:val="16"/>
                <w:szCs w:val="16"/>
              </w:rPr>
              <w:t>European Academic Network</w:t>
            </w:r>
            <w:r w:rsidRPr="00DB1321">
              <w:rPr>
                <w:sz w:val="16"/>
                <w:szCs w:val="16"/>
              </w:rPr>
              <w:t>)</w:t>
            </w:r>
          </w:p>
          <w:p w14:paraId="64A32E47" w14:textId="77777777" w:rsidR="008C6388" w:rsidRDefault="008B1075" w:rsidP="008F265E">
            <w:pPr>
              <w:pStyle w:val="Achievement"/>
              <w:numPr>
                <w:ilvl w:val="0"/>
                <w:numId w:val="0"/>
              </w:numPr>
              <w:rPr>
                <w:i/>
              </w:rPr>
            </w:pPr>
            <w:r w:rsidRPr="008B1075">
              <w:rPr>
                <w:i/>
              </w:rPr>
              <w:t>Board member and general secretary of OsEAN</w:t>
            </w:r>
          </w:p>
          <w:p w14:paraId="633338E0" w14:textId="77777777" w:rsidR="00430814" w:rsidRDefault="00430814" w:rsidP="008F265E">
            <w:pPr>
              <w:pStyle w:val="Achievement"/>
              <w:numPr>
                <w:ilvl w:val="0"/>
                <w:numId w:val="0"/>
              </w:numPr>
              <w:rPr>
                <w:i/>
              </w:rPr>
            </w:pPr>
          </w:p>
          <w:p w14:paraId="3F19D679" w14:textId="77777777" w:rsidR="00430814" w:rsidRDefault="00430814" w:rsidP="00430814">
            <w:pPr>
              <w:pStyle w:val="Achievement"/>
              <w:numPr>
                <w:ilvl w:val="0"/>
                <w:numId w:val="0"/>
              </w:numPr>
              <w:rPr>
                <w:sz w:val="16"/>
                <w:szCs w:val="16"/>
              </w:rPr>
            </w:pPr>
            <w:proofErr w:type="gramStart"/>
            <w:r w:rsidRPr="00DB1321">
              <w:t xml:space="preserve">[  </w:t>
            </w:r>
            <w:r>
              <w:t>20</w:t>
            </w:r>
            <w:r w:rsidRPr="00DB1321">
              <w:t>1</w:t>
            </w:r>
            <w:r>
              <w:t>4</w:t>
            </w:r>
            <w:proofErr w:type="gramEnd"/>
            <w:r w:rsidRPr="00DB1321">
              <w:t xml:space="preserve"> </w:t>
            </w:r>
            <w:r>
              <w:t>–</w:t>
            </w:r>
            <w:r w:rsidRPr="00DB1321">
              <w:t xml:space="preserve"> </w:t>
            </w:r>
            <w:r>
              <w:t xml:space="preserve">present </w:t>
            </w:r>
            <w:proofErr w:type="gramStart"/>
            <w:r>
              <w:t>date</w:t>
            </w:r>
            <w:r w:rsidRPr="00DB1321">
              <w:t xml:space="preserve"> ]</w:t>
            </w:r>
            <w:proofErr w:type="gramEnd"/>
            <w:r w:rsidRPr="00DB1321">
              <w:tab/>
            </w:r>
            <w:r>
              <w:t xml:space="preserve">ASI </w:t>
            </w:r>
            <w:r w:rsidRPr="00DB1321">
              <w:rPr>
                <w:sz w:val="16"/>
                <w:szCs w:val="16"/>
              </w:rPr>
              <w:t>(</w:t>
            </w:r>
            <w:r>
              <w:rPr>
                <w:sz w:val="16"/>
                <w:szCs w:val="16"/>
              </w:rPr>
              <w:t>Austrian Standard Institute</w:t>
            </w:r>
            <w:r w:rsidRPr="00DB1321">
              <w:rPr>
                <w:sz w:val="16"/>
                <w:szCs w:val="16"/>
              </w:rPr>
              <w:t>)</w:t>
            </w:r>
          </w:p>
          <w:p w14:paraId="5D45A56A" w14:textId="77777777" w:rsidR="00430814" w:rsidRDefault="00430814" w:rsidP="00430814">
            <w:pPr>
              <w:pStyle w:val="Achievement"/>
              <w:numPr>
                <w:ilvl w:val="0"/>
                <w:numId w:val="0"/>
              </w:numPr>
              <w:rPr>
                <w:i/>
              </w:rPr>
            </w:pPr>
            <w:r>
              <w:rPr>
                <w:i/>
              </w:rPr>
              <w:t xml:space="preserve">Auditor, </w:t>
            </w:r>
            <w:proofErr w:type="spellStart"/>
            <w:r>
              <w:rPr>
                <w:i/>
              </w:rPr>
              <w:t>specialised</w:t>
            </w:r>
            <w:proofErr w:type="spellEnd"/>
            <w:r>
              <w:rPr>
                <w:i/>
              </w:rPr>
              <w:t xml:space="preserve"> in certification of osteopathy schools to obtain certification by the ASI</w:t>
            </w:r>
          </w:p>
          <w:p w14:paraId="53E7BBF5" w14:textId="77777777" w:rsidR="00CB0090" w:rsidRDefault="00CB0090" w:rsidP="00430814">
            <w:pPr>
              <w:pStyle w:val="Achievement"/>
              <w:numPr>
                <w:ilvl w:val="0"/>
                <w:numId w:val="0"/>
              </w:numPr>
              <w:rPr>
                <w:i/>
              </w:rPr>
            </w:pPr>
          </w:p>
          <w:p w14:paraId="7C2287C8" w14:textId="77777777" w:rsidR="00CB0090" w:rsidRDefault="00CB0090" w:rsidP="00CB0090">
            <w:pPr>
              <w:pStyle w:val="BodyText"/>
            </w:pPr>
            <w:proofErr w:type="gramStart"/>
            <w:r w:rsidRPr="007E5228">
              <w:t>[  201</w:t>
            </w:r>
            <w:r>
              <w:t>4</w:t>
            </w:r>
            <w:proofErr w:type="gramEnd"/>
            <w:r w:rsidRPr="007E5228">
              <w:t xml:space="preserve"> </w:t>
            </w:r>
            <w:r>
              <w:t xml:space="preserve">– present </w:t>
            </w:r>
            <w:proofErr w:type="gramStart"/>
            <w:r>
              <w:t>date</w:t>
            </w:r>
            <w:r w:rsidRPr="007E5228">
              <w:t xml:space="preserve"> ]</w:t>
            </w:r>
            <w:proofErr w:type="gramEnd"/>
            <w:r w:rsidRPr="007E5228">
              <w:t xml:space="preserve"> </w:t>
            </w:r>
            <w:r w:rsidRPr="00AD7FA2">
              <w:t>Osteopathie Schule Deutschland (OSD), Berlin, Germany</w:t>
            </w:r>
          </w:p>
          <w:p w14:paraId="53C0056E" w14:textId="77777777" w:rsidR="00CB0090" w:rsidRPr="001C42B0" w:rsidRDefault="00CB0090" w:rsidP="00CB0090">
            <w:pPr>
              <w:pStyle w:val="BodyText"/>
            </w:pPr>
            <w:r>
              <w:rPr>
                <w:i/>
              </w:rPr>
              <w:t>Guest lecturer</w:t>
            </w:r>
          </w:p>
          <w:p w14:paraId="40DB49A3" w14:textId="01C7B8CC" w:rsidR="003F4759" w:rsidRPr="00DB1321" w:rsidRDefault="003F4759" w:rsidP="007C7C53">
            <w:pPr>
              <w:pStyle w:val="Achievement"/>
            </w:pPr>
            <w:proofErr w:type="gramStart"/>
            <w:r w:rsidRPr="00DB1321">
              <w:t>[  201</w:t>
            </w:r>
            <w:r>
              <w:t>6</w:t>
            </w:r>
            <w:proofErr w:type="gramEnd"/>
            <w:r w:rsidRPr="00DB1321">
              <w:t xml:space="preserve"> – </w:t>
            </w:r>
            <w:proofErr w:type="gramStart"/>
            <w:r w:rsidRPr="00DB1321">
              <w:t>201</w:t>
            </w:r>
            <w:r>
              <w:t>7</w:t>
            </w:r>
            <w:r w:rsidRPr="00DB1321">
              <w:t xml:space="preserve">  ]</w:t>
            </w:r>
            <w:proofErr w:type="gramEnd"/>
            <w:r>
              <w:t xml:space="preserve"> </w:t>
            </w:r>
            <w:r w:rsidR="00541E67">
              <w:t>The Honolulu university of arts, Sciences and Humanities</w:t>
            </w:r>
            <w:r>
              <w:t xml:space="preserve">, </w:t>
            </w:r>
            <w:r w:rsidRPr="00DB1321">
              <w:tab/>
            </w:r>
            <w:r>
              <w:t>Rome</w:t>
            </w:r>
            <w:r w:rsidRPr="00DB1321">
              <w:t xml:space="preserve">, </w:t>
            </w:r>
            <w:r>
              <w:t>Italy</w:t>
            </w:r>
          </w:p>
          <w:p w14:paraId="49A72D1D" w14:textId="1F9C9302" w:rsidR="003F4759" w:rsidRPr="001C42B0" w:rsidRDefault="003F4759" w:rsidP="003F4759">
            <w:pPr>
              <w:pStyle w:val="BodyText"/>
            </w:pPr>
            <w:r>
              <w:rPr>
                <w:i/>
              </w:rPr>
              <w:t>Doctor of Science in Osteopathy</w:t>
            </w:r>
          </w:p>
          <w:p w14:paraId="7128AF55" w14:textId="77777777" w:rsidR="003F4759" w:rsidRDefault="003F4759" w:rsidP="00820E23">
            <w:pPr>
              <w:pStyle w:val="Achievement"/>
              <w:numPr>
                <w:ilvl w:val="0"/>
                <w:numId w:val="0"/>
              </w:numPr>
            </w:pPr>
          </w:p>
          <w:p w14:paraId="089D3DE2" w14:textId="6A559B03" w:rsidR="00820E23" w:rsidRDefault="00820E23" w:rsidP="00820E23">
            <w:pPr>
              <w:pStyle w:val="Achievement"/>
              <w:numPr>
                <w:ilvl w:val="0"/>
                <w:numId w:val="0"/>
              </w:numPr>
              <w:rPr>
                <w:sz w:val="16"/>
                <w:szCs w:val="16"/>
              </w:rPr>
            </w:pPr>
            <w:proofErr w:type="gramStart"/>
            <w:r w:rsidRPr="00DB1321">
              <w:t xml:space="preserve">[  </w:t>
            </w:r>
            <w:r>
              <w:t>20</w:t>
            </w:r>
            <w:r w:rsidRPr="00DB1321">
              <w:t>1</w:t>
            </w:r>
            <w:r>
              <w:t>7</w:t>
            </w:r>
            <w:proofErr w:type="gramEnd"/>
            <w:r w:rsidRPr="00DB1321">
              <w:t xml:space="preserve"> </w:t>
            </w:r>
            <w:r>
              <w:t>–</w:t>
            </w:r>
            <w:r w:rsidRPr="00DB1321">
              <w:t xml:space="preserve"> </w:t>
            </w:r>
            <w:r w:rsidRPr="00820E23">
              <w:t>present date</w:t>
            </w:r>
            <w:r w:rsidRPr="00DB1321">
              <w:t>]</w:t>
            </w:r>
            <w:r w:rsidRPr="00DB1321">
              <w:tab/>
            </w:r>
            <w:r>
              <w:t xml:space="preserve">EVTA </w:t>
            </w:r>
            <w:r w:rsidRPr="00DB1321">
              <w:rPr>
                <w:sz w:val="16"/>
                <w:szCs w:val="16"/>
              </w:rPr>
              <w:t>(</w:t>
            </w:r>
            <w:r>
              <w:rPr>
                <w:sz w:val="16"/>
                <w:szCs w:val="16"/>
              </w:rPr>
              <w:t>European Voice Teachers Association</w:t>
            </w:r>
            <w:r w:rsidRPr="00DB1321">
              <w:rPr>
                <w:sz w:val="16"/>
                <w:szCs w:val="16"/>
              </w:rPr>
              <w:t>)</w:t>
            </w:r>
          </w:p>
          <w:p w14:paraId="135BB051" w14:textId="77777777" w:rsidR="00820E23" w:rsidRPr="0023014E" w:rsidRDefault="00820E23" w:rsidP="00820E23">
            <w:pPr>
              <w:pStyle w:val="Achievement"/>
              <w:numPr>
                <w:ilvl w:val="0"/>
                <w:numId w:val="0"/>
              </w:numPr>
              <w:rPr>
                <w:i/>
                <w:lang w:val="nl-NL"/>
              </w:rPr>
            </w:pPr>
            <w:r w:rsidRPr="0023014E">
              <w:rPr>
                <w:i/>
                <w:lang w:val="nl-NL"/>
              </w:rPr>
              <w:t>Board member</w:t>
            </w:r>
          </w:p>
          <w:p w14:paraId="3F87C328" w14:textId="77777777" w:rsidR="00820E23" w:rsidRPr="0023014E" w:rsidRDefault="00820E23" w:rsidP="00820E23">
            <w:pPr>
              <w:pStyle w:val="Achievement"/>
              <w:numPr>
                <w:ilvl w:val="0"/>
                <w:numId w:val="0"/>
              </w:numPr>
              <w:rPr>
                <w:lang w:val="nl-NL"/>
              </w:rPr>
            </w:pPr>
          </w:p>
          <w:p w14:paraId="5656A40E" w14:textId="5FC147D1" w:rsidR="00820E23" w:rsidRPr="00820E23" w:rsidRDefault="00820E23" w:rsidP="00820E23">
            <w:pPr>
              <w:pStyle w:val="Achievement"/>
              <w:numPr>
                <w:ilvl w:val="0"/>
                <w:numId w:val="0"/>
              </w:numPr>
              <w:rPr>
                <w:sz w:val="16"/>
                <w:szCs w:val="16"/>
                <w:lang w:val="nl-BE"/>
              </w:rPr>
            </w:pPr>
            <w:proofErr w:type="gramStart"/>
            <w:r w:rsidRPr="00820E23">
              <w:rPr>
                <w:lang w:val="nl-BE"/>
              </w:rPr>
              <w:t>[  2018</w:t>
            </w:r>
            <w:proofErr w:type="gramEnd"/>
            <w:r w:rsidRPr="00820E23">
              <w:rPr>
                <w:lang w:val="nl-BE"/>
              </w:rPr>
              <w:t xml:space="preserve"> – present </w:t>
            </w:r>
            <w:proofErr w:type="gramStart"/>
            <w:r w:rsidRPr="00820E23">
              <w:rPr>
                <w:lang w:val="nl-BE"/>
              </w:rPr>
              <w:t>date ]</w:t>
            </w:r>
            <w:proofErr w:type="gramEnd"/>
            <w:r w:rsidRPr="00820E23">
              <w:rPr>
                <w:lang w:val="nl-BE"/>
              </w:rPr>
              <w:tab/>
              <w:t xml:space="preserve">VVS </w:t>
            </w:r>
            <w:r w:rsidRPr="00820E23">
              <w:rPr>
                <w:sz w:val="16"/>
                <w:szCs w:val="16"/>
                <w:lang w:val="nl-BE"/>
              </w:rPr>
              <w:t>(Vlaamse Vereniging voo</w:t>
            </w:r>
            <w:r>
              <w:rPr>
                <w:sz w:val="16"/>
                <w:szCs w:val="16"/>
                <w:lang w:val="nl-BE"/>
              </w:rPr>
              <w:t>r Sportgeneeskunde) (</w:t>
            </w:r>
            <w:proofErr w:type="spellStart"/>
            <w:r>
              <w:rPr>
                <w:sz w:val="16"/>
                <w:szCs w:val="16"/>
                <w:lang w:val="nl-BE"/>
              </w:rPr>
              <w:t>Flemish</w:t>
            </w:r>
            <w:proofErr w:type="spellEnd"/>
            <w:r>
              <w:rPr>
                <w:sz w:val="16"/>
                <w:szCs w:val="16"/>
                <w:lang w:val="nl-BE"/>
              </w:rPr>
              <w:t xml:space="preserve"> </w:t>
            </w:r>
            <w:proofErr w:type="spellStart"/>
            <w:r>
              <w:rPr>
                <w:sz w:val="16"/>
                <w:szCs w:val="16"/>
                <w:lang w:val="nl-BE"/>
              </w:rPr>
              <w:t>organisation</w:t>
            </w:r>
            <w:proofErr w:type="spellEnd"/>
            <w:r>
              <w:rPr>
                <w:sz w:val="16"/>
                <w:szCs w:val="16"/>
                <w:lang w:val="nl-BE"/>
              </w:rPr>
              <w:t xml:space="preserve"> </w:t>
            </w:r>
            <w:proofErr w:type="spellStart"/>
            <w:r>
              <w:rPr>
                <w:sz w:val="16"/>
                <w:szCs w:val="16"/>
                <w:lang w:val="nl-BE"/>
              </w:rPr>
              <w:t>for</w:t>
            </w:r>
            <w:proofErr w:type="spellEnd"/>
            <w:r>
              <w:rPr>
                <w:sz w:val="16"/>
                <w:szCs w:val="16"/>
                <w:lang w:val="nl-BE"/>
              </w:rPr>
              <w:t xml:space="preserve"> </w:t>
            </w:r>
            <w:proofErr w:type="spellStart"/>
            <w:r>
              <w:rPr>
                <w:sz w:val="16"/>
                <w:szCs w:val="16"/>
                <w:lang w:val="nl-BE"/>
              </w:rPr>
              <w:t>Sportsmedicine</w:t>
            </w:r>
            <w:proofErr w:type="spellEnd"/>
            <w:r w:rsidR="00FB3333">
              <w:rPr>
                <w:sz w:val="16"/>
                <w:szCs w:val="16"/>
                <w:lang w:val="nl-BE"/>
              </w:rPr>
              <w:t>)</w:t>
            </w:r>
          </w:p>
          <w:p w14:paraId="54E094B6" w14:textId="77777777" w:rsidR="00820E23" w:rsidRDefault="00820E23" w:rsidP="00820E23">
            <w:pPr>
              <w:pStyle w:val="Achievement"/>
              <w:numPr>
                <w:ilvl w:val="0"/>
                <w:numId w:val="0"/>
              </w:numPr>
              <w:rPr>
                <w:i/>
              </w:rPr>
            </w:pPr>
            <w:r w:rsidRPr="008B1075">
              <w:rPr>
                <w:i/>
              </w:rPr>
              <w:t>Board member</w:t>
            </w:r>
          </w:p>
          <w:p w14:paraId="46B5EBF9" w14:textId="77777777" w:rsidR="00820E23" w:rsidRDefault="00820E23" w:rsidP="00820E23">
            <w:pPr>
              <w:pStyle w:val="Achievement"/>
              <w:numPr>
                <w:ilvl w:val="0"/>
                <w:numId w:val="0"/>
              </w:numPr>
              <w:rPr>
                <w:i/>
              </w:rPr>
            </w:pPr>
          </w:p>
          <w:p w14:paraId="4C2A91D6" w14:textId="77777777" w:rsidR="00820E23" w:rsidRDefault="00820E23" w:rsidP="00820E23">
            <w:pPr>
              <w:pStyle w:val="Achievement"/>
              <w:numPr>
                <w:ilvl w:val="0"/>
                <w:numId w:val="0"/>
              </w:numPr>
              <w:rPr>
                <w:sz w:val="16"/>
                <w:szCs w:val="16"/>
              </w:rPr>
            </w:pPr>
            <w:proofErr w:type="gramStart"/>
            <w:r w:rsidRPr="00DB1321">
              <w:t xml:space="preserve">[  </w:t>
            </w:r>
            <w:r>
              <w:t>20</w:t>
            </w:r>
            <w:r w:rsidRPr="00DB1321">
              <w:t>1</w:t>
            </w:r>
            <w:r>
              <w:t>8</w:t>
            </w:r>
            <w:proofErr w:type="gramEnd"/>
            <w:r w:rsidRPr="00DB1321">
              <w:t xml:space="preserve"> </w:t>
            </w:r>
            <w:r>
              <w:t>–</w:t>
            </w:r>
            <w:r w:rsidRPr="00DB1321">
              <w:t xml:space="preserve"> </w:t>
            </w:r>
            <w:r w:rsidRPr="00820E23">
              <w:t>present date</w:t>
            </w:r>
            <w:r w:rsidRPr="00DB1321">
              <w:t>]</w:t>
            </w:r>
            <w:r w:rsidRPr="00DB1321">
              <w:tab/>
            </w:r>
            <w:r>
              <w:t xml:space="preserve">OsEAN </w:t>
            </w:r>
            <w:r w:rsidRPr="00DB1321">
              <w:rPr>
                <w:sz w:val="16"/>
                <w:szCs w:val="16"/>
              </w:rPr>
              <w:t>(</w:t>
            </w:r>
            <w:r>
              <w:rPr>
                <w:sz w:val="16"/>
                <w:szCs w:val="16"/>
              </w:rPr>
              <w:t>Osteopathic</w:t>
            </w:r>
            <w:r w:rsidRPr="00DB1321">
              <w:rPr>
                <w:sz w:val="16"/>
                <w:szCs w:val="16"/>
              </w:rPr>
              <w:t xml:space="preserve"> </w:t>
            </w:r>
            <w:r>
              <w:rPr>
                <w:sz w:val="16"/>
                <w:szCs w:val="16"/>
              </w:rPr>
              <w:t>European Academic Network</w:t>
            </w:r>
            <w:r w:rsidRPr="00DB1321">
              <w:rPr>
                <w:sz w:val="16"/>
                <w:szCs w:val="16"/>
              </w:rPr>
              <w:t>)</w:t>
            </w:r>
          </w:p>
          <w:p w14:paraId="7A90311C" w14:textId="77777777" w:rsidR="00CB0090" w:rsidRDefault="00820E23" w:rsidP="00820E23">
            <w:pPr>
              <w:pStyle w:val="Achievement"/>
              <w:numPr>
                <w:ilvl w:val="0"/>
                <w:numId w:val="0"/>
              </w:numPr>
              <w:rPr>
                <w:i/>
              </w:rPr>
            </w:pPr>
            <w:r w:rsidRPr="008B1075">
              <w:rPr>
                <w:i/>
              </w:rPr>
              <w:t xml:space="preserve">Board member and </w:t>
            </w:r>
            <w:r>
              <w:rPr>
                <w:i/>
              </w:rPr>
              <w:t>Vice-President</w:t>
            </w:r>
            <w:r w:rsidRPr="008B1075">
              <w:rPr>
                <w:i/>
              </w:rPr>
              <w:t xml:space="preserve"> of OsEAN</w:t>
            </w:r>
          </w:p>
          <w:p w14:paraId="3C749443" w14:textId="77777777" w:rsidR="00007BB4" w:rsidRDefault="00007BB4" w:rsidP="00820E23">
            <w:pPr>
              <w:pStyle w:val="Achievement"/>
              <w:numPr>
                <w:ilvl w:val="0"/>
                <w:numId w:val="0"/>
              </w:numPr>
              <w:rPr>
                <w:iCs/>
              </w:rPr>
            </w:pPr>
          </w:p>
          <w:p w14:paraId="5F689046" w14:textId="6DC013EA" w:rsidR="00007BB4" w:rsidRDefault="00007BB4" w:rsidP="00007BB4">
            <w:pPr>
              <w:pStyle w:val="Achievement"/>
              <w:numPr>
                <w:ilvl w:val="0"/>
                <w:numId w:val="0"/>
              </w:numPr>
              <w:rPr>
                <w:sz w:val="16"/>
                <w:szCs w:val="16"/>
              </w:rPr>
            </w:pPr>
            <w:proofErr w:type="gramStart"/>
            <w:r w:rsidRPr="00DB1321">
              <w:t xml:space="preserve">[  </w:t>
            </w:r>
            <w:r>
              <w:t>20</w:t>
            </w:r>
            <w:r w:rsidRPr="00DB1321">
              <w:t>1</w:t>
            </w:r>
            <w:r>
              <w:t>8</w:t>
            </w:r>
            <w:proofErr w:type="gramEnd"/>
            <w:r w:rsidRPr="00DB1321">
              <w:t xml:space="preserve"> </w:t>
            </w:r>
            <w:r>
              <w:t>–</w:t>
            </w:r>
            <w:r w:rsidRPr="00DB1321">
              <w:t xml:space="preserve"> </w:t>
            </w:r>
            <w:r w:rsidRPr="00820E23">
              <w:t>present date</w:t>
            </w:r>
            <w:r w:rsidRPr="00DB1321">
              <w:t>]</w:t>
            </w:r>
            <w:r w:rsidRPr="00DB1321">
              <w:tab/>
            </w:r>
            <w:r>
              <w:t xml:space="preserve">EVTA </w:t>
            </w:r>
            <w:r w:rsidRPr="00DB1321">
              <w:rPr>
                <w:sz w:val="16"/>
                <w:szCs w:val="16"/>
              </w:rPr>
              <w:t>(</w:t>
            </w:r>
            <w:r>
              <w:rPr>
                <w:sz w:val="16"/>
                <w:szCs w:val="16"/>
              </w:rPr>
              <w:t>European Voice Teachers Association</w:t>
            </w:r>
            <w:r w:rsidRPr="00DB1321">
              <w:rPr>
                <w:sz w:val="16"/>
                <w:szCs w:val="16"/>
              </w:rPr>
              <w:t>)</w:t>
            </w:r>
          </w:p>
          <w:p w14:paraId="61C38EE0" w14:textId="77777777" w:rsidR="00007BB4" w:rsidRDefault="00007BB4" w:rsidP="00007BB4">
            <w:pPr>
              <w:pStyle w:val="Achievement"/>
              <w:numPr>
                <w:ilvl w:val="0"/>
                <w:numId w:val="0"/>
              </w:numPr>
              <w:rPr>
                <w:i/>
              </w:rPr>
            </w:pPr>
            <w:r w:rsidRPr="008B1075">
              <w:rPr>
                <w:i/>
              </w:rPr>
              <w:lastRenderedPageBreak/>
              <w:t>Board member</w:t>
            </w:r>
          </w:p>
          <w:p w14:paraId="73232D6D" w14:textId="08734C98" w:rsidR="00FB3333" w:rsidRDefault="00FB3333" w:rsidP="00007BB4">
            <w:pPr>
              <w:pStyle w:val="Achievement"/>
              <w:numPr>
                <w:ilvl w:val="0"/>
                <w:numId w:val="0"/>
              </w:numPr>
              <w:rPr>
                <w:iCs/>
              </w:rPr>
            </w:pPr>
          </w:p>
          <w:p w14:paraId="2F3CCE2F" w14:textId="38229A95" w:rsidR="003F4759" w:rsidRPr="00DB1321" w:rsidRDefault="003F4759" w:rsidP="003F4759">
            <w:pPr>
              <w:pStyle w:val="Achievement"/>
            </w:pPr>
            <w:proofErr w:type="gramStart"/>
            <w:r w:rsidRPr="00DB1321">
              <w:t>[  201</w:t>
            </w:r>
            <w:r w:rsidR="00541E67">
              <w:t>7</w:t>
            </w:r>
            <w:proofErr w:type="gramEnd"/>
            <w:r w:rsidRPr="00DB1321">
              <w:t xml:space="preserve"> – </w:t>
            </w:r>
            <w:r>
              <w:t xml:space="preserve">present </w:t>
            </w:r>
            <w:proofErr w:type="gramStart"/>
            <w:r>
              <w:t>date</w:t>
            </w:r>
            <w:r w:rsidRPr="00DB1321">
              <w:t xml:space="preserve">  ]</w:t>
            </w:r>
            <w:proofErr w:type="gramEnd"/>
            <w:r>
              <w:t xml:space="preserve"> </w:t>
            </w:r>
            <w:r w:rsidR="00541E67">
              <w:t xml:space="preserve">The </w:t>
            </w:r>
            <w:r>
              <w:t>Honolulu university</w:t>
            </w:r>
            <w:r w:rsidR="00541E67">
              <w:t xml:space="preserve"> of arts, Sciences and Humanities</w:t>
            </w:r>
            <w:r>
              <w:t xml:space="preserve">, </w:t>
            </w:r>
            <w:r w:rsidRPr="00DB1321">
              <w:tab/>
            </w:r>
            <w:r>
              <w:t>Rome</w:t>
            </w:r>
            <w:r w:rsidRPr="00DB1321">
              <w:t xml:space="preserve">, </w:t>
            </w:r>
            <w:r>
              <w:t>Italy</w:t>
            </w:r>
          </w:p>
          <w:p w14:paraId="4ABEB3B8" w14:textId="1E58CE73" w:rsidR="003F4759" w:rsidRPr="001C42B0" w:rsidRDefault="00541E67" w:rsidP="003F4759">
            <w:pPr>
              <w:pStyle w:val="BodyText"/>
            </w:pPr>
            <w:r>
              <w:rPr>
                <w:i/>
              </w:rPr>
              <w:t>Doctor of Philosophy</w:t>
            </w:r>
            <w:r w:rsidR="003F4759">
              <w:rPr>
                <w:i/>
              </w:rPr>
              <w:t xml:space="preserve"> in Osteopathy</w:t>
            </w:r>
            <w:r>
              <w:rPr>
                <w:i/>
              </w:rPr>
              <w:t xml:space="preserve">, Student’s number </w:t>
            </w:r>
            <w:proofErr w:type="spellStart"/>
            <w:proofErr w:type="gramStart"/>
            <w:r>
              <w:rPr>
                <w:i/>
              </w:rPr>
              <w:t>Ph.D</w:t>
            </w:r>
            <w:proofErr w:type="spellEnd"/>
            <w:proofErr w:type="gramEnd"/>
            <w:r>
              <w:rPr>
                <w:i/>
              </w:rPr>
              <w:t xml:space="preserve"> O 289/17/18</w:t>
            </w:r>
          </w:p>
          <w:p w14:paraId="4A4E0C5B" w14:textId="77777777" w:rsidR="003F4759" w:rsidRDefault="003F4759" w:rsidP="00007BB4">
            <w:pPr>
              <w:pStyle w:val="Achievement"/>
              <w:numPr>
                <w:ilvl w:val="0"/>
                <w:numId w:val="0"/>
              </w:numPr>
              <w:rPr>
                <w:iCs/>
              </w:rPr>
            </w:pPr>
          </w:p>
          <w:p w14:paraId="59F61C5A" w14:textId="17542A83" w:rsidR="00FB3333" w:rsidRPr="00FB3333" w:rsidRDefault="00FB3333" w:rsidP="00FB3333">
            <w:pPr>
              <w:pStyle w:val="Achievement"/>
              <w:numPr>
                <w:ilvl w:val="0"/>
                <w:numId w:val="0"/>
              </w:numPr>
              <w:rPr>
                <w:sz w:val="16"/>
                <w:szCs w:val="16"/>
              </w:rPr>
            </w:pPr>
            <w:proofErr w:type="gramStart"/>
            <w:r w:rsidRPr="00DB1321">
              <w:t xml:space="preserve">[  </w:t>
            </w:r>
            <w:r>
              <w:t>20</w:t>
            </w:r>
            <w:r w:rsidRPr="00DB1321">
              <w:t>1</w:t>
            </w:r>
            <w:r>
              <w:t>9</w:t>
            </w:r>
            <w:proofErr w:type="gramEnd"/>
            <w:r w:rsidRPr="00DB1321">
              <w:t xml:space="preserve"> </w:t>
            </w:r>
            <w:r>
              <w:t>–</w:t>
            </w:r>
            <w:r w:rsidRPr="00DB1321">
              <w:t xml:space="preserve"> </w:t>
            </w:r>
            <w:r w:rsidRPr="00820E23">
              <w:t>present date</w:t>
            </w:r>
            <w:r w:rsidRPr="00DB1321">
              <w:t>]</w:t>
            </w:r>
            <w:r w:rsidRPr="00DB1321">
              <w:tab/>
            </w:r>
            <w:r>
              <w:t xml:space="preserve">GSV </w:t>
            </w:r>
            <w:r w:rsidRPr="00FB3333">
              <w:rPr>
                <w:sz w:val="16"/>
                <w:szCs w:val="16"/>
              </w:rPr>
              <w:t xml:space="preserve">(Flemish </w:t>
            </w:r>
            <w:r>
              <w:rPr>
                <w:sz w:val="16"/>
                <w:szCs w:val="16"/>
              </w:rPr>
              <w:t xml:space="preserve">multidisciplinary </w:t>
            </w:r>
            <w:r w:rsidR="00F94637" w:rsidRPr="00FB3333">
              <w:rPr>
                <w:sz w:val="16"/>
                <w:szCs w:val="16"/>
              </w:rPr>
              <w:t>organization</w:t>
            </w:r>
            <w:r w:rsidRPr="00FB3333">
              <w:rPr>
                <w:sz w:val="16"/>
                <w:szCs w:val="16"/>
              </w:rPr>
              <w:t xml:space="preserve"> for </w:t>
            </w:r>
            <w:proofErr w:type="spellStart"/>
            <w:r w:rsidRPr="00FB3333">
              <w:rPr>
                <w:sz w:val="16"/>
                <w:szCs w:val="16"/>
              </w:rPr>
              <w:t>Sportsmedicine</w:t>
            </w:r>
            <w:proofErr w:type="spellEnd"/>
            <w:r w:rsidRPr="00FB3333">
              <w:rPr>
                <w:sz w:val="16"/>
                <w:szCs w:val="16"/>
              </w:rPr>
              <w:t>)</w:t>
            </w:r>
          </w:p>
          <w:p w14:paraId="2792A0B7" w14:textId="51AA9F62" w:rsidR="00FB3333" w:rsidRPr="00FB3333" w:rsidRDefault="00FB3333" w:rsidP="00FB3333">
            <w:pPr>
              <w:pStyle w:val="Achievement"/>
              <w:numPr>
                <w:ilvl w:val="0"/>
                <w:numId w:val="0"/>
              </w:numPr>
              <w:rPr>
                <w:sz w:val="16"/>
                <w:szCs w:val="16"/>
              </w:rPr>
            </w:pPr>
          </w:p>
          <w:p w14:paraId="1923BE3E" w14:textId="4219E185" w:rsidR="00FB3333" w:rsidRDefault="00FB3333" w:rsidP="00FB3333">
            <w:pPr>
              <w:pStyle w:val="Achievement"/>
              <w:numPr>
                <w:ilvl w:val="0"/>
                <w:numId w:val="0"/>
              </w:numPr>
              <w:rPr>
                <w:i/>
              </w:rPr>
            </w:pPr>
            <w:r w:rsidRPr="008B1075">
              <w:rPr>
                <w:i/>
              </w:rPr>
              <w:t>Board member</w:t>
            </w:r>
          </w:p>
          <w:p w14:paraId="75ED73C5" w14:textId="77777777" w:rsidR="0071466B" w:rsidRDefault="0071466B" w:rsidP="00FB3333">
            <w:pPr>
              <w:pStyle w:val="Achievement"/>
              <w:numPr>
                <w:ilvl w:val="0"/>
                <w:numId w:val="0"/>
              </w:numPr>
              <w:rPr>
                <w:i/>
              </w:rPr>
            </w:pPr>
          </w:p>
          <w:p w14:paraId="4034D7B0" w14:textId="0B9CC8E4" w:rsidR="0071466B" w:rsidRPr="00DB1321" w:rsidRDefault="0071466B" w:rsidP="0071466B">
            <w:pPr>
              <w:pStyle w:val="CompanyName"/>
            </w:pPr>
            <w:proofErr w:type="gramStart"/>
            <w:r w:rsidRPr="00DB1321">
              <w:t>[  20</w:t>
            </w:r>
            <w:r w:rsidR="007B38BD">
              <w:t>20</w:t>
            </w:r>
            <w:proofErr w:type="gramEnd"/>
            <w:r w:rsidRPr="00DB1321">
              <w:t xml:space="preserve"> </w:t>
            </w:r>
            <w:r>
              <w:t>–</w:t>
            </w:r>
            <w:r w:rsidRPr="00DB1321">
              <w:t xml:space="preserve"> </w:t>
            </w:r>
            <w:proofErr w:type="gramStart"/>
            <w:r w:rsidR="00750A0E">
              <w:t>2023</w:t>
            </w:r>
            <w:r w:rsidRPr="00DB1321">
              <w:t xml:space="preserve"> ]</w:t>
            </w:r>
            <w:proofErr w:type="gramEnd"/>
            <w:r>
              <w:t xml:space="preserve"> </w:t>
            </w:r>
            <w:r w:rsidRPr="00DB1321">
              <w:t>FICO</w:t>
            </w:r>
            <w:r>
              <w:t xml:space="preserve"> MUM</w:t>
            </w:r>
            <w:r w:rsidRPr="00DB1321">
              <w:t xml:space="preserve"> </w:t>
            </w:r>
            <w:r w:rsidRPr="00DB1321">
              <w:rPr>
                <w:sz w:val="16"/>
                <w:szCs w:val="16"/>
              </w:rPr>
              <w:t>(Flanders International College of Osteopathy)</w:t>
            </w:r>
            <w:r w:rsidRPr="00DB1321">
              <w:t xml:space="preserve"> </w:t>
            </w:r>
            <w:r w:rsidRPr="00DB1321">
              <w:tab/>
            </w:r>
          </w:p>
          <w:p w14:paraId="1F93EDEB" w14:textId="0180FA53" w:rsidR="0071466B" w:rsidRPr="002D4D7A" w:rsidRDefault="0071466B" w:rsidP="0071466B">
            <w:pPr>
              <w:pStyle w:val="Achievement"/>
              <w:numPr>
                <w:ilvl w:val="0"/>
                <w:numId w:val="0"/>
              </w:numPr>
              <w:rPr>
                <w:i/>
              </w:rPr>
            </w:pPr>
            <w:r w:rsidRPr="00DB1321">
              <w:rPr>
                <w:i/>
              </w:rPr>
              <w:t>Teacher</w:t>
            </w:r>
            <w:r>
              <w:rPr>
                <w:i/>
              </w:rPr>
              <w:t>, Co-</w:t>
            </w:r>
            <w:r w:rsidRPr="00DB1321">
              <w:rPr>
                <w:i/>
              </w:rPr>
              <w:t>Principal and managing director of the osteopathy school in</w:t>
            </w:r>
            <w:r>
              <w:rPr>
                <w:i/>
              </w:rPr>
              <w:t xml:space="preserve"> </w:t>
            </w:r>
            <w:proofErr w:type="spellStart"/>
            <w:r>
              <w:rPr>
                <w:i/>
              </w:rPr>
              <w:t>Warschau</w:t>
            </w:r>
            <w:proofErr w:type="spellEnd"/>
            <w:r w:rsidRPr="00DB1321">
              <w:rPr>
                <w:i/>
              </w:rPr>
              <w:t xml:space="preserve"> </w:t>
            </w:r>
            <w:r>
              <w:rPr>
                <w:i/>
              </w:rPr>
              <w:t>Poland.</w:t>
            </w:r>
          </w:p>
          <w:p w14:paraId="09CEA879" w14:textId="77777777" w:rsidR="0071466B" w:rsidRDefault="0071466B" w:rsidP="0071466B">
            <w:pPr>
              <w:pStyle w:val="Achievement"/>
              <w:numPr>
                <w:ilvl w:val="0"/>
                <w:numId w:val="0"/>
              </w:numPr>
              <w:rPr>
                <w:iCs/>
              </w:rPr>
            </w:pPr>
          </w:p>
          <w:p w14:paraId="6E0DB82E" w14:textId="0D4F4FAB" w:rsidR="00F94637" w:rsidRPr="00FB3333" w:rsidRDefault="00F94637" w:rsidP="00F94637">
            <w:pPr>
              <w:pStyle w:val="Achievement"/>
              <w:numPr>
                <w:ilvl w:val="0"/>
                <w:numId w:val="0"/>
              </w:numPr>
              <w:rPr>
                <w:sz w:val="16"/>
                <w:szCs w:val="16"/>
              </w:rPr>
            </w:pPr>
            <w:proofErr w:type="gramStart"/>
            <w:r w:rsidRPr="00DB1321">
              <w:t xml:space="preserve">[  </w:t>
            </w:r>
            <w:r>
              <w:t>2021</w:t>
            </w:r>
            <w:proofErr w:type="gramEnd"/>
            <w:r w:rsidRPr="00DB1321">
              <w:t xml:space="preserve"> </w:t>
            </w:r>
            <w:r>
              <w:t>–</w:t>
            </w:r>
            <w:r w:rsidRPr="00DB1321">
              <w:t xml:space="preserve"> </w:t>
            </w:r>
            <w:r w:rsidRPr="00820E23">
              <w:t>present date</w:t>
            </w:r>
            <w:r w:rsidRPr="00DB1321">
              <w:t>]</w:t>
            </w:r>
            <w:r w:rsidRPr="00DB1321">
              <w:tab/>
            </w:r>
            <w:r>
              <w:t xml:space="preserve">Cranium impact task force </w:t>
            </w:r>
            <w:r w:rsidRPr="00FB3333">
              <w:rPr>
                <w:sz w:val="16"/>
                <w:szCs w:val="16"/>
              </w:rPr>
              <w:t xml:space="preserve">(Flemish </w:t>
            </w:r>
            <w:r>
              <w:rPr>
                <w:sz w:val="16"/>
                <w:szCs w:val="16"/>
              </w:rPr>
              <w:t xml:space="preserve">multidisciplinary </w:t>
            </w:r>
            <w:r w:rsidRPr="00FB3333">
              <w:rPr>
                <w:sz w:val="16"/>
                <w:szCs w:val="16"/>
              </w:rPr>
              <w:t xml:space="preserve">organization for </w:t>
            </w:r>
            <w:r>
              <w:rPr>
                <w:sz w:val="16"/>
                <w:szCs w:val="16"/>
              </w:rPr>
              <w:t>Cranial traumata</w:t>
            </w:r>
            <w:r w:rsidRPr="00FB3333">
              <w:rPr>
                <w:sz w:val="16"/>
                <w:szCs w:val="16"/>
              </w:rPr>
              <w:t>)</w:t>
            </w:r>
          </w:p>
          <w:p w14:paraId="1F5FA3AA" w14:textId="77777777" w:rsidR="00F94637" w:rsidRPr="00FB3333" w:rsidRDefault="00F94637" w:rsidP="00F94637">
            <w:pPr>
              <w:pStyle w:val="Achievement"/>
              <w:numPr>
                <w:ilvl w:val="0"/>
                <w:numId w:val="0"/>
              </w:numPr>
              <w:rPr>
                <w:sz w:val="16"/>
                <w:szCs w:val="16"/>
              </w:rPr>
            </w:pPr>
          </w:p>
          <w:p w14:paraId="33167A6A" w14:textId="77777777" w:rsidR="00F94637" w:rsidRDefault="00F94637" w:rsidP="00F94637">
            <w:pPr>
              <w:pStyle w:val="Achievement"/>
              <w:numPr>
                <w:ilvl w:val="0"/>
                <w:numId w:val="0"/>
              </w:numPr>
              <w:rPr>
                <w:i/>
              </w:rPr>
            </w:pPr>
            <w:r w:rsidRPr="008B1075">
              <w:rPr>
                <w:i/>
              </w:rPr>
              <w:t>Board member</w:t>
            </w:r>
          </w:p>
          <w:p w14:paraId="296078A8" w14:textId="31EA06D0" w:rsidR="00F94637" w:rsidRDefault="00F94637" w:rsidP="0071466B">
            <w:pPr>
              <w:pStyle w:val="Achievement"/>
              <w:numPr>
                <w:ilvl w:val="0"/>
                <w:numId w:val="0"/>
              </w:numPr>
              <w:rPr>
                <w:iCs/>
              </w:rPr>
            </w:pPr>
          </w:p>
          <w:p w14:paraId="2F733E1D" w14:textId="55AE3D1D" w:rsidR="00191625" w:rsidRPr="00FB3333" w:rsidRDefault="00191625" w:rsidP="00191625">
            <w:pPr>
              <w:pStyle w:val="Achievement"/>
              <w:numPr>
                <w:ilvl w:val="0"/>
                <w:numId w:val="0"/>
              </w:numPr>
              <w:rPr>
                <w:sz w:val="16"/>
                <w:szCs w:val="16"/>
              </w:rPr>
            </w:pPr>
            <w:proofErr w:type="gramStart"/>
            <w:r w:rsidRPr="00DB1321">
              <w:t xml:space="preserve">[  </w:t>
            </w:r>
            <w:r>
              <w:t>2023</w:t>
            </w:r>
            <w:proofErr w:type="gramEnd"/>
            <w:r w:rsidRPr="00DB1321">
              <w:t xml:space="preserve"> </w:t>
            </w:r>
            <w:r>
              <w:t>–</w:t>
            </w:r>
            <w:r w:rsidRPr="00DB1321">
              <w:t xml:space="preserve"> </w:t>
            </w:r>
            <w:r w:rsidRPr="00820E23">
              <w:t>present date</w:t>
            </w:r>
            <w:r w:rsidRPr="00DB1321">
              <w:t>]</w:t>
            </w:r>
            <w:r w:rsidRPr="00DB1321">
              <w:tab/>
            </w:r>
            <w:r w:rsidRPr="00191625">
              <w:t>Journal of Osteopathic Medicine</w:t>
            </w:r>
            <w:r>
              <w:t>, Pe</w:t>
            </w:r>
            <w:r w:rsidR="007C7C53">
              <w:t>e</w:t>
            </w:r>
            <w:r>
              <w:t xml:space="preserve">r </w:t>
            </w:r>
            <w:r w:rsidR="007C7C53">
              <w:t>reviewed</w:t>
            </w:r>
            <w:r>
              <w:t xml:space="preserve"> journal</w:t>
            </w:r>
            <w:r w:rsidRPr="00191625">
              <w:t xml:space="preserve"> </w:t>
            </w:r>
          </w:p>
          <w:p w14:paraId="7322A68A" w14:textId="77777777" w:rsidR="00191625" w:rsidRPr="00FB3333" w:rsidRDefault="00191625" w:rsidP="00191625">
            <w:pPr>
              <w:pStyle w:val="Achievement"/>
              <w:numPr>
                <w:ilvl w:val="0"/>
                <w:numId w:val="0"/>
              </w:numPr>
              <w:rPr>
                <w:sz w:val="16"/>
                <w:szCs w:val="16"/>
              </w:rPr>
            </w:pPr>
          </w:p>
          <w:p w14:paraId="135BEB54" w14:textId="7466F7D1" w:rsidR="00191625" w:rsidRDefault="00191625" w:rsidP="00191625">
            <w:pPr>
              <w:pStyle w:val="Achievement"/>
              <w:numPr>
                <w:ilvl w:val="0"/>
                <w:numId w:val="0"/>
              </w:numPr>
              <w:rPr>
                <w:i/>
              </w:rPr>
            </w:pPr>
            <w:r>
              <w:rPr>
                <w:i/>
              </w:rPr>
              <w:t>Reviewer</w:t>
            </w:r>
          </w:p>
          <w:p w14:paraId="7A142C0E" w14:textId="72EB14C3" w:rsidR="00191625" w:rsidRDefault="00191625" w:rsidP="0071466B">
            <w:pPr>
              <w:pStyle w:val="Achievement"/>
              <w:numPr>
                <w:ilvl w:val="0"/>
                <w:numId w:val="0"/>
              </w:numPr>
              <w:rPr>
                <w:iCs/>
              </w:rPr>
            </w:pPr>
          </w:p>
          <w:p w14:paraId="3F886A76" w14:textId="77777777" w:rsidR="00191625" w:rsidRDefault="00191625" w:rsidP="0071466B">
            <w:pPr>
              <w:pStyle w:val="Achievement"/>
              <w:numPr>
                <w:ilvl w:val="0"/>
                <w:numId w:val="0"/>
              </w:numPr>
              <w:rPr>
                <w:iCs/>
              </w:rPr>
            </w:pPr>
          </w:p>
          <w:p w14:paraId="019CC09B" w14:textId="77777777" w:rsidR="00755FB8" w:rsidRDefault="00755FB8" w:rsidP="00755FB8">
            <w:proofErr w:type="gramStart"/>
            <w:r w:rsidRPr="00DB1321">
              <w:t xml:space="preserve">[  </w:t>
            </w:r>
            <w:r>
              <w:t>2023</w:t>
            </w:r>
            <w:proofErr w:type="gramEnd"/>
            <w:r w:rsidRPr="00DB1321">
              <w:t xml:space="preserve"> </w:t>
            </w:r>
            <w:r>
              <w:t>–</w:t>
            </w:r>
            <w:r w:rsidRPr="00DB1321">
              <w:t xml:space="preserve"> </w:t>
            </w:r>
            <w:r w:rsidRPr="00820E23">
              <w:t>present date</w:t>
            </w:r>
            <w:r w:rsidRPr="00DB1321">
              <w:t>]</w:t>
            </w:r>
            <w:r w:rsidRPr="00DB1321">
              <w:tab/>
            </w:r>
            <w:r>
              <w:t>International Osteopathy Clinical Society (IOCS).</w:t>
            </w:r>
          </w:p>
          <w:p w14:paraId="7AD5E134" w14:textId="63E2421F" w:rsidR="00755FB8" w:rsidRPr="00FB3333" w:rsidRDefault="00755FB8" w:rsidP="00755FB8">
            <w:pPr>
              <w:pStyle w:val="Achievement"/>
              <w:numPr>
                <w:ilvl w:val="0"/>
                <w:numId w:val="0"/>
              </w:numPr>
              <w:rPr>
                <w:sz w:val="16"/>
                <w:szCs w:val="16"/>
              </w:rPr>
            </w:pPr>
            <w:r w:rsidRPr="00FB3333">
              <w:rPr>
                <w:sz w:val="16"/>
                <w:szCs w:val="16"/>
              </w:rPr>
              <w:t>(</w:t>
            </w:r>
            <w:r>
              <w:rPr>
                <w:sz w:val="16"/>
                <w:szCs w:val="16"/>
              </w:rPr>
              <w:t>Established in March 2023 in Tel Aviv, Israel)</w:t>
            </w:r>
          </w:p>
          <w:p w14:paraId="4EDAF810" w14:textId="51310DD5" w:rsidR="00755FB8" w:rsidRDefault="00755FB8" w:rsidP="00755FB8">
            <w:pPr>
              <w:pStyle w:val="Achievement"/>
              <w:numPr>
                <w:ilvl w:val="0"/>
                <w:numId w:val="0"/>
              </w:numPr>
              <w:rPr>
                <w:i/>
              </w:rPr>
            </w:pPr>
            <w:r>
              <w:rPr>
                <w:i/>
              </w:rPr>
              <w:t>Vice-President</w:t>
            </w:r>
          </w:p>
          <w:p w14:paraId="3C89502F" w14:textId="77777777" w:rsidR="00755FB8" w:rsidRPr="00755FB8" w:rsidRDefault="00755FB8" w:rsidP="0071466B">
            <w:pPr>
              <w:pStyle w:val="Achievement"/>
              <w:numPr>
                <w:ilvl w:val="0"/>
                <w:numId w:val="0"/>
              </w:numPr>
              <w:rPr>
                <w:iCs/>
              </w:rPr>
            </w:pPr>
          </w:p>
          <w:p w14:paraId="1829AB8A" w14:textId="5821F27D" w:rsidR="00F94637" w:rsidRPr="00FB3333" w:rsidRDefault="00F94637" w:rsidP="0071466B">
            <w:pPr>
              <w:pStyle w:val="Achievement"/>
              <w:numPr>
                <w:ilvl w:val="0"/>
                <w:numId w:val="0"/>
              </w:numPr>
              <w:rPr>
                <w:iCs/>
              </w:rPr>
            </w:pPr>
          </w:p>
        </w:tc>
      </w:tr>
      <w:tr w:rsidR="009D4AED" w:rsidRPr="00DB1321" w14:paraId="132E667C" w14:textId="77777777" w:rsidTr="00D72282">
        <w:trPr>
          <w:gridAfter w:val="1"/>
          <w:wAfter w:w="10" w:type="dxa"/>
          <w:trHeight w:val="441"/>
        </w:trPr>
        <w:tc>
          <w:tcPr>
            <w:tcW w:w="8810" w:type="dxa"/>
            <w:gridSpan w:val="2"/>
          </w:tcPr>
          <w:p w14:paraId="3FE50133" w14:textId="77777777" w:rsidR="00775809" w:rsidRDefault="00775809" w:rsidP="00D56B13">
            <w:pPr>
              <w:pStyle w:val="SectionTitle"/>
            </w:pPr>
          </w:p>
          <w:p w14:paraId="4F6BE1CF" w14:textId="77777777" w:rsidR="00D56B13" w:rsidRPr="00DB1321" w:rsidRDefault="00D56B13" w:rsidP="00D56B13">
            <w:pPr>
              <w:pStyle w:val="SectionTitle"/>
            </w:pPr>
            <w:r w:rsidRPr="00DB1321">
              <w:t>Post Graduate Education</w:t>
            </w:r>
          </w:p>
          <w:p w14:paraId="78C2ABB2" w14:textId="77777777" w:rsidR="006E7B35" w:rsidRDefault="006E7B35" w:rsidP="00D56B13">
            <w:pPr>
              <w:pStyle w:val="Objective"/>
            </w:pPr>
          </w:p>
          <w:p w14:paraId="5F41C246" w14:textId="77777777" w:rsidR="00D72282" w:rsidRDefault="00261646" w:rsidP="00D56B13">
            <w:pPr>
              <w:pStyle w:val="Objective"/>
            </w:pPr>
            <w:r>
              <w:t>2007 Short lever manipulations, Laurie Hartman, Antwerp, Belgium</w:t>
            </w:r>
          </w:p>
          <w:p w14:paraId="78C6E5F2" w14:textId="77777777" w:rsidR="00963827" w:rsidRDefault="00963827" w:rsidP="00963827">
            <w:pPr>
              <w:pStyle w:val="BodyText"/>
            </w:pPr>
            <w:r>
              <w:t xml:space="preserve">2007 </w:t>
            </w:r>
            <w:r w:rsidRPr="00963827">
              <w:t>Osteopathic Philosophy</w:t>
            </w:r>
            <w:r>
              <w:t xml:space="preserve">, Walter </w:t>
            </w:r>
            <w:r w:rsidRPr="00963827">
              <w:t xml:space="preserve">Llewellyn </w:t>
            </w:r>
            <w:r>
              <w:t>McKone, Antwerp, Belgium</w:t>
            </w:r>
          </w:p>
          <w:p w14:paraId="0170720C" w14:textId="77777777" w:rsidR="00744175" w:rsidRDefault="00744175" w:rsidP="00261646">
            <w:pPr>
              <w:pStyle w:val="BodyText"/>
            </w:pPr>
            <w:r>
              <w:t xml:space="preserve">2007 Integration </w:t>
            </w:r>
            <w:proofErr w:type="gramStart"/>
            <w:r>
              <w:t>techniques</w:t>
            </w:r>
            <w:proofErr w:type="gramEnd"/>
            <w:r>
              <w:t xml:space="preserve"> part 1, Frank de Bakker, Nazareth, Belgium</w:t>
            </w:r>
          </w:p>
          <w:p w14:paraId="51D3F706" w14:textId="77777777" w:rsidR="00261646" w:rsidRPr="001C42B0" w:rsidRDefault="00261646" w:rsidP="00261646">
            <w:pPr>
              <w:pStyle w:val="BodyText"/>
            </w:pPr>
            <w:r w:rsidRPr="001C42B0">
              <w:t>2007 Obstetrics, Steven Sandler, Antwerp, Belgium</w:t>
            </w:r>
          </w:p>
          <w:p w14:paraId="4BB871A7" w14:textId="77777777" w:rsidR="00261646" w:rsidRDefault="00261646" w:rsidP="00261646">
            <w:pPr>
              <w:pStyle w:val="BodyText"/>
            </w:pPr>
            <w:r>
              <w:t xml:space="preserve">2008 </w:t>
            </w:r>
            <w:proofErr w:type="spellStart"/>
            <w:r>
              <w:t>Paediatrics</w:t>
            </w:r>
            <w:proofErr w:type="spellEnd"/>
            <w:r>
              <w:t xml:space="preserve">, Walter </w:t>
            </w:r>
            <w:r w:rsidR="00963827" w:rsidRPr="00963827">
              <w:t xml:space="preserve">Llewellyn </w:t>
            </w:r>
            <w:r>
              <w:t>McKone, Antwerp, Belgium</w:t>
            </w:r>
          </w:p>
          <w:p w14:paraId="7DECFC1D" w14:textId="77777777" w:rsidR="00744175" w:rsidRDefault="00744175" w:rsidP="00744175">
            <w:pPr>
              <w:pStyle w:val="BodyText"/>
            </w:pPr>
            <w:r>
              <w:lastRenderedPageBreak/>
              <w:t xml:space="preserve">2008 Integration </w:t>
            </w:r>
            <w:proofErr w:type="gramStart"/>
            <w:r>
              <w:t>techniques</w:t>
            </w:r>
            <w:proofErr w:type="gramEnd"/>
            <w:r>
              <w:t xml:space="preserve"> part 2, Frank de Bakker, Antwerp, Belgium</w:t>
            </w:r>
          </w:p>
          <w:p w14:paraId="0790ECAF" w14:textId="77777777" w:rsidR="00963827" w:rsidRDefault="00963827" w:rsidP="00963827">
            <w:pPr>
              <w:pStyle w:val="Objective"/>
            </w:pPr>
            <w:r>
              <w:t>2008 Short lever manipulations, Laurie Hartman, Antwerp, Belgium</w:t>
            </w:r>
          </w:p>
          <w:p w14:paraId="5DD4AAB2" w14:textId="77777777" w:rsidR="00261646" w:rsidRDefault="00261646" w:rsidP="00D56B13">
            <w:pPr>
              <w:pStyle w:val="Objective"/>
            </w:pPr>
            <w:r>
              <w:t>2009 Spinal Engine, Serge Gracovetsky, British School of Osteopathy, London, UK</w:t>
            </w:r>
          </w:p>
          <w:p w14:paraId="42A5668D" w14:textId="77777777" w:rsidR="00963827" w:rsidRDefault="00963827" w:rsidP="00963827">
            <w:pPr>
              <w:pStyle w:val="Objective"/>
            </w:pPr>
            <w:r>
              <w:t>2009 Short lever manipulations, Laurie Hartman, Antwerp, Belgium</w:t>
            </w:r>
          </w:p>
          <w:p w14:paraId="5E5BFAAD" w14:textId="77777777" w:rsidR="00720FD1" w:rsidRDefault="00720FD1" w:rsidP="00963827">
            <w:pPr>
              <w:pStyle w:val="Objective"/>
            </w:pPr>
            <w:r>
              <w:t xml:space="preserve">2009 Osteopathic concepts, Vienna, </w:t>
            </w:r>
            <w:proofErr w:type="spellStart"/>
            <w:r>
              <w:t>Austia</w:t>
            </w:r>
            <w:proofErr w:type="spellEnd"/>
          </w:p>
          <w:p w14:paraId="09AC9552" w14:textId="77777777" w:rsidR="00744175" w:rsidRPr="0023014E" w:rsidRDefault="00744175" w:rsidP="00744175">
            <w:pPr>
              <w:pStyle w:val="BodyText"/>
            </w:pPr>
            <w:r w:rsidRPr="0023014E">
              <w:t xml:space="preserve">2009 Integration </w:t>
            </w:r>
            <w:proofErr w:type="gramStart"/>
            <w:r w:rsidRPr="0023014E">
              <w:t>techniques</w:t>
            </w:r>
            <w:proofErr w:type="gramEnd"/>
            <w:r w:rsidRPr="0023014E">
              <w:t xml:space="preserve"> part 3, Frank de Bakker, Antwerp, Belgium</w:t>
            </w:r>
          </w:p>
          <w:p w14:paraId="3CE90F6E" w14:textId="77777777" w:rsidR="00744175" w:rsidRPr="0023014E" w:rsidRDefault="00744175" w:rsidP="00744175">
            <w:pPr>
              <w:pStyle w:val="BodyText"/>
            </w:pPr>
            <w:r w:rsidRPr="0023014E">
              <w:t xml:space="preserve">2009 Integration </w:t>
            </w:r>
            <w:proofErr w:type="gramStart"/>
            <w:r w:rsidRPr="0023014E">
              <w:t>techniques</w:t>
            </w:r>
            <w:proofErr w:type="gramEnd"/>
            <w:r w:rsidRPr="0023014E">
              <w:t xml:space="preserve"> part 4, Frank de Bakker, Antwerp, Belgium</w:t>
            </w:r>
          </w:p>
          <w:p w14:paraId="5401C1FB" w14:textId="77777777" w:rsidR="00963827" w:rsidRDefault="00963827" w:rsidP="00963827">
            <w:pPr>
              <w:pStyle w:val="Objective"/>
            </w:pPr>
            <w:r>
              <w:t>2010 Short lever manipulations, Laurie Hartman, Antwerp, Belgium</w:t>
            </w:r>
          </w:p>
          <w:p w14:paraId="627B9DE9" w14:textId="77777777" w:rsidR="00720FD1" w:rsidRDefault="00720FD1" w:rsidP="00963827">
            <w:pPr>
              <w:pStyle w:val="Objective"/>
              <w:jc w:val="left"/>
            </w:pPr>
            <w:r>
              <w:t>2010 Osteopathic Vision, Rome, Italy</w:t>
            </w:r>
          </w:p>
          <w:p w14:paraId="3B65EAC8" w14:textId="77777777" w:rsidR="00963827" w:rsidRDefault="00963827" w:rsidP="00963827">
            <w:pPr>
              <w:pStyle w:val="Objective"/>
              <w:jc w:val="left"/>
            </w:pPr>
            <w:r>
              <w:t xml:space="preserve">2011 Creativity in education, </w:t>
            </w:r>
            <w:r w:rsidRPr="00963827">
              <w:t>Faculty of Welfare and Human Functioning</w:t>
            </w:r>
            <w:r>
              <w:t xml:space="preserve">, </w:t>
            </w:r>
            <w:r w:rsidRPr="00963827">
              <w:t xml:space="preserve">Helsinki </w:t>
            </w:r>
            <w:proofErr w:type="spellStart"/>
            <w:r w:rsidRPr="00963827">
              <w:t>Metropolia</w:t>
            </w:r>
            <w:proofErr w:type="spellEnd"/>
            <w:r w:rsidRPr="00963827">
              <w:t xml:space="preserve"> University of Applied Sciences</w:t>
            </w:r>
            <w:r>
              <w:t>, Finland</w:t>
            </w:r>
          </w:p>
          <w:p w14:paraId="4FECCD27" w14:textId="77777777" w:rsidR="009A4975" w:rsidRPr="003E35D8" w:rsidRDefault="009A4975" w:rsidP="009A4975">
            <w:pPr>
              <w:pStyle w:val="Objective"/>
              <w:jc w:val="left"/>
            </w:pPr>
            <w:r>
              <w:t xml:space="preserve">2011 Short lever manipulations spine, </w:t>
            </w:r>
            <w:proofErr w:type="spellStart"/>
            <w:r>
              <w:t>Warschau</w:t>
            </w:r>
            <w:proofErr w:type="spellEnd"/>
            <w:r>
              <w:t>, Poland</w:t>
            </w:r>
          </w:p>
          <w:p w14:paraId="4A872A7B" w14:textId="77777777" w:rsidR="00261646" w:rsidRDefault="00261646" w:rsidP="00D56B13">
            <w:pPr>
              <w:pStyle w:val="Objective"/>
            </w:pPr>
            <w:r>
              <w:t>2011 Innovations in Osteopathic education, British School of Osteopathy, London, UK</w:t>
            </w:r>
          </w:p>
          <w:p w14:paraId="3E759E4E" w14:textId="77777777" w:rsidR="009A4975" w:rsidRDefault="009A4975" w:rsidP="003E35D8">
            <w:pPr>
              <w:pStyle w:val="Objective"/>
              <w:jc w:val="left"/>
            </w:pPr>
            <w:r>
              <w:t>2011 Palpation concepts, Potsdam, Germany</w:t>
            </w:r>
          </w:p>
          <w:p w14:paraId="4146E636" w14:textId="77777777" w:rsidR="00970572" w:rsidRPr="00970572" w:rsidRDefault="00970572" w:rsidP="00970572">
            <w:pPr>
              <w:pStyle w:val="BodyText"/>
              <w:rPr>
                <w:i/>
              </w:rPr>
            </w:pPr>
            <w:r>
              <w:t>2011</w:t>
            </w:r>
            <w:r w:rsidRPr="004204EA">
              <w:t xml:space="preserve"> The immedi</w:t>
            </w:r>
            <w:r>
              <w:t>ate or</w:t>
            </w:r>
            <w:r w:rsidRPr="004204EA">
              <w:t xml:space="preserve"> </w:t>
            </w:r>
            <w:proofErr w:type="gramStart"/>
            <w:r w:rsidRPr="004204EA">
              <w:t>short term</w:t>
            </w:r>
            <w:proofErr w:type="gramEnd"/>
            <w:r w:rsidRPr="004204EA">
              <w:t xml:space="preserve"> effect of a set of manual techniques performed by an osteopath for the thoraco-lumbar and the lumbo-sacral junction on the golf swing o</w:t>
            </w:r>
            <w:r>
              <w:t>f</w:t>
            </w:r>
            <w:r w:rsidRPr="004204EA">
              <w:t xml:space="preserve"> healthy male golf</w:t>
            </w:r>
            <w:r>
              <w:t xml:space="preserve"> </w:t>
            </w:r>
            <w:r w:rsidRPr="004204EA">
              <w:t>players.</w:t>
            </w:r>
            <w:r>
              <w:t xml:space="preserve"> </w:t>
            </w:r>
            <w:r>
              <w:rPr>
                <w:i/>
              </w:rPr>
              <w:t>Promotor</w:t>
            </w:r>
          </w:p>
          <w:p w14:paraId="57FA7138" w14:textId="77777777" w:rsidR="000B0998" w:rsidRPr="000B0998" w:rsidRDefault="000B0998" w:rsidP="000B0998">
            <w:pPr>
              <w:pStyle w:val="BodyText"/>
            </w:pPr>
            <w:r>
              <w:t xml:space="preserve">2011 </w:t>
            </w:r>
            <w:r w:rsidRPr="003E35D8">
              <w:t>Short lever Manipulation techniques</w:t>
            </w:r>
            <w:r>
              <w:t xml:space="preserve">, </w:t>
            </w:r>
            <w:r w:rsidRPr="00963827">
              <w:t>Faculty of Welfare and Human Functioning</w:t>
            </w:r>
            <w:r>
              <w:t xml:space="preserve">, </w:t>
            </w:r>
            <w:r w:rsidRPr="00963827">
              <w:t xml:space="preserve">Helsinki </w:t>
            </w:r>
            <w:proofErr w:type="spellStart"/>
            <w:r w:rsidRPr="00963827">
              <w:t>Metropolia</w:t>
            </w:r>
            <w:proofErr w:type="spellEnd"/>
            <w:r w:rsidRPr="00963827">
              <w:t xml:space="preserve"> University of Applied Sciences</w:t>
            </w:r>
            <w:r>
              <w:t>, Finland</w:t>
            </w:r>
          </w:p>
          <w:p w14:paraId="3DD655C0" w14:textId="77777777" w:rsidR="003E35D8" w:rsidRPr="00C7752E" w:rsidRDefault="003E35D8" w:rsidP="003E35D8">
            <w:pPr>
              <w:pStyle w:val="Objective"/>
              <w:jc w:val="left"/>
              <w:rPr>
                <w:lang w:val="fr-BE"/>
              </w:rPr>
            </w:pPr>
            <w:r w:rsidRPr="00C7752E">
              <w:rPr>
                <w:lang w:val="fr-BE"/>
              </w:rPr>
              <w:t xml:space="preserve">2012 Short lever Manipulation </w:t>
            </w:r>
            <w:proofErr w:type="gramStart"/>
            <w:r w:rsidRPr="00C7752E">
              <w:rPr>
                <w:lang w:val="fr-BE"/>
              </w:rPr>
              <w:t>techniques ,</w:t>
            </w:r>
            <w:proofErr w:type="gramEnd"/>
            <w:r w:rsidRPr="00C7752E">
              <w:rPr>
                <w:lang w:val="fr-BE"/>
              </w:rPr>
              <w:t xml:space="preserve"> Centre Européen </w:t>
            </w:r>
            <w:proofErr w:type="gramStart"/>
            <w:r w:rsidRPr="00C7752E">
              <w:rPr>
                <w:lang w:val="fr-BE"/>
              </w:rPr>
              <w:t>d’</w:t>
            </w:r>
            <w:r w:rsidR="00775809" w:rsidRPr="00C7752E">
              <w:rPr>
                <w:lang w:val="fr-BE"/>
              </w:rPr>
              <w:t xml:space="preserve"> </w:t>
            </w:r>
            <w:r w:rsidRPr="00C7752E">
              <w:rPr>
                <w:lang w:val="fr-BE"/>
              </w:rPr>
              <w:t>Enseignement</w:t>
            </w:r>
            <w:proofErr w:type="gramEnd"/>
            <w:r w:rsidRPr="00C7752E">
              <w:rPr>
                <w:lang w:val="fr-BE"/>
              </w:rPr>
              <w:t xml:space="preserve"> Supérieur de </w:t>
            </w:r>
            <w:proofErr w:type="gramStart"/>
            <w:r w:rsidRPr="00C7752E">
              <w:rPr>
                <w:lang w:val="fr-BE"/>
              </w:rPr>
              <w:t>l'</w:t>
            </w:r>
            <w:r w:rsidR="00775809" w:rsidRPr="00C7752E">
              <w:rPr>
                <w:lang w:val="fr-BE"/>
              </w:rPr>
              <w:t xml:space="preserve"> </w:t>
            </w:r>
            <w:r w:rsidR="000B0998" w:rsidRPr="00C7752E">
              <w:rPr>
                <w:lang w:val="fr-BE"/>
              </w:rPr>
              <w:t>Ostéopathie</w:t>
            </w:r>
            <w:proofErr w:type="gramEnd"/>
            <w:r w:rsidRPr="00C7752E">
              <w:rPr>
                <w:lang w:val="fr-BE"/>
              </w:rPr>
              <w:t>,</w:t>
            </w:r>
            <w:r w:rsidR="000B0998" w:rsidRPr="00C7752E">
              <w:rPr>
                <w:lang w:val="fr-BE"/>
              </w:rPr>
              <w:t xml:space="preserve"> </w:t>
            </w:r>
            <w:r w:rsidRPr="00C7752E">
              <w:rPr>
                <w:lang w:val="fr-BE"/>
              </w:rPr>
              <w:t>CEESO Lyon, France</w:t>
            </w:r>
          </w:p>
          <w:p w14:paraId="62A46982" w14:textId="77777777" w:rsidR="003E35D8" w:rsidRPr="00C7752E" w:rsidRDefault="003E35D8" w:rsidP="003E35D8">
            <w:pPr>
              <w:pStyle w:val="BodyText"/>
              <w:rPr>
                <w:lang w:val="fr-BE"/>
              </w:rPr>
            </w:pPr>
            <w:r w:rsidRPr="00C7752E">
              <w:rPr>
                <w:lang w:val="fr-BE"/>
              </w:rPr>
              <w:t xml:space="preserve">2012 Pelvis, Centre Européen </w:t>
            </w:r>
            <w:proofErr w:type="gramStart"/>
            <w:r w:rsidRPr="00C7752E">
              <w:rPr>
                <w:lang w:val="fr-BE"/>
              </w:rPr>
              <w:t>d’</w:t>
            </w:r>
            <w:r w:rsidR="00775809" w:rsidRPr="00C7752E">
              <w:rPr>
                <w:lang w:val="fr-BE"/>
              </w:rPr>
              <w:t xml:space="preserve"> </w:t>
            </w:r>
            <w:r w:rsidRPr="00C7752E">
              <w:rPr>
                <w:lang w:val="fr-BE"/>
              </w:rPr>
              <w:t>Enseignement</w:t>
            </w:r>
            <w:proofErr w:type="gramEnd"/>
            <w:r w:rsidRPr="00C7752E">
              <w:rPr>
                <w:lang w:val="fr-BE"/>
              </w:rPr>
              <w:t xml:space="preserve"> Supérieur de </w:t>
            </w:r>
            <w:proofErr w:type="gramStart"/>
            <w:r w:rsidRPr="00C7752E">
              <w:rPr>
                <w:lang w:val="fr-BE"/>
              </w:rPr>
              <w:t>l'</w:t>
            </w:r>
            <w:r w:rsidR="00775809" w:rsidRPr="00C7752E">
              <w:rPr>
                <w:lang w:val="fr-BE"/>
              </w:rPr>
              <w:t xml:space="preserve"> </w:t>
            </w:r>
            <w:r w:rsidRPr="00C7752E">
              <w:rPr>
                <w:lang w:val="fr-BE"/>
              </w:rPr>
              <w:t>Ostéopathie ,CEESO</w:t>
            </w:r>
            <w:proofErr w:type="gramEnd"/>
            <w:r w:rsidRPr="00C7752E">
              <w:rPr>
                <w:lang w:val="fr-BE"/>
              </w:rPr>
              <w:t xml:space="preserve"> Lyon, France</w:t>
            </w:r>
          </w:p>
          <w:p w14:paraId="58709A5C" w14:textId="77777777" w:rsidR="00963827" w:rsidRDefault="00963827" w:rsidP="00963827">
            <w:pPr>
              <w:pStyle w:val="Objective"/>
              <w:jc w:val="left"/>
            </w:pPr>
            <w:r>
              <w:t xml:space="preserve">2012 Active aging, </w:t>
            </w:r>
            <w:r w:rsidRPr="00963827">
              <w:t>Faculty of Welfare and Human Functioning</w:t>
            </w:r>
            <w:r>
              <w:t xml:space="preserve">, </w:t>
            </w:r>
            <w:r w:rsidRPr="00963827">
              <w:t xml:space="preserve">Helsinki </w:t>
            </w:r>
            <w:proofErr w:type="spellStart"/>
            <w:r w:rsidRPr="00963827">
              <w:t>Metropolia</w:t>
            </w:r>
            <w:proofErr w:type="spellEnd"/>
            <w:r w:rsidRPr="00963827">
              <w:t xml:space="preserve"> University of Applied Sciences</w:t>
            </w:r>
            <w:r>
              <w:t>, Finland</w:t>
            </w:r>
          </w:p>
          <w:p w14:paraId="72DE981B" w14:textId="77777777" w:rsidR="009A4975" w:rsidRPr="003E35D8" w:rsidRDefault="009A4975" w:rsidP="009A4975">
            <w:pPr>
              <w:pStyle w:val="Objective"/>
              <w:jc w:val="left"/>
            </w:pPr>
            <w:r>
              <w:t xml:space="preserve">2012 Short lever manipulations spine, </w:t>
            </w:r>
            <w:proofErr w:type="spellStart"/>
            <w:r>
              <w:t>Warschau</w:t>
            </w:r>
            <w:proofErr w:type="spellEnd"/>
            <w:r>
              <w:t>, Poland</w:t>
            </w:r>
          </w:p>
          <w:p w14:paraId="607E3818" w14:textId="77777777" w:rsidR="00D72282" w:rsidRPr="001C42B0" w:rsidRDefault="00261646" w:rsidP="00D56B13">
            <w:pPr>
              <w:pStyle w:val="Objective"/>
            </w:pPr>
            <w:r w:rsidRPr="001C42B0">
              <w:t xml:space="preserve">2012 </w:t>
            </w:r>
            <w:proofErr w:type="spellStart"/>
            <w:r w:rsidRPr="001C42B0">
              <w:t>Paediatrics</w:t>
            </w:r>
            <w:proofErr w:type="spellEnd"/>
            <w:r w:rsidRPr="001C42B0">
              <w:t>, Walter McKone, Antwerp, Belgium</w:t>
            </w:r>
          </w:p>
          <w:p w14:paraId="653AED53" w14:textId="77777777" w:rsidR="00720FD1" w:rsidRDefault="00720FD1" w:rsidP="00720FD1">
            <w:pPr>
              <w:pStyle w:val="BodyText"/>
            </w:pPr>
            <w:r w:rsidRPr="00720FD1">
              <w:t xml:space="preserve">2012 Osteopathic research, </w:t>
            </w:r>
            <w:r>
              <w:t>British School of Osteopathy, London, UK</w:t>
            </w:r>
          </w:p>
          <w:p w14:paraId="20AF659E" w14:textId="77777777" w:rsidR="00AD7FA2" w:rsidRPr="00AD7FA2" w:rsidRDefault="00AD7FA2" w:rsidP="00AD7FA2">
            <w:pPr>
              <w:pStyle w:val="BodyText"/>
            </w:pPr>
            <w:r w:rsidRPr="00AD7FA2">
              <w:t>201</w:t>
            </w:r>
            <w:r>
              <w:t>2</w:t>
            </w:r>
            <w:r w:rsidRPr="00AD7FA2">
              <w:t xml:space="preserve"> </w:t>
            </w:r>
            <w:proofErr w:type="spellStart"/>
            <w:r>
              <w:t>Gehirn</w:t>
            </w:r>
            <w:proofErr w:type="spellEnd"/>
            <w:r w:rsidRPr="00AD7FA2">
              <w:t>, Osteopathie Schule Deutschland (OSD), Berlin, Germany</w:t>
            </w:r>
          </w:p>
          <w:p w14:paraId="03DA176C" w14:textId="77777777" w:rsidR="00720FD1" w:rsidRPr="00720FD1" w:rsidRDefault="00720FD1" w:rsidP="00720FD1">
            <w:pPr>
              <w:pStyle w:val="BodyText"/>
            </w:pPr>
            <w:r w:rsidRPr="00720FD1">
              <w:t>2012 Osteopathic research, Sevres, France</w:t>
            </w:r>
          </w:p>
          <w:p w14:paraId="60C1467A" w14:textId="77777777" w:rsidR="00963827" w:rsidRPr="00C7752E" w:rsidRDefault="00963827" w:rsidP="00963827">
            <w:pPr>
              <w:pStyle w:val="Objective"/>
              <w:jc w:val="left"/>
              <w:rPr>
                <w:lang w:val="fr-BE"/>
              </w:rPr>
            </w:pPr>
            <w:r w:rsidRPr="00C7752E">
              <w:rPr>
                <w:lang w:val="fr-BE"/>
              </w:rPr>
              <w:t xml:space="preserve">2013 </w:t>
            </w:r>
            <w:r w:rsidR="003E35D8" w:rsidRPr="00C7752E">
              <w:rPr>
                <w:lang w:val="fr-BE"/>
              </w:rPr>
              <w:t xml:space="preserve">Short lever </w:t>
            </w:r>
            <w:r w:rsidRPr="00C7752E">
              <w:rPr>
                <w:lang w:val="fr-BE"/>
              </w:rPr>
              <w:t xml:space="preserve">Manipulation </w:t>
            </w:r>
            <w:proofErr w:type="gramStart"/>
            <w:r w:rsidRPr="00C7752E">
              <w:rPr>
                <w:lang w:val="fr-BE"/>
              </w:rPr>
              <w:t>techniques ,</w:t>
            </w:r>
            <w:proofErr w:type="gramEnd"/>
            <w:r w:rsidRPr="00C7752E">
              <w:rPr>
                <w:lang w:val="fr-BE"/>
              </w:rPr>
              <w:t xml:space="preserve"> Centre Européen </w:t>
            </w:r>
            <w:proofErr w:type="gramStart"/>
            <w:r w:rsidRPr="00C7752E">
              <w:rPr>
                <w:lang w:val="fr-BE"/>
              </w:rPr>
              <w:t>d’</w:t>
            </w:r>
            <w:r w:rsidR="00775809" w:rsidRPr="00C7752E">
              <w:rPr>
                <w:lang w:val="fr-BE"/>
              </w:rPr>
              <w:t xml:space="preserve"> </w:t>
            </w:r>
            <w:r w:rsidRPr="00C7752E">
              <w:rPr>
                <w:lang w:val="fr-BE"/>
              </w:rPr>
              <w:t>Enseignement</w:t>
            </w:r>
            <w:proofErr w:type="gramEnd"/>
            <w:r w:rsidRPr="00C7752E">
              <w:rPr>
                <w:lang w:val="fr-BE"/>
              </w:rPr>
              <w:t xml:space="preserve"> Supérieur de </w:t>
            </w:r>
            <w:proofErr w:type="gramStart"/>
            <w:r w:rsidRPr="00C7752E">
              <w:rPr>
                <w:lang w:val="fr-BE"/>
              </w:rPr>
              <w:t>l'</w:t>
            </w:r>
            <w:r w:rsidR="00775809" w:rsidRPr="00C7752E">
              <w:rPr>
                <w:lang w:val="fr-BE"/>
              </w:rPr>
              <w:t xml:space="preserve"> </w:t>
            </w:r>
            <w:r w:rsidRPr="00C7752E">
              <w:rPr>
                <w:lang w:val="fr-BE"/>
              </w:rPr>
              <w:t>Ostéopathie,</w:t>
            </w:r>
            <w:r w:rsidR="00775809" w:rsidRPr="00C7752E">
              <w:rPr>
                <w:lang w:val="fr-BE"/>
              </w:rPr>
              <w:t xml:space="preserve">  </w:t>
            </w:r>
            <w:r w:rsidRPr="00C7752E">
              <w:rPr>
                <w:lang w:val="fr-BE"/>
              </w:rPr>
              <w:t>CEESO</w:t>
            </w:r>
            <w:proofErr w:type="gramEnd"/>
            <w:r w:rsidRPr="00C7752E">
              <w:rPr>
                <w:lang w:val="fr-BE"/>
              </w:rPr>
              <w:t xml:space="preserve"> Lyon, France</w:t>
            </w:r>
          </w:p>
          <w:p w14:paraId="71B991A8" w14:textId="77777777" w:rsidR="00963827" w:rsidRPr="00C7752E" w:rsidRDefault="009A4975" w:rsidP="00963827">
            <w:pPr>
              <w:pStyle w:val="Objective"/>
              <w:jc w:val="left"/>
              <w:rPr>
                <w:lang w:val="fr-BE"/>
              </w:rPr>
            </w:pPr>
            <w:r w:rsidRPr="00C7752E">
              <w:rPr>
                <w:lang w:val="fr-BE"/>
              </w:rPr>
              <w:t xml:space="preserve">2013 Short lever manipulations </w:t>
            </w:r>
            <w:proofErr w:type="spellStart"/>
            <w:r w:rsidRPr="00C7752E">
              <w:rPr>
                <w:lang w:val="fr-BE"/>
              </w:rPr>
              <w:t>spine</w:t>
            </w:r>
            <w:proofErr w:type="spellEnd"/>
            <w:r w:rsidRPr="00C7752E">
              <w:rPr>
                <w:lang w:val="fr-BE"/>
              </w:rPr>
              <w:t xml:space="preserve">, </w:t>
            </w:r>
            <w:proofErr w:type="spellStart"/>
            <w:r w:rsidRPr="00C7752E">
              <w:rPr>
                <w:lang w:val="fr-BE"/>
              </w:rPr>
              <w:t>Warschau</w:t>
            </w:r>
            <w:proofErr w:type="spellEnd"/>
            <w:r w:rsidRPr="00C7752E">
              <w:rPr>
                <w:lang w:val="fr-BE"/>
              </w:rPr>
              <w:t xml:space="preserve">, </w:t>
            </w:r>
            <w:proofErr w:type="spellStart"/>
            <w:r w:rsidRPr="00C7752E">
              <w:rPr>
                <w:lang w:val="fr-BE"/>
              </w:rPr>
              <w:t>Poland</w:t>
            </w:r>
            <w:proofErr w:type="spellEnd"/>
          </w:p>
          <w:p w14:paraId="7715C3FA" w14:textId="77777777" w:rsidR="00963827" w:rsidRPr="00C7752E" w:rsidRDefault="00963827" w:rsidP="00963827">
            <w:pPr>
              <w:pStyle w:val="Objective"/>
              <w:jc w:val="left"/>
              <w:rPr>
                <w:lang w:val="fr-BE"/>
              </w:rPr>
            </w:pPr>
            <w:r w:rsidRPr="00C7752E">
              <w:rPr>
                <w:lang w:val="fr-BE"/>
              </w:rPr>
              <w:lastRenderedPageBreak/>
              <w:t>2013 Pelvis, Centre Européen d’Enseignement Supérieur de l'Ostéopathie,</w:t>
            </w:r>
            <w:r w:rsidR="00AD7FA2" w:rsidRPr="00C7752E">
              <w:rPr>
                <w:lang w:val="fr-BE"/>
              </w:rPr>
              <w:t xml:space="preserve"> </w:t>
            </w:r>
            <w:r w:rsidRPr="00C7752E">
              <w:rPr>
                <w:lang w:val="fr-BE"/>
              </w:rPr>
              <w:t>CEESO Lyon, France</w:t>
            </w:r>
          </w:p>
          <w:p w14:paraId="190C4808" w14:textId="77777777" w:rsidR="00963827" w:rsidRDefault="00963827" w:rsidP="00963827">
            <w:pPr>
              <w:pStyle w:val="Objective"/>
              <w:jc w:val="left"/>
            </w:pPr>
            <w:r w:rsidRPr="00963827">
              <w:t>2013 Cause &amp; effect chains, Faculty of Welfare and Human Functioning</w:t>
            </w:r>
            <w:r>
              <w:t xml:space="preserve">, </w:t>
            </w:r>
            <w:r w:rsidRPr="00963827">
              <w:t xml:space="preserve">Helsinki </w:t>
            </w:r>
            <w:proofErr w:type="spellStart"/>
            <w:r w:rsidRPr="00963827">
              <w:t>Metropolia</w:t>
            </w:r>
            <w:proofErr w:type="spellEnd"/>
            <w:r w:rsidRPr="00963827">
              <w:t xml:space="preserve"> University of Applied Sciences</w:t>
            </w:r>
            <w:r>
              <w:t>, Finland</w:t>
            </w:r>
          </w:p>
          <w:p w14:paraId="07341847" w14:textId="77777777" w:rsidR="002B536D" w:rsidRDefault="002B536D" w:rsidP="002B536D">
            <w:pPr>
              <w:pStyle w:val="Objective"/>
              <w:jc w:val="left"/>
            </w:pPr>
            <w:r w:rsidRPr="00963827">
              <w:t xml:space="preserve">2013 </w:t>
            </w:r>
            <w:r>
              <w:t>Manipulation short levers</w:t>
            </w:r>
            <w:r w:rsidRPr="00963827">
              <w:t>, Faculty of Welfare and Human Functioning</w:t>
            </w:r>
            <w:r>
              <w:t xml:space="preserve">, </w:t>
            </w:r>
            <w:r w:rsidRPr="00963827">
              <w:t xml:space="preserve">Helsinki </w:t>
            </w:r>
            <w:proofErr w:type="spellStart"/>
            <w:r w:rsidRPr="00963827">
              <w:t>Metropolia</w:t>
            </w:r>
            <w:proofErr w:type="spellEnd"/>
            <w:r w:rsidRPr="00963827">
              <w:t xml:space="preserve"> University of Applied Sciences</w:t>
            </w:r>
            <w:r>
              <w:t>, Finland</w:t>
            </w:r>
          </w:p>
          <w:p w14:paraId="74940633" w14:textId="77777777" w:rsidR="00720FD1" w:rsidRDefault="00720FD1" w:rsidP="00963827">
            <w:pPr>
              <w:pStyle w:val="BodyText"/>
            </w:pPr>
            <w:r>
              <w:t>2013 Clinical tutor training, Gerard Alvares, Barcelona, Spain</w:t>
            </w:r>
          </w:p>
          <w:p w14:paraId="6DBECB62" w14:textId="77777777" w:rsidR="00720FD1" w:rsidRDefault="00720FD1" w:rsidP="00963827">
            <w:pPr>
              <w:pStyle w:val="BodyText"/>
            </w:pPr>
            <w:r>
              <w:t xml:space="preserve">2013 Hart rate variability, Steven Porges, Research &amp; Technology Institute, </w:t>
            </w:r>
            <w:r w:rsidR="00775809">
              <w:t>Raleigh</w:t>
            </w:r>
            <w:r>
              <w:t>, North Carolina, USA</w:t>
            </w:r>
          </w:p>
          <w:p w14:paraId="4B8D6E5B" w14:textId="77777777" w:rsidR="00AD7FA2" w:rsidRPr="00AD7FA2" w:rsidRDefault="00AD7FA2" w:rsidP="00963827">
            <w:pPr>
              <w:pStyle w:val="BodyText"/>
            </w:pPr>
            <w:r w:rsidRPr="00AD7FA2">
              <w:t xml:space="preserve">2013 Research, Centro Studi di Osteopatia </w:t>
            </w:r>
            <w:proofErr w:type="spellStart"/>
            <w:r w:rsidRPr="00AD7FA2">
              <w:t>Tradizionale</w:t>
            </w:r>
            <w:proofErr w:type="spellEnd"/>
            <w:r w:rsidRPr="00AD7FA2">
              <w:t>, Rome, Italy</w:t>
            </w:r>
          </w:p>
          <w:p w14:paraId="0BCF675D" w14:textId="77777777" w:rsidR="00720FD1" w:rsidRDefault="00720FD1" w:rsidP="00963827">
            <w:pPr>
              <w:pStyle w:val="BodyText"/>
              <w:rPr>
                <w:lang w:val="nl-BE"/>
              </w:rPr>
            </w:pPr>
            <w:r w:rsidRPr="00720FD1">
              <w:rPr>
                <w:lang w:val="nl-BE"/>
              </w:rPr>
              <w:t xml:space="preserve">2013 </w:t>
            </w:r>
            <w:proofErr w:type="spellStart"/>
            <w:r w:rsidRPr="00720FD1">
              <w:rPr>
                <w:lang w:val="nl-BE"/>
              </w:rPr>
              <w:t>Biotensegrity</w:t>
            </w:r>
            <w:proofErr w:type="spellEnd"/>
            <w:r w:rsidRPr="00720FD1">
              <w:rPr>
                <w:lang w:val="nl-BE"/>
              </w:rPr>
              <w:t xml:space="preserve">, Steven </w:t>
            </w:r>
            <w:proofErr w:type="spellStart"/>
            <w:r w:rsidRPr="00720FD1">
              <w:rPr>
                <w:lang w:val="nl-BE"/>
              </w:rPr>
              <w:t>Levin</w:t>
            </w:r>
            <w:proofErr w:type="spellEnd"/>
            <w:r w:rsidRPr="00720FD1">
              <w:rPr>
                <w:lang w:val="nl-BE"/>
              </w:rPr>
              <w:t xml:space="preserve">, </w:t>
            </w:r>
            <w:proofErr w:type="spellStart"/>
            <w:r w:rsidRPr="00720FD1">
              <w:rPr>
                <w:lang w:val="nl-BE"/>
              </w:rPr>
              <w:t>KuLeuven</w:t>
            </w:r>
            <w:proofErr w:type="spellEnd"/>
            <w:r w:rsidRPr="00720FD1">
              <w:rPr>
                <w:lang w:val="nl-BE"/>
              </w:rPr>
              <w:t>, Leuven, Belgium</w:t>
            </w:r>
          </w:p>
          <w:p w14:paraId="2EBD0725" w14:textId="77777777" w:rsidR="00EA49EE" w:rsidRDefault="00EA49EE" w:rsidP="00963827">
            <w:pPr>
              <w:pStyle w:val="BodyText"/>
            </w:pPr>
            <w:r w:rsidRPr="001C42B0">
              <w:t xml:space="preserve">2013 Fascia, </w:t>
            </w:r>
            <w:r w:rsidR="00AD7FA2" w:rsidRPr="001C42B0">
              <w:t>Osteopathie Schule Deutschland (</w:t>
            </w:r>
            <w:r w:rsidRPr="001C42B0">
              <w:t>OSD</w:t>
            </w:r>
            <w:r w:rsidR="00AD7FA2" w:rsidRPr="001C42B0">
              <w:t>), Berlin, Germany</w:t>
            </w:r>
          </w:p>
          <w:p w14:paraId="24C7DE4D" w14:textId="77777777" w:rsidR="000B0998" w:rsidRDefault="000B0998" w:rsidP="000B0998">
            <w:pPr>
              <w:pStyle w:val="BodyText"/>
            </w:pPr>
            <w:r>
              <w:t xml:space="preserve">2014 Creative </w:t>
            </w:r>
            <w:proofErr w:type="spellStart"/>
            <w:r>
              <w:t>well being</w:t>
            </w:r>
            <w:proofErr w:type="spellEnd"/>
            <w:r>
              <w:t xml:space="preserve">, </w:t>
            </w:r>
            <w:r w:rsidRPr="00963827">
              <w:t>Faculty of Welfare and Human Functioning</w:t>
            </w:r>
            <w:r>
              <w:t xml:space="preserve">, </w:t>
            </w:r>
            <w:r w:rsidRPr="00963827">
              <w:t xml:space="preserve">Helsinki </w:t>
            </w:r>
            <w:proofErr w:type="spellStart"/>
            <w:r w:rsidRPr="00963827">
              <w:t>Metropolia</w:t>
            </w:r>
            <w:proofErr w:type="spellEnd"/>
            <w:r w:rsidRPr="00963827">
              <w:t xml:space="preserve"> University of Applied Sciences</w:t>
            </w:r>
            <w:r>
              <w:t>, Finland</w:t>
            </w:r>
          </w:p>
          <w:p w14:paraId="22A7EADE" w14:textId="77777777" w:rsidR="000B0998" w:rsidRPr="00C7752E" w:rsidRDefault="000B0998" w:rsidP="000B0998">
            <w:pPr>
              <w:pStyle w:val="Objective"/>
              <w:jc w:val="left"/>
              <w:rPr>
                <w:lang w:val="fr-BE"/>
              </w:rPr>
            </w:pPr>
            <w:r w:rsidRPr="00C7752E">
              <w:rPr>
                <w:lang w:val="fr-BE"/>
              </w:rPr>
              <w:t>2014 Pelvis, Centre Européen d’Enseignement Supérieur de l'Ostéopathie, CEESO Lyon, France</w:t>
            </w:r>
          </w:p>
          <w:p w14:paraId="1EEA17A6" w14:textId="77777777" w:rsidR="000B0998" w:rsidRPr="00C7752E" w:rsidRDefault="000B0998" w:rsidP="000B0998">
            <w:pPr>
              <w:pStyle w:val="Objective"/>
              <w:jc w:val="left"/>
              <w:rPr>
                <w:lang w:val="fr-BE"/>
              </w:rPr>
            </w:pPr>
            <w:r w:rsidRPr="00C7752E">
              <w:rPr>
                <w:lang w:val="fr-BE"/>
              </w:rPr>
              <w:t>2014 Short lever manipulations, Centre Européen d’Enseignement Supérieur de l'Ostéopathie, CEESO Lyon, France</w:t>
            </w:r>
          </w:p>
          <w:p w14:paraId="1599FC58" w14:textId="77777777" w:rsidR="00430814" w:rsidRDefault="00430814" w:rsidP="00963827">
            <w:pPr>
              <w:pStyle w:val="BodyText"/>
            </w:pPr>
            <w:r w:rsidRPr="00430814">
              <w:t>2014 Innovation in osteop</w:t>
            </w:r>
            <w:r>
              <w:t>athic e</w:t>
            </w:r>
            <w:r w:rsidRPr="00430814">
              <w:t>ducation, Barcelona, Spain</w:t>
            </w:r>
          </w:p>
          <w:p w14:paraId="4F7288EB" w14:textId="77777777" w:rsidR="000B0998" w:rsidRPr="00430814" w:rsidRDefault="000B0998" w:rsidP="00963827">
            <w:pPr>
              <w:pStyle w:val="BodyText"/>
            </w:pPr>
            <w:r>
              <w:t xml:space="preserve">2014 European joined forum educational providers, professional organizations &amp; regulatory bodies, London, United Kingdom </w:t>
            </w:r>
          </w:p>
          <w:p w14:paraId="77FB8E1D" w14:textId="77777777" w:rsidR="00430814" w:rsidRPr="00C7752E" w:rsidRDefault="00430814" w:rsidP="00963827">
            <w:pPr>
              <w:pStyle w:val="BodyText"/>
            </w:pPr>
            <w:r w:rsidRPr="00C7752E">
              <w:t>2014 Fascia, Paolo Tozzi, Antwerp, Belgium</w:t>
            </w:r>
          </w:p>
          <w:p w14:paraId="0887DA36" w14:textId="77777777" w:rsidR="003012C9" w:rsidRPr="00C7752E" w:rsidRDefault="003012C9" w:rsidP="003012C9">
            <w:pPr>
              <w:pStyle w:val="BodyText"/>
            </w:pPr>
            <w:r w:rsidRPr="00C7752E">
              <w:t xml:space="preserve">2014 </w:t>
            </w:r>
            <w:proofErr w:type="spellStart"/>
            <w:r w:rsidRPr="00C7752E">
              <w:t>Fluida</w:t>
            </w:r>
            <w:proofErr w:type="spellEnd"/>
            <w:r w:rsidRPr="00C7752E">
              <w:t>, Osteopathie Schule Deutschland (OSD), Berlin, Germany</w:t>
            </w:r>
          </w:p>
          <w:p w14:paraId="5ECAFDD7" w14:textId="77777777" w:rsidR="00D56B13" w:rsidRDefault="00963827" w:rsidP="00963827">
            <w:pPr>
              <w:pStyle w:val="BodyText"/>
            </w:pPr>
            <w:r>
              <w:t>201</w:t>
            </w:r>
            <w:r w:rsidR="00430814">
              <w:t>4</w:t>
            </w:r>
            <w:r w:rsidR="001E1C2B">
              <w:t>-2020</w:t>
            </w:r>
            <w:r>
              <w:t xml:space="preserve"> </w:t>
            </w:r>
            <w:r w:rsidR="008C6388">
              <w:t>Osteopath PhD education</w:t>
            </w:r>
            <w:r w:rsidR="00430814">
              <w:t>,</w:t>
            </w:r>
            <w:r w:rsidR="008C6388">
              <w:t xml:space="preserve"> </w:t>
            </w:r>
            <w:r w:rsidR="00C521B4">
              <w:t>candidate &amp; selection procedures passed in 201</w:t>
            </w:r>
            <w:r w:rsidR="00430814">
              <w:t>4</w:t>
            </w:r>
            <w:r w:rsidR="00C521B4">
              <w:t xml:space="preserve">, education </w:t>
            </w:r>
            <w:r w:rsidR="008C6388">
              <w:t>starts in September 201</w:t>
            </w:r>
            <w:r w:rsidR="001E1C2B">
              <w:t>6</w:t>
            </w:r>
            <w:r w:rsidR="00D72282">
              <w:t>, period 201</w:t>
            </w:r>
            <w:r w:rsidR="00430814">
              <w:t>5</w:t>
            </w:r>
            <w:r w:rsidR="001E1C2B">
              <w:t>-2020</w:t>
            </w:r>
            <w:r w:rsidR="008C6388">
              <w:t>.</w:t>
            </w:r>
          </w:p>
          <w:p w14:paraId="2C791219" w14:textId="77777777" w:rsidR="003012C9" w:rsidRDefault="003012C9" w:rsidP="00963827">
            <w:pPr>
              <w:pStyle w:val="BodyText"/>
            </w:pPr>
            <w:r>
              <w:t>2015 Clinical tutor training module 1, Flanders International College of Osteopathy (FICO), Antwerp, Belgium</w:t>
            </w:r>
          </w:p>
          <w:p w14:paraId="3BB81FA0" w14:textId="77777777" w:rsidR="000B0998" w:rsidRDefault="000B0998" w:rsidP="000B0998">
            <w:pPr>
              <w:pStyle w:val="BodyText"/>
            </w:pPr>
            <w:r>
              <w:t xml:space="preserve">2015 </w:t>
            </w:r>
            <w:r w:rsidRPr="003E35D8">
              <w:t>Short lever Manipulation techniques</w:t>
            </w:r>
            <w:r>
              <w:t xml:space="preserve">, </w:t>
            </w:r>
            <w:r w:rsidRPr="00963827">
              <w:t>Faculty of Welfare and Human Functioning</w:t>
            </w:r>
            <w:r>
              <w:t xml:space="preserve">, </w:t>
            </w:r>
            <w:r w:rsidRPr="00963827">
              <w:t xml:space="preserve">Helsinki </w:t>
            </w:r>
            <w:proofErr w:type="spellStart"/>
            <w:r w:rsidRPr="00963827">
              <w:t>Metropolia</w:t>
            </w:r>
            <w:proofErr w:type="spellEnd"/>
            <w:r w:rsidRPr="00963827">
              <w:t xml:space="preserve"> University of Applied Sciences</w:t>
            </w:r>
            <w:r>
              <w:t>, Finland</w:t>
            </w:r>
          </w:p>
          <w:p w14:paraId="21A20F19" w14:textId="77777777" w:rsidR="000B0998" w:rsidRDefault="000B0998" w:rsidP="000B0998">
            <w:pPr>
              <w:pStyle w:val="BodyText"/>
            </w:pPr>
            <w:r>
              <w:t xml:space="preserve">2015 Visceral </w:t>
            </w:r>
            <w:r w:rsidRPr="003E35D8">
              <w:t>techniques</w:t>
            </w:r>
            <w:r>
              <w:t xml:space="preserve"> concepts, </w:t>
            </w:r>
            <w:r w:rsidRPr="00963827">
              <w:t>Faculty of Welfare and Human Functioning</w:t>
            </w:r>
            <w:r>
              <w:t xml:space="preserve">, </w:t>
            </w:r>
            <w:r w:rsidRPr="00963827">
              <w:t xml:space="preserve">Helsinki </w:t>
            </w:r>
            <w:proofErr w:type="spellStart"/>
            <w:r w:rsidRPr="00963827">
              <w:t>Metropolia</w:t>
            </w:r>
            <w:proofErr w:type="spellEnd"/>
            <w:r w:rsidRPr="00963827">
              <w:t xml:space="preserve"> University of Applied Sciences</w:t>
            </w:r>
            <w:r>
              <w:t>, Finland</w:t>
            </w:r>
          </w:p>
          <w:p w14:paraId="612A00FB" w14:textId="77777777" w:rsidR="00820113" w:rsidRDefault="00820113" w:rsidP="00820113">
            <w:pPr>
              <w:pStyle w:val="BodyText"/>
              <w:rPr>
                <w:i/>
              </w:rPr>
            </w:pPr>
            <w:r>
              <w:t xml:space="preserve">2015 The </w:t>
            </w:r>
            <w:proofErr w:type="spellStart"/>
            <w:r>
              <w:t>myodural</w:t>
            </w:r>
            <w:proofErr w:type="spellEnd"/>
            <w:r>
              <w:t xml:space="preserve"> bridge: influence of the suboccipital muscles inhibition technique for the results of </w:t>
            </w:r>
            <w:proofErr w:type="spellStart"/>
            <w:r>
              <w:t>slr</w:t>
            </w:r>
            <w:proofErr w:type="spellEnd"/>
            <w:r>
              <w:t xml:space="preserve"> test in patients </w:t>
            </w:r>
            <w:proofErr w:type="spellStart"/>
            <w:r>
              <w:t>reffered</w:t>
            </w:r>
            <w:proofErr w:type="spellEnd"/>
            <w:r>
              <w:t xml:space="preserve"> for lumbar disc surgery </w:t>
            </w:r>
            <w:r>
              <w:rPr>
                <w:i/>
              </w:rPr>
              <w:t>Promotor</w:t>
            </w:r>
          </w:p>
          <w:p w14:paraId="2374814A" w14:textId="77777777" w:rsidR="00820113" w:rsidRDefault="00820113" w:rsidP="00820113">
            <w:pPr>
              <w:pStyle w:val="BodyText"/>
            </w:pPr>
            <w:r>
              <w:t>2015 Short term effect of L1 manipulation on blood flow in femoral arteries: a placebo controlled clinical trial</w:t>
            </w:r>
            <w:r w:rsidR="00902E7B">
              <w:t>.</w:t>
            </w:r>
            <w:r>
              <w:t xml:space="preserve"> </w:t>
            </w:r>
            <w:r>
              <w:rPr>
                <w:i/>
              </w:rPr>
              <w:t>Promotor</w:t>
            </w:r>
          </w:p>
          <w:p w14:paraId="4790C122" w14:textId="77777777" w:rsidR="00820113" w:rsidRDefault="00820113" w:rsidP="00820113">
            <w:pPr>
              <w:pStyle w:val="BodyText"/>
              <w:rPr>
                <w:i/>
              </w:rPr>
            </w:pPr>
            <w:r>
              <w:t xml:space="preserve">2015 </w:t>
            </w:r>
            <w:r w:rsidR="00902E7B">
              <w:t>R</w:t>
            </w:r>
            <w:r w:rsidR="00902E7B" w:rsidRPr="00820113">
              <w:t xml:space="preserve">esearch of the influence of a set of osteopathic techniques for anterior part of the neck on range </w:t>
            </w:r>
            <w:r w:rsidR="00902E7B">
              <w:t xml:space="preserve">of motion of the cervical spine. </w:t>
            </w:r>
            <w:r w:rsidR="00902E7B">
              <w:rPr>
                <w:i/>
              </w:rPr>
              <w:t>Promotor</w:t>
            </w:r>
          </w:p>
          <w:p w14:paraId="174E199C" w14:textId="77777777" w:rsidR="00902E7B" w:rsidRPr="00902E7B" w:rsidRDefault="00902E7B" w:rsidP="00820113">
            <w:pPr>
              <w:pStyle w:val="BodyText"/>
              <w:rPr>
                <w:i/>
              </w:rPr>
            </w:pPr>
            <w:r>
              <w:lastRenderedPageBreak/>
              <w:t xml:space="preserve">2015 </w:t>
            </w:r>
            <w:r w:rsidRPr="00902E7B">
              <w:t>Potential influence of a set of osteopathic   techniques on swelling of the median nerve in a group of patie</w:t>
            </w:r>
            <w:r>
              <w:t xml:space="preserve">nts with carpal tunnel syndrome. </w:t>
            </w:r>
            <w:r>
              <w:rPr>
                <w:i/>
              </w:rPr>
              <w:t>Promotor</w:t>
            </w:r>
          </w:p>
          <w:p w14:paraId="2A392A7F" w14:textId="77777777" w:rsidR="001E1C2B" w:rsidRDefault="001E1C2B" w:rsidP="00D14E8A">
            <w:pPr>
              <w:pStyle w:val="BodyText"/>
            </w:pPr>
            <w:r>
              <w:t xml:space="preserve">2015 Manipulations, capita selecta, </w:t>
            </w:r>
            <w:proofErr w:type="spellStart"/>
            <w:r>
              <w:t>Vivamedica</w:t>
            </w:r>
            <w:proofErr w:type="spellEnd"/>
            <w:r>
              <w:t xml:space="preserve"> postgraduate, Wroclaw Poland</w:t>
            </w:r>
          </w:p>
          <w:p w14:paraId="6E202625" w14:textId="77777777" w:rsidR="00D14E8A" w:rsidRDefault="00D14E8A" w:rsidP="00D14E8A">
            <w:pPr>
              <w:pStyle w:val="BodyText"/>
            </w:pPr>
            <w:r>
              <w:t>2015 Clinical tutor training module 2, Flanders International College of Osteopathy (FICO), Antwerp, Belgium</w:t>
            </w:r>
          </w:p>
          <w:p w14:paraId="62645BBD" w14:textId="77777777" w:rsidR="001E1C2B" w:rsidRDefault="001E1C2B" w:rsidP="001E1C2B">
            <w:pPr>
              <w:pStyle w:val="BodyText"/>
            </w:pPr>
            <w:r>
              <w:t>2015 Safe &amp; efficient manipulations, Scottish Osteopathic Society, AGM lecturer, Glasgow, Scotland UK</w:t>
            </w:r>
          </w:p>
          <w:p w14:paraId="3F205D11" w14:textId="77777777" w:rsidR="00E029D5" w:rsidRPr="00820113" w:rsidRDefault="00E029D5" w:rsidP="00E029D5">
            <w:pPr>
              <w:pStyle w:val="BodyText"/>
            </w:pPr>
            <w:r w:rsidRPr="00820113">
              <w:t>201</w:t>
            </w:r>
            <w:r w:rsidR="00820113">
              <w:t>5</w:t>
            </w:r>
            <w:r w:rsidRPr="00820113">
              <w:t xml:space="preserve"> </w:t>
            </w:r>
            <w:proofErr w:type="spellStart"/>
            <w:r w:rsidRPr="00820113">
              <w:t>Fluida</w:t>
            </w:r>
            <w:proofErr w:type="spellEnd"/>
            <w:r w:rsidRPr="00820113">
              <w:t>, Paolo Tozzi, Antwerp, Belgium</w:t>
            </w:r>
          </w:p>
          <w:p w14:paraId="579F353C" w14:textId="77777777" w:rsidR="00195E5A" w:rsidRDefault="00195E5A" w:rsidP="000B0998">
            <w:pPr>
              <w:pStyle w:val="BodyText"/>
            </w:pPr>
            <w:r>
              <w:t xml:space="preserve">2015 CEESO Lyon France, </w:t>
            </w:r>
            <w:proofErr w:type="spellStart"/>
            <w:r>
              <w:t>gynaecology</w:t>
            </w:r>
            <w:proofErr w:type="spellEnd"/>
            <w:r>
              <w:t>, visceral &amp; manipulation techniques</w:t>
            </w:r>
          </w:p>
          <w:p w14:paraId="11CA1365" w14:textId="77777777" w:rsidR="00D14E8A" w:rsidRDefault="00E029D5" w:rsidP="000B0998">
            <w:pPr>
              <w:pStyle w:val="BodyText"/>
            </w:pPr>
            <w:r>
              <w:t>2015 OsEAN, Milan, Italy</w:t>
            </w:r>
          </w:p>
          <w:p w14:paraId="1056BFF1" w14:textId="77777777" w:rsidR="00E029D5" w:rsidRPr="00E029D5" w:rsidRDefault="00E029D5" w:rsidP="00E029D5">
            <w:pPr>
              <w:pStyle w:val="BodyText"/>
            </w:pPr>
            <w:r>
              <w:t xml:space="preserve">2015 </w:t>
            </w:r>
            <w:proofErr w:type="spellStart"/>
            <w:r w:rsidR="00820113">
              <w:t>Paediatrics</w:t>
            </w:r>
            <w:proofErr w:type="spellEnd"/>
            <w:r>
              <w:t xml:space="preserve">, </w:t>
            </w:r>
            <w:r w:rsidRPr="00E029D5">
              <w:t>Osteopathie Schule Deutschland (OSD), Berlin, Germany</w:t>
            </w:r>
          </w:p>
          <w:p w14:paraId="6B0E4781" w14:textId="77777777" w:rsidR="00E029D5" w:rsidRPr="00E029D5" w:rsidRDefault="00E029D5" w:rsidP="00E029D5">
            <w:pPr>
              <w:pStyle w:val="BodyText"/>
            </w:pPr>
            <w:r>
              <w:t xml:space="preserve">2015 Clinical investigation, </w:t>
            </w:r>
            <w:r w:rsidRPr="00E029D5">
              <w:t>Osteopathie Schule Deutschland (OSD), Berlin, Germany</w:t>
            </w:r>
          </w:p>
          <w:p w14:paraId="1DDA2098" w14:textId="77777777" w:rsidR="00E029D5" w:rsidRDefault="00195E5A" w:rsidP="000B0998">
            <w:pPr>
              <w:pStyle w:val="BodyText"/>
            </w:pPr>
            <w:r>
              <w:t xml:space="preserve">2015 Wroclaw Poland, </w:t>
            </w:r>
            <w:r w:rsidRPr="00195E5A">
              <w:t>HVLA midrange compression manipulations</w:t>
            </w:r>
          </w:p>
          <w:p w14:paraId="54211D17" w14:textId="77777777" w:rsidR="00632683" w:rsidRPr="00000950" w:rsidRDefault="00632683" w:rsidP="000B0998">
            <w:pPr>
              <w:pStyle w:val="BodyText"/>
            </w:pPr>
            <w:r w:rsidRPr="00000950">
              <w:t>2016 Austrian standard institute Audit Fico, Antwerp, Belgium</w:t>
            </w:r>
          </w:p>
          <w:p w14:paraId="1565EC33" w14:textId="77777777" w:rsidR="00195E5A" w:rsidRPr="00C7752E" w:rsidRDefault="00632683" w:rsidP="000B0998">
            <w:pPr>
              <w:pStyle w:val="BodyText"/>
              <w:rPr>
                <w:lang w:val="fr-BE"/>
              </w:rPr>
            </w:pPr>
            <w:r w:rsidRPr="00C7752E">
              <w:rPr>
                <w:lang w:val="fr-BE"/>
              </w:rPr>
              <w:t xml:space="preserve">2016 Short lever Manipulation techniques, </w:t>
            </w:r>
            <w:proofErr w:type="spellStart"/>
            <w:r w:rsidRPr="00C7752E">
              <w:rPr>
                <w:lang w:val="fr-BE"/>
              </w:rPr>
              <w:t>Warschau</w:t>
            </w:r>
            <w:proofErr w:type="spellEnd"/>
            <w:r w:rsidRPr="00C7752E">
              <w:rPr>
                <w:lang w:val="fr-BE"/>
              </w:rPr>
              <w:t xml:space="preserve">, </w:t>
            </w:r>
            <w:proofErr w:type="spellStart"/>
            <w:r w:rsidRPr="00C7752E">
              <w:rPr>
                <w:lang w:val="fr-BE"/>
              </w:rPr>
              <w:t>Poland</w:t>
            </w:r>
            <w:proofErr w:type="spellEnd"/>
          </w:p>
          <w:p w14:paraId="02232923" w14:textId="77777777" w:rsidR="00632683" w:rsidRDefault="00632683" w:rsidP="000B0998">
            <w:pPr>
              <w:pStyle w:val="BodyText"/>
            </w:pPr>
            <w:r>
              <w:t xml:space="preserve">2016 Osteopathic approach, </w:t>
            </w:r>
            <w:r w:rsidR="00B07356">
              <w:t>Gynecology</w:t>
            </w:r>
            <w:r>
              <w:t xml:space="preserve"> &amp; obstetrics, Antwerp, Belgium</w:t>
            </w:r>
          </w:p>
          <w:p w14:paraId="19EDD791" w14:textId="77777777" w:rsidR="00632683" w:rsidRDefault="00632683" w:rsidP="000B0998">
            <w:pPr>
              <w:pStyle w:val="BodyText"/>
            </w:pPr>
            <w:r>
              <w:t xml:space="preserve">2016 </w:t>
            </w:r>
            <w:r w:rsidRPr="00632683">
              <w:t xml:space="preserve">Austrian standard institute Audit Fico Polska, </w:t>
            </w:r>
            <w:proofErr w:type="spellStart"/>
            <w:r w:rsidRPr="00632683">
              <w:t>War</w:t>
            </w:r>
            <w:r>
              <w:t>schau</w:t>
            </w:r>
            <w:proofErr w:type="spellEnd"/>
            <w:r>
              <w:t>, Poland</w:t>
            </w:r>
          </w:p>
          <w:p w14:paraId="5473A3D4" w14:textId="77777777" w:rsidR="00632683" w:rsidRDefault="00632683" w:rsidP="000B0998">
            <w:pPr>
              <w:pStyle w:val="BodyText"/>
            </w:pPr>
            <w:r>
              <w:t xml:space="preserve">2016 Fluid-build-up compression manipulations spine, </w:t>
            </w:r>
            <w:proofErr w:type="spellStart"/>
            <w:r>
              <w:t>Warschau</w:t>
            </w:r>
            <w:proofErr w:type="spellEnd"/>
            <w:r>
              <w:t>, Poland</w:t>
            </w:r>
          </w:p>
          <w:p w14:paraId="7360D7CD" w14:textId="77777777" w:rsidR="00632683" w:rsidRDefault="00632683" w:rsidP="000B0998">
            <w:pPr>
              <w:pStyle w:val="BodyText"/>
            </w:pPr>
            <w:r>
              <w:t>2016 Season Belgian Rugby team, European nation cup campaign</w:t>
            </w:r>
          </w:p>
          <w:p w14:paraId="6543C0DE" w14:textId="77777777" w:rsidR="00632683" w:rsidRDefault="00632683" w:rsidP="000B0998">
            <w:pPr>
              <w:pStyle w:val="BodyText"/>
            </w:pPr>
            <w:r>
              <w:t>2016 OsEAN spring meeting, Vienna, Austria</w:t>
            </w:r>
          </w:p>
          <w:p w14:paraId="734AE5FA" w14:textId="77777777" w:rsidR="00632683" w:rsidRDefault="00632683" w:rsidP="000B0998">
            <w:pPr>
              <w:pStyle w:val="BodyText"/>
            </w:pPr>
            <w:r>
              <w:t xml:space="preserve">2016 OsEAN Open Forum lecturing on ‘Teaching the soft </w:t>
            </w:r>
            <w:proofErr w:type="gramStart"/>
            <w:r>
              <w:t>skills’</w:t>
            </w:r>
            <w:proofErr w:type="gramEnd"/>
            <w:r>
              <w:t xml:space="preserve"> and workshop, Vienna, Austria</w:t>
            </w:r>
          </w:p>
          <w:p w14:paraId="1B65A627" w14:textId="77777777" w:rsidR="00632683" w:rsidRDefault="00632683" w:rsidP="000B0998">
            <w:pPr>
              <w:pStyle w:val="BodyText"/>
            </w:pPr>
            <w:r>
              <w:t xml:space="preserve">2016 Fluid-build-up compression manipulations extremities, </w:t>
            </w:r>
            <w:proofErr w:type="spellStart"/>
            <w:r>
              <w:t>Warschau</w:t>
            </w:r>
            <w:proofErr w:type="spellEnd"/>
            <w:r>
              <w:t>, Poland</w:t>
            </w:r>
          </w:p>
          <w:p w14:paraId="25A3E33D" w14:textId="77777777" w:rsidR="00632683" w:rsidRDefault="00632683" w:rsidP="000B0998">
            <w:pPr>
              <w:pStyle w:val="BodyText"/>
            </w:pPr>
            <w:r>
              <w:t>2016 Lecture ‘How to compose a treatment’, University of PT, Krakau, Poland</w:t>
            </w:r>
          </w:p>
          <w:p w14:paraId="1B515010" w14:textId="77777777" w:rsidR="00632683" w:rsidRDefault="00632683" w:rsidP="000B0998">
            <w:pPr>
              <w:pStyle w:val="BodyText"/>
            </w:pPr>
            <w:r>
              <w:t xml:space="preserve">2016 </w:t>
            </w:r>
            <w:r w:rsidRPr="00632683">
              <w:t>Austrian standard institute Audit CSO, P</w:t>
            </w:r>
            <w:r>
              <w:t>aris, France</w:t>
            </w:r>
          </w:p>
          <w:p w14:paraId="1979326F" w14:textId="77777777" w:rsidR="00632683" w:rsidRDefault="00632683" w:rsidP="00632683">
            <w:pPr>
              <w:pStyle w:val="BodyText"/>
            </w:pPr>
            <w:r>
              <w:t xml:space="preserve">2016 Wroclaw Poland, </w:t>
            </w:r>
            <w:r w:rsidRPr="00195E5A">
              <w:t>HVLA midrange compression manipulations</w:t>
            </w:r>
          </w:p>
          <w:p w14:paraId="59907DC7" w14:textId="77777777" w:rsidR="00D44BF9" w:rsidRPr="00D44BF9" w:rsidRDefault="00D44BF9" w:rsidP="00D44BF9">
            <w:pPr>
              <w:pStyle w:val="BodyText"/>
            </w:pPr>
            <w:r>
              <w:t>2016 ‘R</w:t>
            </w:r>
            <w:r w:rsidRPr="00D44BF9">
              <w:t>esearch on the potential effect of a set of osteopathic techniques on the pelvic floor force:</w:t>
            </w:r>
          </w:p>
          <w:p w14:paraId="173610A4" w14:textId="77777777" w:rsidR="00632683" w:rsidRPr="00D44BF9" w:rsidRDefault="00D44BF9" w:rsidP="00D44BF9">
            <w:pPr>
              <w:pStyle w:val="BodyText"/>
            </w:pPr>
            <w:r w:rsidRPr="00D44BF9">
              <w:t>a placebo &amp; control group controlled single blinded clinical trial</w:t>
            </w:r>
            <w:r>
              <w:t xml:space="preserve">’, </w:t>
            </w:r>
            <w:proofErr w:type="spellStart"/>
            <w:proofErr w:type="gramStart"/>
            <w:r>
              <w:t>Warschau,Poland</w:t>
            </w:r>
            <w:proofErr w:type="spellEnd"/>
            <w:proofErr w:type="gramEnd"/>
          </w:p>
          <w:p w14:paraId="102912C9" w14:textId="77777777" w:rsidR="00632683" w:rsidRPr="00632683" w:rsidRDefault="00632683" w:rsidP="000B0998">
            <w:pPr>
              <w:pStyle w:val="BodyText"/>
            </w:pPr>
            <w:r>
              <w:t xml:space="preserve">2016 Fluid-build-up compression manipulations, </w:t>
            </w:r>
            <w:proofErr w:type="spellStart"/>
            <w:r>
              <w:t>Warschau</w:t>
            </w:r>
            <w:proofErr w:type="spellEnd"/>
            <w:r>
              <w:t>, Poland</w:t>
            </w:r>
          </w:p>
          <w:p w14:paraId="12C26D22" w14:textId="77777777" w:rsidR="00632683" w:rsidRDefault="00D44BF9" w:rsidP="000B0998">
            <w:pPr>
              <w:pStyle w:val="BodyText"/>
            </w:pPr>
            <w:r>
              <w:t>2016 Clin</w:t>
            </w:r>
            <w:r w:rsidR="00B07356">
              <w:t>i</w:t>
            </w:r>
            <w:r>
              <w:t xml:space="preserve">cal tutor training level 1, </w:t>
            </w:r>
            <w:proofErr w:type="spellStart"/>
            <w:proofErr w:type="gramStart"/>
            <w:r>
              <w:t>Warschau</w:t>
            </w:r>
            <w:proofErr w:type="spellEnd"/>
            <w:r>
              <w:t xml:space="preserve"> ,</w:t>
            </w:r>
            <w:proofErr w:type="gramEnd"/>
            <w:r>
              <w:t xml:space="preserve"> Poland</w:t>
            </w:r>
          </w:p>
          <w:p w14:paraId="47E16919" w14:textId="77777777" w:rsidR="00D44BF9" w:rsidRDefault="00D44BF9" w:rsidP="00D44BF9">
            <w:pPr>
              <w:pStyle w:val="BodyText"/>
            </w:pPr>
            <w:r>
              <w:t xml:space="preserve">2016 Fluid-build-up compression manipulations spine, </w:t>
            </w:r>
            <w:proofErr w:type="spellStart"/>
            <w:r>
              <w:t>Warschau</w:t>
            </w:r>
            <w:proofErr w:type="spellEnd"/>
            <w:r>
              <w:t>, Poland</w:t>
            </w:r>
          </w:p>
          <w:p w14:paraId="2D89C351" w14:textId="77777777" w:rsidR="00D44BF9" w:rsidRDefault="00D44BF9" w:rsidP="00D44BF9">
            <w:pPr>
              <w:pStyle w:val="BodyText"/>
            </w:pPr>
            <w:r>
              <w:lastRenderedPageBreak/>
              <w:t xml:space="preserve">2016 Fluid-build-up compression manipulations extremities, </w:t>
            </w:r>
            <w:proofErr w:type="spellStart"/>
            <w:r>
              <w:t>Warschau</w:t>
            </w:r>
            <w:proofErr w:type="spellEnd"/>
            <w:r>
              <w:t>, Poland</w:t>
            </w:r>
          </w:p>
          <w:p w14:paraId="1916CF19" w14:textId="77777777" w:rsidR="00D44BF9" w:rsidRDefault="00D44BF9" w:rsidP="000B0998">
            <w:pPr>
              <w:pStyle w:val="BodyText"/>
            </w:pPr>
            <w:r>
              <w:t xml:space="preserve">2016 </w:t>
            </w:r>
            <w:r w:rsidRPr="00D44BF9">
              <w:t xml:space="preserve">"Manual therapy in </w:t>
            </w:r>
            <w:r w:rsidR="00B07356" w:rsidRPr="00D44BF9">
              <w:t>gynecological</w:t>
            </w:r>
            <w:r w:rsidRPr="00D44BF9">
              <w:t xml:space="preserve"> dysfunctions and in pregnancy"</w:t>
            </w:r>
            <w:r>
              <w:t>, Prague, Check Republic</w:t>
            </w:r>
          </w:p>
          <w:p w14:paraId="1B13AF4D" w14:textId="77777777" w:rsidR="00827B96" w:rsidRDefault="00827B96" w:rsidP="00827B96">
            <w:pPr>
              <w:pStyle w:val="BodyText"/>
            </w:pPr>
            <w:r>
              <w:t>2016 OsEAN autumn meeting, Berlin, Germany</w:t>
            </w:r>
          </w:p>
          <w:p w14:paraId="5D38DFCF" w14:textId="77777777" w:rsidR="00827B96" w:rsidRPr="00E029D5" w:rsidRDefault="00827B96" w:rsidP="00827B96">
            <w:pPr>
              <w:pStyle w:val="BodyText"/>
            </w:pPr>
            <w:r>
              <w:t xml:space="preserve">2016 Trauma &amp; osteopathy, </w:t>
            </w:r>
            <w:r w:rsidRPr="00E029D5">
              <w:t>Osteopathie Schule Deutschland (OSD), Berlin, Germany</w:t>
            </w:r>
          </w:p>
          <w:p w14:paraId="69EEE2EF" w14:textId="77777777" w:rsidR="00827B96" w:rsidRPr="00E029D5" w:rsidRDefault="00827B96" w:rsidP="00827B96">
            <w:pPr>
              <w:pStyle w:val="BodyText"/>
            </w:pPr>
            <w:r>
              <w:t xml:space="preserve">2016 Clinical investigation, </w:t>
            </w:r>
            <w:r w:rsidRPr="00E029D5">
              <w:t>Osteopathie Schule Deutschland (OSD), Berlin, Germany</w:t>
            </w:r>
          </w:p>
          <w:p w14:paraId="0C84E9C2" w14:textId="77777777" w:rsidR="00827B96" w:rsidRDefault="00827B96" w:rsidP="00827B96">
            <w:pPr>
              <w:pStyle w:val="BodyText"/>
            </w:pPr>
            <w:r>
              <w:t xml:space="preserve">2016 CEESO Lyon France, </w:t>
            </w:r>
            <w:proofErr w:type="spellStart"/>
            <w:r>
              <w:t>gynaecology</w:t>
            </w:r>
            <w:proofErr w:type="spellEnd"/>
            <w:r>
              <w:t>, visceral &amp; manipulation techniques</w:t>
            </w:r>
          </w:p>
          <w:p w14:paraId="62085F69" w14:textId="77777777" w:rsidR="00F44001" w:rsidRDefault="00F44001" w:rsidP="00827B96">
            <w:pPr>
              <w:pStyle w:val="BodyText"/>
            </w:pPr>
            <w:r>
              <w:t>2017 European Federation of Osteopaths AGM Helsinki, lecturer</w:t>
            </w:r>
          </w:p>
          <w:p w14:paraId="7641383A" w14:textId="77777777" w:rsidR="00F44001" w:rsidRDefault="00F44001" w:rsidP="00827B96">
            <w:pPr>
              <w:pStyle w:val="BodyText"/>
            </w:pPr>
            <w:r>
              <w:t xml:space="preserve">2017 </w:t>
            </w:r>
            <w:r w:rsidRPr="00000950">
              <w:t xml:space="preserve">Austrian standard institute Audit </w:t>
            </w:r>
            <w:proofErr w:type="spellStart"/>
            <w:r>
              <w:t>AbeOs</w:t>
            </w:r>
            <w:proofErr w:type="spellEnd"/>
            <w:r w:rsidRPr="00000950">
              <w:t xml:space="preserve">, </w:t>
            </w:r>
            <w:r>
              <w:t>Raiano</w:t>
            </w:r>
            <w:r w:rsidRPr="00000950">
              <w:t xml:space="preserve">, </w:t>
            </w:r>
            <w:r>
              <w:t>Italy</w:t>
            </w:r>
          </w:p>
          <w:p w14:paraId="3F16F74A" w14:textId="77777777" w:rsidR="00F44001" w:rsidRDefault="00F44001" w:rsidP="00F44001">
            <w:pPr>
              <w:pStyle w:val="BodyText"/>
            </w:pPr>
            <w:r>
              <w:t xml:space="preserve">2017 </w:t>
            </w:r>
            <w:r w:rsidRPr="00000950">
              <w:t xml:space="preserve">Austrian standard institute Audit </w:t>
            </w:r>
            <w:r>
              <w:t>CSOT</w:t>
            </w:r>
            <w:r w:rsidRPr="00000950">
              <w:t xml:space="preserve">, </w:t>
            </w:r>
            <w:r>
              <w:t>Rome</w:t>
            </w:r>
            <w:r w:rsidRPr="00000950">
              <w:t xml:space="preserve">, </w:t>
            </w:r>
            <w:r>
              <w:t>Italy</w:t>
            </w:r>
          </w:p>
          <w:p w14:paraId="6F19B336" w14:textId="77777777" w:rsidR="00F44001" w:rsidRDefault="00F44001" w:rsidP="00827B96">
            <w:pPr>
              <w:pStyle w:val="BodyText"/>
            </w:pPr>
            <w:r>
              <w:t>2017 Osteopath National Belgian rugby team European campaign Georgia &amp; Russia</w:t>
            </w:r>
          </w:p>
          <w:p w14:paraId="47FD1CF2" w14:textId="77777777" w:rsidR="00F44001" w:rsidRDefault="00F44001" w:rsidP="00827B96">
            <w:pPr>
              <w:pStyle w:val="BodyText"/>
            </w:pPr>
            <w:r>
              <w:t xml:space="preserve">2017 First Aid </w:t>
            </w:r>
            <w:proofErr w:type="gramStart"/>
            <w:r>
              <w:t>In</w:t>
            </w:r>
            <w:proofErr w:type="gramEnd"/>
            <w:r>
              <w:t xml:space="preserve"> Rugby; theory &amp; workshops</w:t>
            </w:r>
            <w:r w:rsidR="004224CB">
              <w:t xml:space="preserve">, </w:t>
            </w:r>
            <w:proofErr w:type="spellStart"/>
            <w:r w:rsidR="004224CB">
              <w:t>Dendermonde</w:t>
            </w:r>
            <w:proofErr w:type="spellEnd"/>
            <w:r w:rsidR="004224CB">
              <w:t xml:space="preserve"> rugby club, </w:t>
            </w:r>
            <w:r w:rsidR="00714FF5">
              <w:t>B</w:t>
            </w:r>
            <w:r w:rsidR="004224CB">
              <w:t>elgium</w:t>
            </w:r>
          </w:p>
          <w:p w14:paraId="544C5358" w14:textId="77777777" w:rsidR="00F44001" w:rsidRDefault="00F44001" w:rsidP="00F44001">
            <w:pPr>
              <w:pStyle w:val="BodyText"/>
            </w:pPr>
            <w:r>
              <w:t xml:space="preserve">2017 Fluid-build-up compression manipulations spine, </w:t>
            </w:r>
            <w:proofErr w:type="spellStart"/>
            <w:r>
              <w:t>Warschau</w:t>
            </w:r>
            <w:proofErr w:type="spellEnd"/>
            <w:r>
              <w:t>, Poland</w:t>
            </w:r>
          </w:p>
          <w:p w14:paraId="0F26323C" w14:textId="77777777" w:rsidR="00F44001" w:rsidRDefault="00F44001" w:rsidP="00F44001">
            <w:pPr>
              <w:pStyle w:val="BodyText"/>
            </w:pPr>
            <w:r>
              <w:t xml:space="preserve">2017 Fluid-build-up compression manipulations extremities, </w:t>
            </w:r>
            <w:proofErr w:type="spellStart"/>
            <w:r>
              <w:t>Warschau</w:t>
            </w:r>
            <w:proofErr w:type="spellEnd"/>
            <w:r>
              <w:t>, Poland</w:t>
            </w:r>
          </w:p>
          <w:p w14:paraId="4761E46A" w14:textId="77777777" w:rsidR="00F44001" w:rsidRDefault="003F5934" w:rsidP="00827B96">
            <w:pPr>
              <w:pStyle w:val="BodyText"/>
            </w:pPr>
            <w:r>
              <w:t xml:space="preserve">2017 </w:t>
            </w:r>
            <w:proofErr w:type="spellStart"/>
            <w:r>
              <w:t>Idheo</w:t>
            </w:r>
            <w:proofErr w:type="spellEnd"/>
            <w:r>
              <w:t xml:space="preserve"> Nantes 11</w:t>
            </w:r>
            <w:r w:rsidRPr="003F5934">
              <w:rPr>
                <w:vertAlign w:val="superscript"/>
              </w:rPr>
              <w:t>th</w:t>
            </w:r>
            <w:r>
              <w:t xml:space="preserve"> osteopathic international symposium of Nantes, lecturer</w:t>
            </w:r>
          </w:p>
          <w:p w14:paraId="11848E54" w14:textId="77777777" w:rsidR="003F5934" w:rsidRDefault="003F5934" w:rsidP="00827B96">
            <w:pPr>
              <w:pStyle w:val="BodyText"/>
            </w:pPr>
            <w:r>
              <w:t>2017 EIOM Padua, Spinal manipulations basic</w:t>
            </w:r>
          </w:p>
          <w:p w14:paraId="2554DB7F" w14:textId="77777777" w:rsidR="003F5934" w:rsidRDefault="003F5934" w:rsidP="00827B96">
            <w:pPr>
              <w:pStyle w:val="BodyText"/>
            </w:pPr>
            <w:r>
              <w:t xml:space="preserve">2017 </w:t>
            </w:r>
            <w:r w:rsidRPr="00000950">
              <w:t>Austrian standard institute Audit</w:t>
            </w:r>
            <w:r>
              <w:t xml:space="preserve"> SOS Göteborg, Sweden</w:t>
            </w:r>
          </w:p>
          <w:p w14:paraId="43756CB4" w14:textId="77777777" w:rsidR="003F5934" w:rsidRDefault="003F5934" w:rsidP="00827B96">
            <w:pPr>
              <w:pStyle w:val="BodyText"/>
            </w:pPr>
            <w:r>
              <w:t xml:space="preserve">2017 </w:t>
            </w:r>
            <w:r w:rsidR="00471DD0">
              <w:t>International School of Osteopathic Medicine, Kiev, Ukraine</w:t>
            </w:r>
          </w:p>
          <w:p w14:paraId="0AD81FDE" w14:textId="77777777" w:rsidR="003F5934" w:rsidRDefault="003F5934" w:rsidP="00827B96">
            <w:pPr>
              <w:pStyle w:val="BodyText"/>
            </w:pPr>
            <w:r>
              <w:t>2017 EIOM Padua, Spinal manipulations advanced</w:t>
            </w:r>
          </w:p>
          <w:p w14:paraId="204B3F66" w14:textId="77777777" w:rsidR="004224CB" w:rsidRDefault="004224CB" w:rsidP="004224CB">
            <w:pPr>
              <w:pStyle w:val="BodyText"/>
            </w:pPr>
            <w:r>
              <w:t xml:space="preserve">2017 </w:t>
            </w:r>
            <w:r w:rsidRPr="00000950">
              <w:t>Austrian standard institute Audit</w:t>
            </w:r>
            <w:r>
              <w:t xml:space="preserve"> FBEO, Madrid, Spain</w:t>
            </w:r>
          </w:p>
          <w:p w14:paraId="01CBE4EE" w14:textId="77777777" w:rsidR="00E53C90" w:rsidRDefault="00E53C90" w:rsidP="00E53C90">
            <w:pPr>
              <w:pStyle w:val="BodyText"/>
            </w:pPr>
            <w:r>
              <w:t xml:space="preserve">2017 Fluid-build-up compression manipulations spine, </w:t>
            </w:r>
            <w:proofErr w:type="spellStart"/>
            <w:r>
              <w:t>Warschau</w:t>
            </w:r>
            <w:proofErr w:type="spellEnd"/>
            <w:r>
              <w:t>, Poland</w:t>
            </w:r>
          </w:p>
          <w:p w14:paraId="061A2CC5" w14:textId="77777777" w:rsidR="00E53C90" w:rsidRDefault="00E53C90" w:rsidP="00E53C90">
            <w:pPr>
              <w:pStyle w:val="BodyText"/>
            </w:pPr>
            <w:r>
              <w:t xml:space="preserve">2017 </w:t>
            </w:r>
            <w:r w:rsidR="00F61D40">
              <w:t xml:space="preserve">Postgraduate course </w:t>
            </w:r>
            <w:r>
              <w:t>Teaching osteopathy &amp; Clinical tutor training, Raiano, Italy</w:t>
            </w:r>
          </w:p>
          <w:p w14:paraId="35343EC9" w14:textId="77777777" w:rsidR="00E53C90" w:rsidRDefault="00E53C90" w:rsidP="00E53C90">
            <w:pPr>
              <w:pStyle w:val="BodyText"/>
            </w:pPr>
            <w:r>
              <w:t xml:space="preserve">2017 Fluid-build-up compression manipulations extremities, </w:t>
            </w:r>
            <w:proofErr w:type="spellStart"/>
            <w:r>
              <w:t>Warschau</w:t>
            </w:r>
            <w:proofErr w:type="spellEnd"/>
            <w:r>
              <w:t>, Poland</w:t>
            </w:r>
          </w:p>
          <w:p w14:paraId="30597EDA" w14:textId="77777777" w:rsidR="00E53C90" w:rsidRDefault="00E53C90" w:rsidP="00E53C90">
            <w:pPr>
              <w:pStyle w:val="BodyText"/>
            </w:pPr>
            <w:r>
              <w:t>2017 Osteopathy team artists Tomorrowland weekend 1&amp;2, Boom, Belgium</w:t>
            </w:r>
          </w:p>
          <w:p w14:paraId="7464339E" w14:textId="77777777" w:rsidR="00F61D40" w:rsidRDefault="00F61D40" w:rsidP="00E53C90">
            <w:pPr>
              <w:pStyle w:val="BodyText"/>
            </w:pPr>
            <w:r>
              <w:t>2017 Presentation and defense dissertation at Honolulu University campus Roma, Italy</w:t>
            </w:r>
          </w:p>
          <w:p w14:paraId="431D225B" w14:textId="77777777" w:rsidR="00714FF5" w:rsidRDefault="00714FF5" w:rsidP="00E53C90">
            <w:pPr>
              <w:pStyle w:val="BodyText"/>
            </w:pPr>
            <w:proofErr w:type="gramStart"/>
            <w:r>
              <w:t>2017  Expedition</w:t>
            </w:r>
            <w:proofErr w:type="gramEnd"/>
            <w:r>
              <w:t xml:space="preserve"> team osteopath ‘into </w:t>
            </w:r>
            <w:proofErr w:type="spellStart"/>
            <w:r>
              <w:t>he</w:t>
            </w:r>
            <w:proofErr w:type="spellEnd"/>
            <w:r>
              <w:t xml:space="preserve"> wild’ North pole circle, Kiruna, Sweden</w:t>
            </w:r>
          </w:p>
          <w:p w14:paraId="4FBBD925" w14:textId="77777777" w:rsidR="00714FF5" w:rsidRDefault="00714FF5" w:rsidP="00714FF5">
            <w:pPr>
              <w:pStyle w:val="BodyText"/>
            </w:pPr>
            <w:r>
              <w:t xml:space="preserve">2017 Fluid-build-up compression manipulations spine, </w:t>
            </w:r>
            <w:proofErr w:type="spellStart"/>
            <w:r>
              <w:t>Warschau</w:t>
            </w:r>
            <w:proofErr w:type="spellEnd"/>
            <w:r>
              <w:t>, Poland</w:t>
            </w:r>
          </w:p>
          <w:p w14:paraId="74864358" w14:textId="77777777" w:rsidR="00714FF5" w:rsidRDefault="00714FF5" w:rsidP="00714FF5">
            <w:pPr>
              <w:pStyle w:val="BodyText"/>
            </w:pPr>
            <w:r>
              <w:t>2017 Osteopathy principles and philosophy, Krakau, Poland</w:t>
            </w:r>
          </w:p>
          <w:p w14:paraId="5DD27E2E" w14:textId="77777777" w:rsidR="00714FF5" w:rsidRDefault="00714FF5" w:rsidP="00714FF5">
            <w:pPr>
              <w:pStyle w:val="BodyText"/>
            </w:pPr>
            <w:r>
              <w:t>2017 Fluid-build-up compression manipulations spine, Krakau, Poland</w:t>
            </w:r>
          </w:p>
          <w:p w14:paraId="6F3F843F" w14:textId="77777777" w:rsidR="00714FF5" w:rsidRDefault="00714FF5" w:rsidP="00714FF5">
            <w:pPr>
              <w:pStyle w:val="BodyText"/>
            </w:pPr>
            <w:r>
              <w:t>2017 Fluid-build-up compression manipulations extremities, Krakau, Poland</w:t>
            </w:r>
          </w:p>
          <w:p w14:paraId="72C16769" w14:textId="77777777" w:rsidR="00714FF5" w:rsidRDefault="00714FF5" w:rsidP="00714FF5">
            <w:pPr>
              <w:pStyle w:val="BodyText"/>
            </w:pPr>
            <w:r>
              <w:lastRenderedPageBreak/>
              <w:t xml:space="preserve">2017 First Aid </w:t>
            </w:r>
            <w:proofErr w:type="gramStart"/>
            <w:r>
              <w:t>In</w:t>
            </w:r>
            <w:proofErr w:type="gramEnd"/>
            <w:r>
              <w:t xml:space="preserve"> Rugby for osteopaths; theory &amp; workshops, Antwerp, Belgium</w:t>
            </w:r>
          </w:p>
          <w:p w14:paraId="00A9112C" w14:textId="77777777" w:rsidR="00714FF5" w:rsidRDefault="00714FF5" w:rsidP="00714FF5">
            <w:pPr>
              <w:pStyle w:val="BodyText"/>
            </w:pPr>
            <w:r>
              <w:t xml:space="preserve">2017 </w:t>
            </w:r>
            <w:r w:rsidRPr="00000950">
              <w:t xml:space="preserve">Austrian standard institute Audit </w:t>
            </w:r>
            <w:r w:rsidRPr="00714FF5">
              <w:t xml:space="preserve">Hrvatska </w:t>
            </w:r>
            <w:proofErr w:type="spellStart"/>
            <w:r w:rsidRPr="00714FF5">
              <w:t>akademija</w:t>
            </w:r>
            <w:proofErr w:type="spellEnd"/>
            <w:r w:rsidRPr="00714FF5">
              <w:t xml:space="preserve"> </w:t>
            </w:r>
            <w:proofErr w:type="spellStart"/>
            <w:r w:rsidRPr="00714FF5">
              <w:t>osteopatije</w:t>
            </w:r>
            <w:proofErr w:type="spellEnd"/>
            <w:r w:rsidRPr="00000950">
              <w:t>,</w:t>
            </w:r>
            <w:r>
              <w:t xml:space="preserve"> Zagreb</w:t>
            </w:r>
            <w:r w:rsidRPr="00000950">
              <w:t xml:space="preserve">, </w:t>
            </w:r>
            <w:r>
              <w:t>Croatia</w:t>
            </w:r>
          </w:p>
          <w:p w14:paraId="7104795B" w14:textId="77777777" w:rsidR="00714FF5" w:rsidRDefault="00714FF5" w:rsidP="00714FF5">
            <w:pPr>
              <w:pStyle w:val="BodyText"/>
            </w:pPr>
            <w:r>
              <w:t xml:space="preserve">2017 Fluid-build-up compression manipulations extremities, </w:t>
            </w:r>
            <w:proofErr w:type="spellStart"/>
            <w:r>
              <w:t>Warschau</w:t>
            </w:r>
            <w:proofErr w:type="spellEnd"/>
            <w:r>
              <w:t>, Poland</w:t>
            </w:r>
          </w:p>
          <w:p w14:paraId="53B096FD" w14:textId="77777777" w:rsidR="00714FF5" w:rsidRDefault="00714FF5" w:rsidP="00714FF5">
            <w:pPr>
              <w:pStyle w:val="BodyText"/>
            </w:pPr>
            <w:r>
              <w:t>2017 OsEAN meeting Verona, Italy</w:t>
            </w:r>
          </w:p>
          <w:p w14:paraId="389D41C0" w14:textId="77777777" w:rsidR="00714FF5" w:rsidRDefault="00714FF5" w:rsidP="00714FF5">
            <w:pPr>
              <w:pStyle w:val="BodyText"/>
            </w:pPr>
            <w:r>
              <w:t xml:space="preserve">2017 Philosophy &amp; models in osteopathy, </w:t>
            </w:r>
            <w:r w:rsidRPr="00E029D5">
              <w:t>Osteopathie Schule Deutschland (OSD), Berlin, Germany</w:t>
            </w:r>
          </w:p>
          <w:p w14:paraId="03F0346D" w14:textId="77777777" w:rsidR="00714FF5" w:rsidRDefault="00714FF5" w:rsidP="00714FF5">
            <w:pPr>
              <w:pStyle w:val="BodyText"/>
            </w:pPr>
            <w:r>
              <w:t xml:space="preserve">2017 CEESO Lyon, </w:t>
            </w:r>
            <w:r w:rsidR="00F61D40">
              <w:t xml:space="preserve">Postgraduate teaching </w:t>
            </w:r>
            <w:r>
              <w:t>Clinical Tutor Level 2</w:t>
            </w:r>
            <w:r w:rsidR="00F61D40">
              <w:t>, Lyon, France</w:t>
            </w:r>
          </w:p>
          <w:p w14:paraId="3117ECA0" w14:textId="77777777" w:rsidR="00714FF5" w:rsidRDefault="00714FF5" w:rsidP="00714FF5">
            <w:pPr>
              <w:pStyle w:val="BodyText"/>
            </w:pPr>
            <w:r>
              <w:t xml:space="preserve">2017 CEESO Lyon, </w:t>
            </w:r>
            <w:proofErr w:type="spellStart"/>
            <w:r>
              <w:t>gynaecology</w:t>
            </w:r>
            <w:proofErr w:type="spellEnd"/>
            <w:r>
              <w:t>, visceral &amp; manipulation techniques, Lyon, France</w:t>
            </w:r>
          </w:p>
          <w:p w14:paraId="7DDD8459" w14:textId="77777777" w:rsidR="00F61D40" w:rsidRDefault="00F61D40" w:rsidP="00F61D40">
            <w:pPr>
              <w:pStyle w:val="BodyText"/>
            </w:pPr>
            <w:r>
              <w:t>2018 Fluid-build-up compression manipulations spine, Krakau, Poland</w:t>
            </w:r>
          </w:p>
          <w:p w14:paraId="362B3C73" w14:textId="77777777" w:rsidR="00F61D40" w:rsidRDefault="00F61D40" w:rsidP="00F61D40">
            <w:pPr>
              <w:pStyle w:val="BodyText"/>
            </w:pPr>
            <w:r>
              <w:t>2018 Postgraduate course Advanced manipulation for women, Antwerp, Belgium</w:t>
            </w:r>
          </w:p>
          <w:p w14:paraId="33BAD3D5" w14:textId="77777777" w:rsidR="00F61D40" w:rsidRDefault="00F61D40" w:rsidP="00F61D40">
            <w:pPr>
              <w:pStyle w:val="BodyText"/>
            </w:pPr>
            <w:r>
              <w:t>2018 Fluid-build-up compression manipulations extremities, Krakau, Poland</w:t>
            </w:r>
          </w:p>
          <w:p w14:paraId="215D53DE" w14:textId="77777777" w:rsidR="00F61D40" w:rsidRDefault="008C138F" w:rsidP="00714FF5">
            <w:pPr>
              <w:pStyle w:val="BodyText"/>
            </w:pPr>
            <w:r>
              <w:t>2018 EFFO General Meeting Guest lecturer, Helsinki, Finland</w:t>
            </w:r>
          </w:p>
          <w:p w14:paraId="14673C0D" w14:textId="77777777" w:rsidR="008C138F" w:rsidRDefault="008C138F" w:rsidP="008C138F">
            <w:pPr>
              <w:pStyle w:val="BodyText"/>
            </w:pPr>
            <w:r>
              <w:t xml:space="preserve">2018 Fluid-build-up compression manipulations spine, </w:t>
            </w:r>
            <w:proofErr w:type="spellStart"/>
            <w:r>
              <w:t>Warschau</w:t>
            </w:r>
            <w:proofErr w:type="spellEnd"/>
            <w:r>
              <w:t>, Poland</w:t>
            </w:r>
          </w:p>
          <w:p w14:paraId="57776E60" w14:textId="77777777" w:rsidR="008C138F" w:rsidRDefault="008C138F" w:rsidP="008C138F">
            <w:pPr>
              <w:pStyle w:val="BodyText"/>
            </w:pPr>
            <w:r>
              <w:t xml:space="preserve">2018 Fluid-build-up compression manipulations extremities, </w:t>
            </w:r>
            <w:proofErr w:type="spellStart"/>
            <w:r>
              <w:t>Warschau</w:t>
            </w:r>
            <w:proofErr w:type="spellEnd"/>
            <w:r>
              <w:t>, Poland</w:t>
            </w:r>
          </w:p>
          <w:p w14:paraId="1BD246CC" w14:textId="77777777" w:rsidR="008C138F" w:rsidRPr="00F61D40" w:rsidRDefault="008C138F" w:rsidP="00714FF5">
            <w:pPr>
              <w:pStyle w:val="BodyText"/>
            </w:pPr>
            <w:r>
              <w:t xml:space="preserve">2018 </w:t>
            </w:r>
            <w:r w:rsidR="00E37ED1">
              <w:t xml:space="preserve">International week </w:t>
            </w:r>
            <w:proofErr w:type="spellStart"/>
            <w:r w:rsidR="00E37ED1">
              <w:t>Metropolia</w:t>
            </w:r>
            <w:proofErr w:type="spellEnd"/>
            <w:r w:rsidR="00E37ED1">
              <w:t xml:space="preserve"> university guest lecturer, Helsinki, Finland</w:t>
            </w:r>
          </w:p>
          <w:p w14:paraId="6CF2C57E" w14:textId="77777777" w:rsidR="00E37ED1" w:rsidRPr="00F61D40" w:rsidRDefault="00E37ED1" w:rsidP="00E37ED1">
            <w:pPr>
              <w:pStyle w:val="BodyText"/>
            </w:pPr>
            <w:r>
              <w:t xml:space="preserve">2018 Osteopathic semiology &amp; differential diagnosis, postgraduate course for teachers, </w:t>
            </w:r>
            <w:proofErr w:type="spellStart"/>
            <w:r>
              <w:t>Metropolia</w:t>
            </w:r>
            <w:proofErr w:type="spellEnd"/>
            <w:r>
              <w:t xml:space="preserve"> university guest lecturer, Helsinki, Finland</w:t>
            </w:r>
          </w:p>
          <w:p w14:paraId="388F5442" w14:textId="77777777" w:rsidR="00E37ED1" w:rsidRPr="00F61D40" w:rsidRDefault="00E37ED1" w:rsidP="00E37ED1">
            <w:pPr>
              <w:pStyle w:val="BodyText"/>
            </w:pPr>
            <w:r>
              <w:t xml:space="preserve">2018 Osteopathic treatment concepts and applications, postgraduate course for teachers, </w:t>
            </w:r>
            <w:proofErr w:type="spellStart"/>
            <w:r>
              <w:t>Metropolia</w:t>
            </w:r>
            <w:proofErr w:type="spellEnd"/>
            <w:r>
              <w:t xml:space="preserve"> university guest lecturer, Helsinki, Finland</w:t>
            </w:r>
          </w:p>
          <w:p w14:paraId="6DA02797" w14:textId="77777777" w:rsidR="00E37ED1" w:rsidRDefault="00E37ED1" w:rsidP="00E37ED1">
            <w:pPr>
              <w:pStyle w:val="BodyText"/>
            </w:pPr>
            <w:r>
              <w:t>2018 Fluid-build-up compression manipulations spine, Krakau, Poland</w:t>
            </w:r>
          </w:p>
          <w:p w14:paraId="341BADDD" w14:textId="77777777" w:rsidR="00E37ED1" w:rsidRDefault="00E37ED1" w:rsidP="00E37ED1">
            <w:pPr>
              <w:pStyle w:val="BodyText"/>
            </w:pPr>
            <w:r>
              <w:t xml:space="preserve">2018 Fluid-build-up compression manipulations spine, </w:t>
            </w:r>
            <w:proofErr w:type="spellStart"/>
            <w:r>
              <w:t>Warschau</w:t>
            </w:r>
            <w:proofErr w:type="spellEnd"/>
            <w:r>
              <w:t>, Poland</w:t>
            </w:r>
          </w:p>
          <w:p w14:paraId="24E9C13E" w14:textId="77777777" w:rsidR="00E37ED1" w:rsidRDefault="00E37ED1" w:rsidP="00E37ED1">
            <w:pPr>
              <w:pStyle w:val="BodyText"/>
            </w:pPr>
            <w:r>
              <w:t xml:space="preserve">2018 Fluid-build-up compression manipulations extremities, </w:t>
            </w:r>
            <w:proofErr w:type="spellStart"/>
            <w:r>
              <w:t>Warschau</w:t>
            </w:r>
            <w:proofErr w:type="spellEnd"/>
            <w:r>
              <w:t>, Poland</w:t>
            </w:r>
          </w:p>
          <w:p w14:paraId="36A725B7" w14:textId="77777777" w:rsidR="00714FF5" w:rsidRDefault="00E37ED1" w:rsidP="00714FF5">
            <w:pPr>
              <w:pStyle w:val="BodyText"/>
            </w:pPr>
            <w:r>
              <w:t>2018 OsEAN live meeting, Pescara, Italy</w:t>
            </w:r>
          </w:p>
          <w:p w14:paraId="455EAE2E" w14:textId="77777777" w:rsidR="00E37ED1" w:rsidRDefault="00E37ED1" w:rsidP="00714FF5">
            <w:pPr>
              <w:pStyle w:val="BodyText"/>
            </w:pPr>
            <w:r>
              <w:t>2018 Osteopathic semiology &amp; differential diagnosis, Kiev, Ukraine</w:t>
            </w:r>
          </w:p>
          <w:p w14:paraId="5C4CE63D" w14:textId="77777777" w:rsidR="00E37ED1" w:rsidRDefault="00E37ED1" w:rsidP="00714FF5">
            <w:pPr>
              <w:pStyle w:val="BodyText"/>
            </w:pPr>
            <w:r>
              <w:t xml:space="preserve">2018 Clinical tutor level 2 for teachers, </w:t>
            </w:r>
            <w:proofErr w:type="spellStart"/>
            <w:r>
              <w:t>AbEOs</w:t>
            </w:r>
            <w:proofErr w:type="spellEnd"/>
            <w:r>
              <w:t>, Raiano, Italy</w:t>
            </w:r>
          </w:p>
          <w:p w14:paraId="0D298F99" w14:textId="77777777" w:rsidR="00E37ED1" w:rsidRDefault="00E37ED1" w:rsidP="00714FF5">
            <w:pPr>
              <w:pStyle w:val="BodyText"/>
            </w:pPr>
            <w:r>
              <w:t>2018 ASI Audit EOB, Barcelona, Spain</w:t>
            </w:r>
          </w:p>
          <w:p w14:paraId="0E76A778" w14:textId="77777777" w:rsidR="00E37ED1" w:rsidRDefault="00E37ED1" w:rsidP="00714FF5">
            <w:pPr>
              <w:pStyle w:val="BodyText"/>
            </w:pPr>
            <w:r>
              <w:t>2018 ASI Audit Atlas, Helsinki, Finland</w:t>
            </w:r>
          </w:p>
          <w:p w14:paraId="7903539F" w14:textId="77777777" w:rsidR="00E37ED1" w:rsidRDefault="00E37ED1" w:rsidP="00E37ED1">
            <w:pPr>
              <w:pStyle w:val="BodyText"/>
            </w:pPr>
            <w:r>
              <w:t xml:space="preserve">2018 Fluid-build-up compression manipulations spine, </w:t>
            </w:r>
            <w:proofErr w:type="spellStart"/>
            <w:r>
              <w:t>Warschau</w:t>
            </w:r>
            <w:proofErr w:type="spellEnd"/>
            <w:r>
              <w:t>, Poland</w:t>
            </w:r>
          </w:p>
          <w:p w14:paraId="0FAC0156" w14:textId="77777777" w:rsidR="00E37ED1" w:rsidRDefault="00E37ED1" w:rsidP="00E37ED1">
            <w:pPr>
              <w:pStyle w:val="BodyText"/>
            </w:pPr>
            <w:r>
              <w:t xml:space="preserve">2018 Fluid-build-up compression manipulations extremities, </w:t>
            </w:r>
            <w:proofErr w:type="spellStart"/>
            <w:r>
              <w:t>Warschau</w:t>
            </w:r>
            <w:proofErr w:type="spellEnd"/>
            <w:r>
              <w:t>, Poland</w:t>
            </w:r>
          </w:p>
          <w:p w14:paraId="54BBFC69" w14:textId="77777777" w:rsidR="00E37ED1" w:rsidRDefault="00E37ED1" w:rsidP="00E37ED1">
            <w:pPr>
              <w:pStyle w:val="BodyText"/>
            </w:pPr>
            <w:r>
              <w:t>2018 Fluid-build-up compression manipulations spine, Krakau, Poland</w:t>
            </w:r>
          </w:p>
          <w:p w14:paraId="4ACF1C83" w14:textId="77777777" w:rsidR="00E37ED1" w:rsidRDefault="00E37ED1" w:rsidP="00E37ED1">
            <w:pPr>
              <w:pStyle w:val="BodyText"/>
            </w:pPr>
            <w:r>
              <w:t>2018 Fluid-build-up compression manipulations extremities, Krakau, Poland</w:t>
            </w:r>
          </w:p>
          <w:p w14:paraId="0685BBAA" w14:textId="77777777" w:rsidR="00E37ED1" w:rsidRPr="00E37ED1" w:rsidRDefault="00E37ED1" w:rsidP="00714FF5">
            <w:pPr>
              <w:pStyle w:val="BodyText"/>
            </w:pPr>
            <w:r>
              <w:lastRenderedPageBreak/>
              <w:t>2018 EFFO AGM guest lecturer, London, UK</w:t>
            </w:r>
          </w:p>
          <w:p w14:paraId="537D15B7" w14:textId="77777777" w:rsidR="00714FF5" w:rsidRDefault="00E37ED1" w:rsidP="00E53C90">
            <w:pPr>
              <w:pStyle w:val="BodyText"/>
            </w:pPr>
            <w:r>
              <w:t>2018 OsEAN live meeting, Lyon, France</w:t>
            </w:r>
          </w:p>
          <w:p w14:paraId="00B6E6B9" w14:textId="77777777" w:rsidR="00E37ED1" w:rsidRDefault="00E37ED1" w:rsidP="00E37ED1">
            <w:pPr>
              <w:pStyle w:val="BodyText"/>
            </w:pPr>
            <w:r>
              <w:t>2018 OsEAN Open Forum 2018, Lyon, France</w:t>
            </w:r>
          </w:p>
          <w:p w14:paraId="03BE0780" w14:textId="77777777" w:rsidR="00E37ED1" w:rsidRDefault="00E37ED1" w:rsidP="00E37ED1">
            <w:pPr>
              <w:pStyle w:val="BodyText"/>
            </w:pPr>
            <w:r>
              <w:t>2018 Osteopathic semiology &amp; differential diagnosis, Kiev, Ukraine</w:t>
            </w:r>
          </w:p>
          <w:p w14:paraId="2C326722" w14:textId="77777777" w:rsidR="00E37ED1" w:rsidRDefault="00E37ED1" w:rsidP="00E37ED1">
            <w:pPr>
              <w:pStyle w:val="BodyText"/>
            </w:pPr>
            <w:r>
              <w:t>2018 Fascia congress OSD, Berlin, Germany</w:t>
            </w:r>
          </w:p>
          <w:p w14:paraId="24AB5A14" w14:textId="77777777" w:rsidR="00E37ED1" w:rsidRDefault="00E37ED1" w:rsidP="00E37ED1">
            <w:pPr>
              <w:pStyle w:val="BodyText"/>
            </w:pPr>
            <w:r>
              <w:t xml:space="preserve">2018 CEESO Lyon, </w:t>
            </w:r>
            <w:proofErr w:type="spellStart"/>
            <w:r>
              <w:t>gynaecology</w:t>
            </w:r>
            <w:proofErr w:type="spellEnd"/>
            <w:r>
              <w:t>, visceral &amp; manipulation techniques, Lyon, France</w:t>
            </w:r>
          </w:p>
          <w:p w14:paraId="5CAB79D5" w14:textId="77777777" w:rsidR="006E42D6" w:rsidRDefault="006E42D6" w:rsidP="006E42D6">
            <w:pPr>
              <w:pStyle w:val="BodyText"/>
            </w:pPr>
            <w:r>
              <w:t>2018 Osteopathic treatment concept &amp; application, Kiev, Ukraine</w:t>
            </w:r>
          </w:p>
          <w:p w14:paraId="396DCA4A" w14:textId="77777777" w:rsidR="005E0AF9" w:rsidRDefault="005E0AF9" w:rsidP="005E0AF9">
            <w:pPr>
              <w:pStyle w:val="BodyText"/>
            </w:pPr>
            <w:r>
              <w:t>2019 Fluid-build-up compression manipulations spine, Krakau, Poland</w:t>
            </w:r>
          </w:p>
          <w:p w14:paraId="43F65C3D" w14:textId="77777777" w:rsidR="005E0AF9" w:rsidRDefault="005E0AF9" w:rsidP="005E0AF9">
            <w:pPr>
              <w:pStyle w:val="BodyText"/>
            </w:pPr>
            <w:r>
              <w:t>2019 Fluid-build-up compression manipulations extremities, Krakau, Poland</w:t>
            </w:r>
          </w:p>
          <w:p w14:paraId="5D3D6474" w14:textId="77777777" w:rsidR="005E0AF9" w:rsidRDefault="005E0AF9" w:rsidP="005E0AF9">
            <w:pPr>
              <w:pStyle w:val="BodyText"/>
            </w:pPr>
            <w:r>
              <w:t>2019 OsEAN live meeting, chair as vice-president, Turino, Italy</w:t>
            </w:r>
          </w:p>
          <w:p w14:paraId="17439D3F" w14:textId="77777777" w:rsidR="005E0AF9" w:rsidRDefault="005E0AF9" w:rsidP="005E0AF9">
            <w:pPr>
              <w:pStyle w:val="BodyText"/>
            </w:pPr>
            <w:r>
              <w:t>2019 Osteopathy and sports, Krakau, Poland</w:t>
            </w:r>
          </w:p>
          <w:p w14:paraId="17F42AF8" w14:textId="77777777" w:rsidR="005E0AF9" w:rsidRDefault="005E0AF9" w:rsidP="005E0AF9">
            <w:pPr>
              <w:pStyle w:val="BodyText"/>
            </w:pPr>
            <w:r>
              <w:t xml:space="preserve">2019 </w:t>
            </w:r>
            <w:r w:rsidR="008C4584">
              <w:t>Gynecology</w:t>
            </w:r>
            <w:r>
              <w:t xml:space="preserve"> &amp; obstetrics, Kiev, Ukraine</w:t>
            </w:r>
          </w:p>
          <w:p w14:paraId="0D211E99" w14:textId="6FF4A95A" w:rsidR="005E0AF9" w:rsidRDefault="005E0AF9" w:rsidP="005E0AF9">
            <w:pPr>
              <w:pStyle w:val="BodyText"/>
            </w:pPr>
            <w:r>
              <w:t>2019 Open Osteopathy, Moscow, Russia</w:t>
            </w:r>
          </w:p>
          <w:p w14:paraId="1811DF81" w14:textId="5477495B" w:rsidR="009E5E00" w:rsidRDefault="009E5E00" w:rsidP="005E0AF9">
            <w:pPr>
              <w:pStyle w:val="BodyText"/>
            </w:pPr>
            <w:r>
              <w:t>2019 Neurological use of tuning forks, Antwerp Belgium</w:t>
            </w:r>
          </w:p>
          <w:p w14:paraId="7F460ABC" w14:textId="3B3CAF21" w:rsidR="009E5E00" w:rsidRDefault="009E5E00" w:rsidP="005E0AF9">
            <w:pPr>
              <w:pStyle w:val="BodyText"/>
            </w:pPr>
            <w:r>
              <w:t>2019 GMM festival osteopathy artists &amp; crew, Dessel Belgium</w:t>
            </w:r>
          </w:p>
          <w:p w14:paraId="5B03BEE1" w14:textId="6F57524E" w:rsidR="009E5E00" w:rsidRDefault="009E5E00" w:rsidP="005E0AF9">
            <w:pPr>
              <w:pStyle w:val="BodyText"/>
            </w:pPr>
            <w:r>
              <w:t>2019 Tomorrowland festival weekend 1&amp;2, Boom Belgium</w:t>
            </w:r>
          </w:p>
          <w:p w14:paraId="2B90E20E" w14:textId="77777777" w:rsidR="004E6B29" w:rsidRDefault="004E6B29" w:rsidP="004E6B29">
            <w:pPr>
              <w:pStyle w:val="BodyText"/>
            </w:pPr>
            <w:r>
              <w:t>2019 Fluid-build-up compression manipulations extremities, Krakau, Poland</w:t>
            </w:r>
          </w:p>
          <w:p w14:paraId="4A9F9764" w14:textId="6335D146" w:rsidR="004224CB" w:rsidRDefault="004E6B29" w:rsidP="004224CB">
            <w:pPr>
              <w:pStyle w:val="BodyText"/>
            </w:pPr>
            <w:r>
              <w:t>2019 Osteopathic approach and techniques for the cervical spine, Glasgow, Scotland</w:t>
            </w:r>
          </w:p>
          <w:p w14:paraId="22AA58A7" w14:textId="142FA05B" w:rsidR="004E6B29" w:rsidRDefault="004E6B29" w:rsidP="004224CB">
            <w:pPr>
              <w:pStyle w:val="BodyText"/>
            </w:pPr>
            <w:r>
              <w:t>2019 Clinical tutor training level 2, Sint-Petersburg, Russia</w:t>
            </w:r>
          </w:p>
          <w:p w14:paraId="165A0628" w14:textId="77777777" w:rsidR="004E6B29" w:rsidRDefault="004E6B29" w:rsidP="004E6B29">
            <w:pPr>
              <w:pStyle w:val="BodyText"/>
            </w:pPr>
            <w:r>
              <w:t>2019 Fluid-build-up compression manipulations extremities, Krakau, Poland</w:t>
            </w:r>
          </w:p>
          <w:p w14:paraId="635C74F3" w14:textId="77777777" w:rsidR="004E6B29" w:rsidRDefault="004E6B29" w:rsidP="004E6B29">
            <w:pPr>
              <w:pStyle w:val="BodyText"/>
            </w:pPr>
            <w:r>
              <w:t xml:space="preserve">2019 CEESO Lyon, </w:t>
            </w:r>
            <w:proofErr w:type="spellStart"/>
            <w:r>
              <w:t>gynaecology</w:t>
            </w:r>
            <w:proofErr w:type="spellEnd"/>
            <w:r>
              <w:t>, visceral &amp; manipulation techniques, Lyon, France</w:t>
            </w:r>
          </w:p>
          <w:p w14:paraId="02278813" w14:textId="48D994DA" w:rsidR="004E6B29" w:rsidRDefault="006964A5" w:rsidP="004224CB">
            <w:pPr>
              <w:pStyle w:val="BodyText"/>
            </w:pPr>
            <w:r>
              <w:t>2019 OsEAN live meeting, Catania, Italy</w:t>
            </w:r>
          </w:p>
          <w:p w14:paraId="7DE76A82" w14:textId="77777777" w:rsidR="006964A5" w:rsidRDefault="006964A5" w:rsidP="006964A5">
            <w:pPr>
              <w:pStyle w:val="BodyText"/>
            </w:pPr>
            <w:r>
              <w:t>2019 Osteopathy and sports, Krakau, Poland</w:t>
            </w:r>
          </w:p>
          <w:p w14:paraId="31EDE959" w14:textId="041E3232" w:rsidR="006964A5" w:rsidRDefault="006964A5" w:rsidP="006964A5">
            <w:pPr>
              <w:pStyle w:val="BodyText"/>
            </w:pPr>
            <w:r>
              <w:t>2019 Osteopathic reasoning, Kiev, Ukraine</w:t>
            </w:r>
          </w:p>
          <w:p w14:paraId="397CAB6D" w14:textId="38FA4C51" w:rsidR="006964A5" w:rsidRDefault="006964A5" w:rsidP="004224CB">
            <w:pPr>
              <w:pStyle w:val="BodyText"/>
            </w:pPr>
            <w:r>
              <w:t>2019 Cranial osteopathy OSD congress, Berlin, Germany</w:t>
            </w:r>
          </w:p>
          <w:p w14:paraId="754EA16E" w14:textId="56DA2A90" w:rsidR="006964A5" w:rsidRDefault="006964A5" w:rsidP="004224CB">
            <w:pPr>
              <w:pStyle w:val="BodyText"/>
            </w:pPr>
            <w:r>
              <w:t>2019 The brain and sports, Ghent, Belgium</w:t>
            </w:r>
          </w:p>
          <w:p w14:paraId="116D5480" w14:textId="77777777" w:rsidR="00416D84" w:rsidRDefault="00416D84" w:rsidP="00416D84">
            <w:pPr>
              <w:pStyle w:val="BodyText"/>
            </w:pPr>
            <w:r>
              <w:t>2020 ASI Audit EOB, Barcelona, Spain</w:t>
            </w:r>
          </w:p>
          <w:p w14:paraId="0A9FA943" w14:textId="3529D7AB" w:rsidR="006964A5" w:rsidRDefault="006964A5" w:rsidP="004224CB">
            <w:pPr>
              <w:pStyle w:val="BodyText"/>
            </w:pPr>
            <w:r>
              <w:t xml:space="preserve">2020 </w:t>
            </w:r>
            <w:r w:rsidR="00ED13DC">
              <w:t>Key lecturer</w:t>
            </w:r>
            <w:r w:rsidR="00C92548">
              <w:t xml:space="preserve"> </w:t>
            </w:r>
            <w:r w:rsidR="00C92548" w:rsidRPr="00C92548">
              <w:t>“Manipulations; Advanced insights, Applications &amp; Higher level”</w:t>
            </w:r>
            <w:r w:rsidR="00ED13DC">
              <w:t xml:space="preserve">, Conference </w:t>
            </w:r>
            <w:proofErr w:type="spellStart"/>
            <w:r w:rsidR="00ED13DC">
              <w:t>Zdravo</w:t>
            </w:r>
            <w:proofErr w:type="spellEnd"/>
            <w:r w:rsidR="00ED13DC">
              <w:t xml:space="preserve">, </w:t>
            </w:r>
            <w:r>
              <w:t>Bratislava</w:t>
            </w:r>
            <w:r w:rsidR="00ED13DC">
              <w:t>, Slovakia</w:t>
            </w:r>
          </w:p>
          <w:p w14:paraId="571F247D" w14:textId="48CA179D" w:rsidR="00416D84" w:rsidRDefault="00416D84" w:rsidP="00416D84">
            <w:pPr>
              <w:pStyle w:val="BodyText"/>
            </w:pPr>
            <w:r>
              <w:lastRenderedPageBreak/>
              <w:t>2020 Fluid-build-up compression manipulations spine, Krakau, Poland</w:t>
            </w:r>
          </w:p>
          <w:p w14:paraId="0BF8B73B" w14:textId="6E43A3E1" w:rsidR="00416D84" w:rsidRDefault="00416D84" w:rsidP="00416D84">
            <w:pPr>
              <w:pStyle w:val="BodyText"/>
            </w:pPr>
            <w:r>
              <w:t>2020 Osteopathic diagnostics &amp; treatment concepts in practice, Kiev, Ukraine</w:t>
            </w:r>
          </w:p>
          <w:p w14:paraId="07F3BA41" w14:textId="20C617CB" w:rsidR="00416D84" w:rsidRDefault="00416D84" w:rsidP="00416D84">
            <w:pPr>
              <w:pStyle w:val="BodyText"/>
            </w:pPr>
            <w:r>
              <w:t>2020 Fluid-build-up compression manipulations extremities, Krakau, Poland</w:t>
            </w:r>
          </w:p>
          <w:p w14:paraId="6A8B9C63" w14:textId="563C507F" w:rsidR="001D5B88" w:rsidRDefault="001D5B88" w:rsidP="00416D84">
            <w:pPr>
              <w:pStyle w:val="BodyText"/>
            </w:pPr>
            <w:r>
              <w:t xml:space="preserve">2020 Sports osteopathy, </w:t>
            </w:r>
            <w:proofErr w:type="spellStart"/>
            <w:r>
              <w:t>Metropolia</w:t>
            </w:r>
            <w:proofErr w:type="spellEnd"/>
            <w:r>
              <w:t xml:space="preserve"> university, Helsinki, Finland</w:t>
            </w:r>
          </w:p>
          <w:p w14:paraId="62E90CB9" w14:textId="5CAB8A7F" w:rsidR="007C2025" w:rsidRDefault="007C2025" w:rsidP="00416D84">
            <w:pPr>
              <w:pStyle w:val="BodyText"/>
            </w:pPr>
            <w:r>
              <w:t xml:space="preserve">2020 Key lecturer </w:t>
            </w:r>
            <w:r w:rsidRPr="00C92548">
              <w:t>“Manipulations; Advanced insights, Applications &amp; Higher level</w:t>
            </w:r>
            <w:r>
              <w:t>’ Osteo connect congress, Campinas, Brazil</w:t>
            </w:r>
          </w:p>
          <w:p w14:paraId="33F2E2CE" w14:textId="40B150A9" w:rsidR="00416D84" w:rsidRDefault="001D5B88" w:rsidP="00416D84">
            <w:pPr>
              <w:pStyle w:val="BodyText"/>
            </w:pPr>
            <w:r>
              <w:t>2020 OsEAN live event, Madrid Zoom meeting</w:t>
            </w:r>
          </w:p>
          <w:p w14:paraId="6D702A59" w14:textId="2BA2EDC8" w:rsidR="00FA0878" w:rsidRDefault="00FA0878" w:rsidP="00416D84">
            <w:pPr>
              <w:pStyle w:val="BodyText"/>
            </w:pPr>
            <w:r>
              <w:t xml:space="preserve">2020 </w:t>
            </w:r>
            <w:r w:rsidRPr="00FA0878">
              <w:t>International Osteopathic Congress</w:t>
            </w:r>
            <w:r>
              <w:t xml:space="preserve">, Key lecturer Obstetrics &amp; </w:t>
            </w:r>
            <w:proofErr w:type="spellStart"/>
            <w:r>
              <w:t>Gynaecology</w:t>
            </w:r>
            <w:proofErr w:type="spellEnd"/>
            <w:r>
              <w:t xml:space="preserve"> and Osteopathy and voice, Tel Aviv, Israel</w:t>
            </w:r>
          </w:p>
          <w:p w14:paraId="55AF0AA9" w14:textId="64F057AE" w:rsidR="00FA0878" w:rsidRDefault="00FA0878" w:rsidP="00416D84">
            <w:pPr>
              <w:pStyle w:val="BodyText"/>
            </w:pPr>
            <w:r>
              <w:t xml:space="preserve">2020 Osteo Summit 2020, key lecturer Manipulations, Madrid </w:t>
            </w:r>
            <w:r w:rsidR="00DD27F3">
              <w:t>(</w:t>
            </w:r>
            <w:r>
              <w:t xml:space="preserve">online </w:t>
            </w:r>
            <w:r w:rsidR="00DD27F3">
              <w:t xml:space="preserve">broadcasted </w:t>
            </w:r>
            <w:r>
              <w:t>congress</w:t>
            </w:r>
            <w:r w:rsidR="00DD27F3">
              <w:t>)</w:t>
            </w:r>
          </w:p>
          <w:p w14:paraId="5B35F689" w14:textId="37753390" w:rsidR="00DD27F3" w:rsidRDefault="00DD27F3" w:rsidP="00DD27F3">
            <w:pPr>
              <w:pStyle w:val="BodyText"/>
            </w:pPr>
            <w:r>
              <w:t>2020 Fluid-build-up compression manipulations spine, Krakau, Poland</w:t>
            </w:r>
          </w:p>
          <w:p w14:paraId="2647F082" w14:textId="5DB94184" w:rsidR="00DD27F3" w:rsidRDefault="00DD27F3" w:rsidP="00DD27F3">
            <w:pPr>
              <w:pStyle w:val="BodyText"/>
            </w:pPr>
            <w:r>
              <w:t xml:space="preserve">2020 </w:t>
            </w:r>
            <w:proofErr w:type="spellStart"/>
            <w:r>
              <w:t>Medcoach</w:t>
            </w:r>
            <w:proofErr w:type="spellEnd"/>
            <w:r>
              <w:t xml:space="preserve"> Higher level and advanced applications of manipulations, Krakau, Poland</w:t>
            </w:r>
          </w:p>
          <w:p w14:paraId="271356EC" w14:textId="52A44530" w:rsidR="00636AFE" w:rsidRDefault="00636AFE" w:rsidP="00DD27F3">
            <w:pPr>
              <w:pStyle w:val="BodyText"/>
            </w:pPr>
            <w:r>
              <w:t>2020 Fluid-build-up compression manipulations spine, Bratislava, Slovakia</w:t>
            </w:r>
          </w:p>
          <w:p w14:paraId="02FF1144" w14:textId="5EC58816" w:rsidR="00954FD0" w:rsidRDefault="00954FD0" w:rsidP="00DD27F3">
            <w:pPr>
              <w:pStyle w:val="BodyText"/>
            </w:pPr>
            <w:r>
              <w:t>2020 Osteopathic working principles of visceral techniques, Glasgow, Scotland</w:t>
            </w:r>
          </w:p>
          <w:p w14:paraId="5B02A8E1" w14:textId="144B3D8A" w:rsidR="00954FD0" w:rsidRDefault="00954FD0" w:rsidP="00DD27F3">
            <w:pPr>
              <w:pStyle w:val="BodyText"/>
            </w:pPr>
            <w:r>
              <w:t>2020 AMEE world congress, Glasgow, Scotland</w:t>
            </w:r>
          </w:p>
          <w:p w14:paraId="6D74DDFD" w14:textId="7572381F" w:rsidR="00DD27F3" w:rsidRDefault="00DD27F3" w:rsidP="00DD27F3">
            <w:pPr>
              <w:pStyle w:val="BodyText"/>
            </w:pPr>
            <w:r>
              <w:t>2020 Fluid-build-up compression manipulations extremities, Krakau, Poland</w:t>
            </w:r>
          </w:p>
          <w:p w14:paraId="5F764249" w14:textId="776EB7DF" w:rsidR="00DD27F3" w:rsidRDefault="00DD27F3" w:rsidP="00DD27F3">
            <w:pPr>
              <w:pStyle w:val="BodyText"/>
            </w:pPr>
            <w:r>
              <w:t xml:space="preserve">2020 </w:t>
            </w:r>
            <w:proofErr w:type="spellStart"/>
            <w:r>
              <w:t>Medcoach</w:t>
            </w:r>
            <w:proofErr w:type="spellEnd"/>
            <w:r>
              <w:t xml:space="preserve"> Visceral communication in clinical practice, Krakau, Poland</w:t>
            </w:r>
          </w:p>
          <w:p w14:paraId="6D90D73A" w14:textId="395943CA" w:rsidR="00DD27F3" w:rsidRDefault="00DD27F3" w:rsidP="00DD27F3">
            <w:pPr>
              <w:pStyle w:val="BodyText"/>
            </w:pPr>
            <w:r>
              <w:t>2020 5</w:t>
            </w:r>
            <w:r w:rsidRPr="00DD27F3">
              <w:rPr>
                <w:vertAlign w:val="superscript"/>
              </w:rPr>
              <w:t>th</w:t>
            </w:r>
            <w:r>
              <w:t xml:space="preserve"> day of osteopathy, Key lecturer and workshop, </w:t>
            </w:r>
            <w:proofErr w:type="spellStart"/>
            <w:r>
              <w:t>Mazovieca</w:t>
            </w:r>
            <w:proofErr w:type="spellEnd"/>
            <w:r>
              <w:t xml:space="preserve"> University of Medicine, </w:t>
            </w:r>
            <w:proofErr w:type="spellStart"/>
            <w:r>
              <w:t>Warschau</w:t>
            </w:r>
            <w:proofErr w:type="spellEnd"/>
            <w:r>
              <w:t>, Poland</w:t>
            </w:r>
          </w:p>
          <w:p w14:paraId="308A71E1" w14:textId="49009FF1" w:rsidR="00D65F85" w:rsidRDefault="00D65F85" w:rsidP="00DD27F3">
            <w:pPr>
              <w:pStyle w:val="BodyText"/>
            </w:pPr>
            <w:r>
              <w:t>2020</w:t>
            </w:r>
            <w:r w:rsidR="00D60C97">
              <w:t xml:space="preserve"> </w:t>
            </w:r>
            <w:r>
              <w:t>OsEAN live meeting</w:t>
            </w:r>
            <w:r w:rsidR="00C13B2A">
              <w:t>, Vice-principal,</w:t>
            </w:r>
            <w:r>
              <w:t xml:space="preserve"> Milan, Italy</w:t>
            </w:r>
          </w:p>
          <w:p w14:paraId="5ABFFBE7" w14:textId="1AE013FE" w:rsidR="00D65F85" w:rsidRDefault="00D65F85" w:rsidP="00DD27F3">
            <w:pPr>
              <w:pStyle w:val="BodyText"/>
            </w:pPr>
            <w:r>
              <w:t xml:space="preserve">2020 Curriculum mapping, </w:t>
            </w:r>
            <w:r w:rsidR="00C13B2A">
              <w:t xml:space="preserve">ISO </w:t>
            </w:r>
            <w:r>
              <w:t>Milan, Italy</w:t>
            </w:r>
          </w:p>
          <w:p w14:paraId="216BB1A5" w14:textId="04257F53" w:rsidR="00D60C97" w:rsidRDefault="00D60C97" w:rsidP="00DD27F3">
            <w:pPr>
              <w:pStyle w:val="BodyText"/>
            </w:pPr>
            <w:r>
              <w:t>2020 GOT integrative approach, Kiev, Ukraine</w:t>
            </w:r>
          </w:p>
          <w:p w14:paraId="2D92534B" w14:textId="4D71EEA2" w:rsidR="00D60C97" w:rsidRDefault="00D60C97" w:rsidP="00DD27F3">
            <w:pPr>
              <w:pStyle w:val="BodyText"/>
            </w:pPr>
            <w:r>
              <w:t xml:space="preserve">2020 Hormones &amp; osteopathy, </w:t>
            </w:r>
            <w:proofErr w:type="spellStart"/>
            <w:r>
              <w:t>onlin</w:t>
            </w:r>
            <w:proofErr w:type="spellEnd"/>
            <w:r>
              <w:t xml:space="preserve"> Berlin, Germany</w:t>
            </w:r>
          </w:p>
          <w:p w14:paraId="26DC9E56" w14:textId="6A9B95FE" w:rsidR="00D60C97" w:rsidRDefault="00D60C97" w:rsidP="00DD27F3">
            <w:pPr>
              <w:pStyle w:val="BodyText"/>
            </w:pPr>
            <w:r>
              <w:t>2020 Osteopathy philosophy and integrated techniques, CEESO Lyon, Lyon, France</w:t>
            </w:r>
          </w:p>
          <w:p w14:paraId="484CBF82" w14:textId="1347AAB4" w:rsidR="006D1C9A" w:rsidRDefault="006D1C9A" w:rsidP="006D1C9A">
            <w:pPr>
              <w:pStyle w:val="BodyText"/>
            </w:pPr>
            <w:r>
              <w:t>2021 Fluid-build-up compression manipulations spine, Krakau, Poland</w:t>
            </w:r>
          </w:p>
          <w:p w14:paraId="60A57509" w14:textId="3F6C7AC8" w:rsidR="006D1C9A" w:rsidRDefault="006D1C9A" w:rsidP="006D1C9A">
            <w:pPr>
              <w:pStyle w:val="BodyText"/>
            </w:pPr>
            <w:r>
              <w:t>2021 Fluid-build-up compression manipulations extremities, Krakau, Poland</w:t>
            </w:r>
          </w:p>
          <w:p w14:paraId="3FAF17C2" w14:textId="3B752D9F" w:rsidR="006D1C9A" w:rsidRDefault="006D1C9A" w:rsidP="006D1C9A">
            <w:pPr>
              <w:pStyle w:val="BodyText"/>
            </w:pPr>
            <w:r>
              <w:t>2021 First OsEAN virtual international student days, key lecturer, online Vienna Austria</w:t>
            </w:r>
          </w:p>
          <w:p w14:paraId="33165A0B" w14:textId="1517EFDE" w:rsidR="00D60C97" w:rsidRDefault="00D60C97" w:rsidP="00D60C97">
            <w:pPr>
              <w:pStyle w:val="BodyText"/>
            </w:pPr>
            <w:r>
              <w:t xml:space="preserve">2021 </w:t>
            </w:r>
            <w:r w:rsidR="006D1C9A">
              <w:t xml:space="preserve">Higher insights in manual techniques &amp; manipulations, key lecturer (online broadcasted congress) </w:t>
            </w:r>
            <w:r>
              <w:t>Bratislava</w:t>
            </w:r>
            <w:r w:rsidR="006D1C9A">
              <w:t>, Slovakia</w:t>
            </w:r>
          </w:p>
          <w:p w14:paraId="5259E5DF" w14:textId="5D120997" w:rsidR="006D1C9A" w:rsidRDefault="006D1C9A" w:rsidP="00A76388">
            <w:pPr>
              <w:pStyle w:val="BodyText"/>
              <w:tabs>
                <w:tab w:val="left" w:pos="7470"/>
              </w:tabs>
            </w:pPr>
            <w:r>
              <w:t>2021 Hands with Heart</w:t>
            </w:r>
            <w:r w:rsidR="008A3A92">
              <w:t xml:space="preserve"> Costa Rica </w:t>
            </w:r>
            <w:proofErr w:type="gramStart"/>
            <w:r w:rsidR="008A3A92">
              <w:t>1th</w:t>
            </w:r>
            <w:proofErr w:type="gramEnd"/>
            <w:r w:rsidR="008A3A92">
              <w:t xml:space="preserve"> Edition</w:t>
            </w:r>
            <w:r w:rsidR="00A76388">
              <w:t xml:space="preserve">, 10 days of tutoring pediatric osteopathy in the work field, </w:t>
            </w:r>
            <w:proofErr w:type="spellStart"/>
            <w:r w:rsidR="00A76388">
              <w:t>Carthago</w:t>
            </w:r>
            <w:proofErr w:type="spellEnd"/>
            <w:r w:rsidR="00A76388">
              <w:t xml:space="preserve"> &amp; Cahuita, Costa Rica </w:t>
            </w:r>
            <w:r w:rsidR="00A76388">
              <w:tab/>
            </w:r>
          </w:p>
          <w:p w14:paraId="7B891C7A" w14:textId="2E3DD4C2" w:rsidR="00D60C97" w:rsidRDefault="006D1C9A" w:rsidP="00D60C97">
            <w:pPr>
              <w:pStyle w:val="BodyText"/>
            </w:pPr>
            <w:r>
              <w:lastRenderedPageBreak/>
              <w:t xml:space="preserve">2021 </w:t>
            </w:r>
            <w:proofErr w:type="spellStart"/>
            <w:r>
              <w:t>Metropolia</w:t>
            </w:r>
            <w:proofErr w:type="spellEnd"/>
            <w:r>
              <w:t xml:space="preserve"> university: </w:t>
            </w:r>
            <w:r w:rsidRPr="006D1C9A">
              <w:t>International Days in Health Care, Rehabilitation and Social Services 202</w:t>
            </w:r>
            <w:r>
              <w:t xml:space="preserve">, </w:t>
            </w:r>
            <w:r w:rsidR="00D60C97">
              <w:t>(online broadcasted congress)</w:t>
            </w:r>
            <w:r>
              <w:t xml:space="preserve"> Helsinki, Finland</w:t>
            </w:r>
          </w:p>
          <w:p w14:paraId="56167545" w14:textId="44872390" w:rsidR="00D60C97" w:rsidRDefault="00D60C97" w:rsidP="00D60C97">
            <w:pPr>
              <w:pStyle w:val="BodyText"/>
            </w:pPr>
            <w:r>
              <w:t xml:space="preserve">2021 </w:t>
            </w:r>
            <w:r w:rsidR="00AF63D4">
              <w:t>All members</w:t>
            </w:r>
            <w:r>
              <w:t xml:space="preserve"> OsEAN meeting, President</w:t>
            </w:r>
            <w:r w:rsidR="00AF63D4">
              <w:t>, Madrid, Spain</w:t>
            </w:r>
          </w:p>
          <w:p w14:paraId="0F6C31E5" w14:textId="382EF34A" w:rsidR="00AF63D4" w:rsidRDefault="00AF63D4" w:rsidP="00D60C97">
            <w:pPr>
              <w:pStyle w:val="BodyText"/>
            </w:pPr>
            <w:r>
              <w:t>2021 European Voice Teachers Association (EVTA) cases, Online Leuven, Belgium</w:t>
            </w:r>
          </w:p>
          <w:p w14:paraId="5958BB15" w14:textId="65D8CA77" w:rsidR="00AF63D4" w:rsidRDefault="00AF63D4" w:rsidP="00AF63D4">
            <w:pPr>
              <w:pStyle w:val="BodyText"/>
            </w:pPr>
            <w:r>
              <w:t>2021 Osteopathy in Obstetrics &amp; gynecology, Bratislava, Slovakia</w:t>
            </w:r>
          </w:p>
          <w:p w14:paraId="48DC2A65" w14:textId="146FA8E6" w:rsidR="005662B1" w:rsidRDefault="005662B1" w:rsidP="00AF63D4">
            <w:pPr>
              <w:pStyle w:val="BodyText"/>
            </w:pPr>
            <w:r>
              <w:t>2021 National Voice Symposium, Online, Roeselare, Belgium</w:t>
            </w:r>
          </w:p>
          <w:p w14:paraId="1AAF2FE3" w14:textId="6583CEBB" w:rsidR="005662B1" w:rsidRDefault="005662B1" w:rsidP="00AF63D4">
            <w:pPr>
              <w:pStyle w:val="BodyText"/>
            </w:pPr>
            <w:r>
              <w:t>2021 Osteopathic techniques for female osteopaths, Antwerp, Belgium</w:t>
            </w:r>
          </w:p>
          <w:p w14:paraId="0C9ED88B" w14:textId="2444751A" w:rsidR="008F00D2" w:rsidRDefault="008F00D2" w:rsidP="00AF63D4">
            <w:pPr>
              <w:pStyle w:val="BodyText"/>
            </w:pPr>
            <w:r>
              <w:t>2021 IOB Audit, Lead auditor, Bordeaux, France</w:t>
            </w:r>
          </w:p>
          <w:p w14:paraId="36EDD8A3" w14:textId="5344865A" w:rsidR="002830ED" w:rsidRDefault="002830ED" w:rsidP="002830ED">
            <w:pPr>
              <w:pStyle w:val="BodyText"/>
            </w:pPr>
            <w:r>
              <w:t xml:space="preserve">2021 Hands with </w:t>
            </w:r>
            <w:proofErr w:type="gramStart"/>
            <w:r>
              <w:t xml:space="preserve">Heart  </w:t>
            </w:r>
            <w:proofErr w:type="spellStart"/>
            <w:r>
              <w:t>Roemenia</w:t>
            </w:r>
            <w:proofErr w:type="spellEnd"/>
            <w:proofErr w:type="gramEnd"/>
            <w:r>
              <w:t xml:space="preserve"> 1thEdition, 5 days of tutoring pediatric osteopathy in the work field, Konstanza </w:t>
            </w:r>
            <w:proofErr w:type="spellStart"/>
            <w:r>
              <w:t>Techirghiol</w:t>
            </w:r>
            <w:proofErr w:type="spellEnd"/>
            <w:r>
              <w:t xml:space="preserve"> and Pitesti, </w:t>
            </w:r>
            <w:proofErr w:type="spellStart"/>
            <w:r>
              <w:t>Roemenia</w:t>
            </w:r>
            <w:proofErr w:type="spellEnd"/>
          </w:p>
          <w:p w14:paraId="7E060497" w14:textId="15CF9903" w:rsidR="00A76388" w:rsidRDefault="00A76388" w:rsidP="00D60C97">
            <w:pPr>
              <w:pStyle w:val="BodyText"/>
            </w:pPr>
            <w:r>
              <w:t>2021 Hands with Heart</w:t>
            </w:r>
            <w:r w:rsidR="008A3A92">
              <w:t xml:space="preserve"> Costa Rica 2</w:t>
            </w:r>
            <w:r w:rsidR="008A3A92" w:rsidRPr="008A3A92">
              <w:rPr>
                <w:vertAlign w:val="superscript"/>
              </w:rPr>
              <w:t>nd</w:t>
            </w:r>
            <w:r w:rsidR="008A3A92">
              <w:t xml:space="preserve"> Edition</w:t>
            </w:r>
            <w:r>
              <w:t>, 10 days of tutoring pediatric osteopathy in the work field, Puerto Vecchio, Costa Rica</w:t>
            </w:r>
          </w:p>
          <w:p w14:paraId="582DC1A2" w14:textId="23531F39" w:rsidR="00797598" w:rsidRDefault="00797598" w:rsidP="00D60C97">
            <w:pPr>
              <w:pStyle w:val="BodyText"/>
            </w:pPr>
            <w:r>
              <w:t xml:space="preserve">2021 International congress </w:t>
            </w:r>
            <w:proofErr w:type="spellStart"/>
            <w:r>
              <w:t>Techirghiol</w:t>
            </w:r>
            <w:proofErr w:type="spellEnd"/>
            <w:r>
              <w:t xml:space="preserve">, key lecturer, Konstanza, Romania </w:t>
            </w:r>
          </w:p>
          <w:p w14:paraId="69F123A2" w14:textId="62F0ED91" w:rsidR="001E7F32" w:rsidRDefault="001E7F32" w:rsidP="001E7F32">
            <w:pPr>
              <w:pStyle w:val="BodyText"/>
            </w:pPr>
            <w:r>
              <w:t>2021 Fluid-build-up compression manipulations spine, Krakau, Poland</w:t>
            </w:r>
          </w:p>
          <w:p w14:paraId="4FD6CD35" w14:textId="5A512F05" w:rsidR="001E7F32" w:rsidRDefault="001E7F32" w:rsidP="001E7F32">
            <w:pPr>
              <w:pStyle w:val="BodyText"/>
            </w:pPr>
            <w:r>
              <w:t>2021 AMEE annual congress, Online Glasgow, Scotland</w:t>
            </w:r>
          </w:p>
          <w:p w14:paraId="369DC922" w14:textId="7248C3B3" w:rsidR="00D60C97" w:rsidRDefault="00D60C97" w:rsidP="006D1C9A">
            <w:pPr>
              <w:pStyle w:val="BodyText"/>
            </w:pPr>
            <w:r>
              <w:t>2021</w:t>
            </w:r>
            <w:r w:rsidR="006D1C9A">
              <w:t xml:space="preserve"> </w:t>
            </w:r>
            <w:r w:rsidR="006D1C9A" w:rsidRPr="006D1C9A">
              <w:t xml:space="preserve">7th Open Forum for Osteopathic Education </w:t>
            </w:r>
            <w:r w:rsidR="006D1C9A">
              <w:t xml:space="preserve">online, </w:t>
            </w:r>
            <w:r w:rsidR="009A58DC">
              <w:t xml:space="preserve">President, </w:t>
            </w:r>
            <w:r w:rsidR="006D1C9A">
              <w:t>Antwerp Belgium</w:t>
            </w:r>
          </w:p>
          <w:p w14:paraId="10061B26" w14:textId="77777777" w:rsidR="001E7F32" w:rsidRDefault="001E7F32" w:rsidP="001E7F32">
            <w:pPr>
              <w:pStyle w:val="BodyText"/>
            </w:pPr>
            <w:r>
              <w:t>2021 Fluid-build-up compression manipulations extremities, Krakau, Poland</w:t>
            </w:r>
          </w:p>
          <w:p w14:paraId="4C8117EC" w14:textId="2EAAC61B" w:rsidR="00546922" w:rsidRDefault="00546922" w:rsidP="00546922">
            <w:pPr>
              <w:pStyle w:val="BodyText"/>
            </w:pPr>
            <w:r>
              <w:t xml:space="preserve">2021 International congress </w:t>
            </w:r>
            <w:proofErr w:type="spellStart"/>
            <w:r>
              <w:t>Techirghiol</w:t>
            </w:r>
            <w:proofErr w:type="spellEnd"/>
            <w:r>
              <w:t>, key lecturer, Konstanza, Romania</w:t>
            </w:r>
          </w:p>
          <w:p w14:paraId="687ED0CC" w14:textId="2C1D4635" w:rsidR="00546922" w:rsidRDefault="002D0FCF" w:rsidP="00546922">
            <w:pPr>
              <w:pStyle w:val="BodyText"/>
            </w:pPr>
            <w:r>
              <w:t>2021 Gynecology &amp; obstetrics in osteopathy, Prague, Check Republic</w:t>
            </w:r>
          </w:p>
          <w:p w14:paraId="7A1B2456" w14:textId="65DD95F7" w:rsidR="002D0FCF" w:rsidRDefault="002D0FCF" w:rsidP="00546922">
            <w:pPr>
              <w:pStyle w:val="BodyText"/>
            </w:pPr>
            <w:r>
              <w:t>2021 Osteopathic philosophy and concepts, CEESO Lyon, Lyon France</w:t>
            </w:r>
          </w:p>
          <w:p w14:paraId="2BD064B4" w14:textId="0C3A12CD" w:rsidR="002D0FCF" w:rsidRDefault="002D0FCF" w:rsidP="002D0FCF">
            <w:pPr>
              <w:pStyle w:val="BodyText"/>
            </w:pPr>
            <w:r>
              <w:t>2022 Fluid-build-up compression manipulations spine, Krakau, Poland</w:t>
            </w:r>
          </w:p>
          <w:p w14:paraId="00CF1D25" w14:textId="70C035FF" w:rsidR="002D0FCF" w:rsidRDefault="002D0FCF" w:rsidP="00546922">
            <w:pPr>
              <w:pStyle w:val="BodyText"/>
            </w:pPr>
            <w:r>
              <w:t>2022 Visceral &amp; cranial dissection, University of Antwerp, Antwerp, Belgium</w:t>
            </w:r>
          </w:p>
          <w:p w14:paraId="18E458AC" w14:textId="6262DC8B" w:rsidR="002D0FCF" w:rsidRDefault="002D0FCF" w:rsidP="00546922">
            <w:pPr>
              <w:pStyle w:val="BodyText"/>
            </w:pPr>
            <w:r>
              <w:t>2022 2</w:t>
            </w:r>
            <w:r w:rsidRPr="002D0FCF">
              <w:rPr>
                <w:vertAlign w:val="superscript"/>
              </w:rPr>
              <w:t>nd</w:t>
            </w:r>
            <w:r>
              <w:t xml:space="preserve"> virtual international student day, visceral communication, key lecturer, </w:t>
            </w:r>
            <w:proofErr w:type="spellStart"/>
            <w:r>
              <w:t>Metropolia</w:t>
            </w:r>
            <w:proofErr w:type="spellEnd"/>
            <w:r>
              <w:t xml:space="preserve"> university, Helsinki, Finland</w:t>
            </w:r>
          </w:p>
          <w:p w14:paraId="5E37A7C6" w14:textId="72240990" w:rsidR="002D0FCF" w:rsidRDefault="002D0FCF" w:rsidP="002D0FCF">
            <w:pPr>
              <w:pStyle w:val="BodyText"/>
            </w:pPr>
            <w:r>
              <w:t>2022 Fluid-build-up compression manipulations extremities, Krakau, Poland</w:t>
            </w:r>
          </w:p>
          <w:p w14:paraId="4FA2F7E3" w14:textId="286821FB" w:rsidR="001E7F32" w:rsidRDefault="002D0FCF" w:rsidP="006D1C9A">
            <w:pPr>
              <w:pStyle w:val="BodyText"/>
            </w:pPr>
            <w:r>
              <w:t xml:space="preserve">2022 Mission me, </w:t>
            </w:r>
            <w:proofErr w:type="spellStart"/>
            <w:r>
              <w:t>Hamoir</w:t>
            </w:r>
            <w:proofErr w:type="spellEnd"/>
            <w:r>
              <w:t>, Belgium</w:t>
            </w:r>
          </w:p>
          <w:p w14:paraId="3DEC6809" w14:textId="71EE466A" w:rsidR="00D719EE" w:rsidRDefault="00D719EE" w:rsidP="006D1C9A">
            <w:pPr>
              <w:pStyle w:val="BodyText"/>
            </w:pPr>
            <w:r>
              <w:t>2022 Pediatrics &amp; special needs, key lecturer, Buenos Aires, Argentina</w:t>
            </w:r>
          </w:p>
          <w:p w14:paraId="5648C602" w14:textId="63C18DF7" w:rsidR="002D0FCF" w:rsidRDefault="002D0FCF" w:rsidP="006D1C9A">
            <w:pPr>
              <w:pStyle w:val="BodyText"/>
            </w:pPr>
            <w:r>
              <w:t>2022 Lymphatics &amp; glymphatics, the role to CFS, ME and FM, Antwerp, Belgium</w:t>
            </w:r>
          </w:p>
          <w:p w14:paraId="13702376" w14:textId="53DBD9C3" w:rsidR="002D0FCF" w:rsidRDefault="002D0FCF" w:rsidP="006D1C9A">
            <w:pPr>
              <w:pStyle w:val="BodyText"/>
            </w:pPr>
            <w:r>
              <w:t xml:space="preserve">2022 International congress </w:t>
            </w:r>
            <w:proofErr w:type="spellStart"/>
            <w:r>
              <w:t>Techirghiol</w:t>
            </w:r>
            <w:proofErr w:type="spellEnd"/>
            <w:r>
              <w:t>, key lecturer, Konstanza, Romania</w:t>
            </w:r>
          </w:p>
          <w:p w14:paraId="343DE5BB" w14:textId="7B2D0001" w:rsidR="008C6A0D" w:rsidRDefault="008C6A0D" w:rsidP="006D1C9A">
            <w:pPr>
              <w:pStyle w:val="BodyText"/>
            </w:pPr>
            <w:r>
              <w:t>2022 NAT Hip &amp; shoulder management, Assistant, Antwerp Belgium</w:t>
            </w:r>
          </w:p>
          <w:p w14:paraId="7B92BC99" w14:textId="47EDBBE3" w:rsidR="008C6A0D" w:rsidRDefault="008C6A0D" w:rsidP="008C6A0D">
            <w:pPr>
              <w:pStyle w:val="BodyText"/>
            </w:pPr>
            <w:r>
              <w:lastRenderedPageBreak/>
              <w:t>2022 All members OsEAN meeting, General Secretary, Vienna, Austria</w:t>
            </w:r>
          </w:p>
          <w:p w14:paraId="73E2752F" w14:textId="771A681F" w:rsidR="00E467E9" w:rsidRDefault="00E467E9" w:rsidP="00E467E9">
            <w:pPr>
              <w:pStyle w:val="BodyText"/>
            </w:pPr>
            <w:r>
              <w:t xml:space="preserve">2022 Fluid-build-up compression manipulations spine, </w:t>
            </w:r>
            <w:proofErr w:type="spellStart"/>
            <w:r>
              <w:t>Warschau</w:t>
            </w:r>
            <w:proofErr w:type="spellEnd"/>
            <w:r>
              <w:t>, Poland</w:t>
            </w:r>
          </w:p>
          <w:p w14:paraId="4B197362" w14:textId="566DC4CE" w:rsidR="00A258C3" w:rsidRDefault="00A258C3" w:rsidP="00E467E9">
            <w:pPr>
              <w:pStyle w:val="BodyText"/>
            </w:pPr>
            <w:r>
              <w:t xml:space="preserve">2022 </w:t>
            </w:r>
            <w:proofErr w:type="spellStart"/>
            <w:r>
              <w:t>Gynaecology</w:t>
            </w:r>
            <w:proofErr w:type="spellEnd"/>
            <w:r>
              <w:t xml:space="preserve"> &amp; osteopathy, congress lecture &amp; workshop, Saint-Petersburg, Russia</w:t>
            </w:r>
          </w:p>
          <w:p w14:paraId="4C23E8DA" w14:textId="1663217F" w:rsidR="00A258C3" w:rsidRDefault="00A258C3" w:rsidP="00E467E9">
            <w:pPr>
              <w:pStyle w:val="BodyText"/>
            </w:pPr>
            <w:r>
              <w:t>2022 Graspop Metal Meeting, osteopath for artists, Dessel, Belgium</w:t>
            </w:r>
          </w:p>
          <w:p w14:paraId="51B68708" w14:textId="292982BD" w:rsidR="00E467E9" w:rsidRDefault="00E467E9" w:rsidP="00E467E9">
            <w:pPr>
              <w:pStyle w:val="BodyText"/>
            </w:pPr>
            <w:r>
              <w:t xml:space="preserve">2022 Fluid-build-up compression manipulations extremities, </w:t>
            </w:r>
            <w:proofErr w:type="spellStart"/>
            <w:r>
              <w:t>Warschau</w:t>
            </w:r>
            <w:proofErr w:type="spellEnd"/>
            <w:r>
              <w:t>, Poland</w:t>
            </w:r>
          </w:p>
          <w:p w14:paraId="09ACB3FF" w14:textId="724C7FCB" w:rsidR="00A258C3" w:rsidRDefault="00A258C3" w:rsidP="00A258C3">
            <w:pPr>
              <w:pStyle w:val="BodyText"/>
            </w:pPr>
            <w:r>
              <w:t>2022 Tomorrowland weekend 1&amp;2, osteopath for artists, Boom, Belgium</w:t>
            </w:r>
          </w:p>
          <w:p w14:paraId="38896321" w14:textId="5AC2740B" w:rsidR="00A258C3" w:rsidRDefault="00A258C3" w:rsidP="00E467E9">
            <w:pPr>
              <w:pStyle w:val="BodyText"/>
            </w:pPr>
            <w:r>
              <w:t>2022 Hands with Heart Bali mission, tutor, Denpasar, Bali</w:t>
            </w:r>
          </w:p>
          <w:p w14:paraId="62671A97" w14:textId="2C45C8C4" w:rsidR="00E467E9" w:rsidRDefault="00E467E9" w:rsidP="00E467E9">
            <w:pPr>
              <w:pStyle w:val="BodyText"/>
            </w:pPr>
            <w:r>
              <w:t>2022 Fluid-build-up compression manipulations spine, Krakau, Poland</w:t>
            </w:r>
          </w:p>
          <w:p w14:paraId="28740725" w14:textId="0E28A1AF" w:rsidR="00E467E9" w:rsidRDefault="00E467E9" w:rsidP="00E467E9">
            <w:pPr>
              <w:pStyle w:val="BodyText"/>
            </w:pPr>
            <w:r>
              <w:t>2022 Fluid-build-up compression manipulations extremities, Krakau, Poland</w:t>
            </w:r>
          </w:p>
          <w:p w14:paraId="47CF5F8F" w14:textId="47237BC8" w:rsidR="008B2A88" w:rsidRDefault="008B2A88" w:rsidP="00E467E9">
            <w:pPr>
              <w:pStyle w:val="BodyText"/>
            </w:pPr>
            <w:r>
              <w:t>2022 Didactics in osteopathy, OsEAN Open forum, key lecturer, Antwerp, Belgium</w:t>
            </w:r>
          </w:p>
          <w:p w14:paraId="37507475" w14:textId="60735A4E" w:rsidR="008B2A88" w:rsidRDefault="008B2A88" w:rsidP="00E467E9">
            <w:pPr>
              <w:pStyle w:val="BodyText"/>
            </w:pPr>
            <w:r>
              <w:t xml:space="preserve">2022 Osteopathic working </w:t>
            </w:r>
            <w:r w:rsidR="00047ED8">
              <w:t>principles</w:t>
            </w:r>
            <w:r>
              <w:t xml:space="preserve">, </w:t>
            </w:r>
            <w:r w:rsidR="00047ED8">
              <w:t xml:space="preserve">Union of Physiotherapists and </w:t>
            </w:r>
            <w:proofErr w:type="gramStart"/>
            <w:r w:rsidR="00047ED8">
              <w:t>osteopaths</w:t>
            </w:r>
            <w:proofErr w:type="gramEnd"/>
            <w:r w:rsidR="00047ED8">
              <w:t xml:space="preserve"> annual convention (UKO), key lecturer, Brussels, Belgium</w:t>
            </w:r>
          </w:p>
          <w:p w14:paraId="445C3B47" w14:textId="358E70C6" w:rsidR="00047ED8" w:rsidRDefault="00047ED8" w:rsidP="00E467E9">
            <w:pPr>
              <w:pStyle w:val="BodyText"/>
            </w:pPr>
            <w:r>
              <w:t>2022 Orthomolecular science in osteopathy: toxins and detoxification, Antwerp, Belgium</w:t>
            </w:r>
          </w:p>
          <w:p w14:paraId="348937F1" w14:textId="56BB6ACE" w:rsidR="00FF6538" w:rsidRDefault="00FF6538" w:rsidP="00E467E9">
            <w:pPr>
              <w:pStyle w:val="BodyText"/>
            </w:pPr>
            <w:r>
              <w:t>2022 Peripheral manipulations, Bratislava, Slovakia</w:t>
            </w:r>
          </w:p>
          <w:p w14:paraId="18B49498" w14:textId="3A0D37C6" w:rsidR="00FF6538" w:rsidRDefault="00FF6538" w:rsidP="00FF6538">
            <w:pPr>
              <w:pStyle w:val="BodyText"/>
            </w:pPr>
            <w:r>
              <w:t>2023 Fluid-build-up compression manipulations spine, Krakau, Poland</w:t>
            </w:r>
          </w:p>
          <w:p w14:paraId="7A7C8652" w14:textId="4730F871" w:rsidR="00FF6538" w:rsidRDefault="00FF6538" w:rsidP="00FF6538">
            <w:pPr>
              <w:pStyle w:val="BodyText"/>
            </w:pPr>
            <w:r>
              <w:t>2023 Fluid-build-up compression manipulations extremities, Krakau, Poland</w:t>
            </w:r>
          </w:p>
          <w:p w14:paraId="6EFD50BD" w14:textId="03BD60F1" w:rsidR="00FF6538" w:rsidRDefault="00FF6538" w:rsidP="00E467E9">
            <w:pPr>
              <w:pStyle w:val="BodyText"/>
            </w:pPr>
            <w:r>
              <w:t xml:space="preserve">2023 Osteopathic field work, Rwenzori, </w:t>
            </w:r>
            <w:proofErr w:type="spellStart"/>
            <w:r>
              <w:t>Oeganda</w:t>
            </w:r>
            <w:proofErr w:type="spellEnd"/>
          </w:p>
          <w:p w14:paraId="703CDD25" w14:textId="72271591" w:rsidR="008B2A88" w:rsidRDefault="008B2A88" w:rsidP="008C6A0D">
            <w:pPr>
              <w:pStyle w:val="BodyText"/>
            </w:pPr>
            <w:r>
              <w:t xml:space="preserve">2023 Osteopathy and sports, Blog spot article on national Belgian website of </w:t>
            </w:r>
            <w:r w:rsidR="00047ED8">
              <w:t>healthy</w:t>
            </w:r>
            <w:r>
              <w:t xml:space="preserve"> sports (</w:t>
            </w:r>
            <w:hyperlink r:id="rId9" w:history="1">
              <w:r w:rsidRPr="00B044E3">
                <w:rPr>
                  <w:rStyle w:val="Hyperlink"/>
                </w:rPr>
                <w:t>https://gezondsporten.be/wiki/item/2023/02/20/Een-andere-kijk-op-je-lichaam-en-hoe-je-lichaam-reageert?utm_source=mailing&amp;utm_medium=email&amp;utm_campaign=gezondsportennieuws</w:t>
              </w:r>
            </w:hyperlink>
            <w:r>
              <w:t xml:space="preserve">) </w:t>
            </w:r>
          </w:p>
          <w:p w14:paraId="30B4917B" w14:textId="56FCA68E" w:rsidR="00047ED8" w:rsidRDefault="00047ED8" w:rsidP="00047ED8">
            <w:pPr>
              <w:pStyle w:val="BodyText"/>
            </w:pPr>
            <w:r>
              <w:t xml:space="preserve">2023 Orthomolecular science in osteopathy: gut-brain axis and </w:t>
            </w:r>
            <w:r w:rsidR="00097BDE">
              <w:t>sleep</w:t>
            </w:r>
            <w:r>
              <w:t>, Antwerp, Belgium</w:t>
            </w:r>
          </w:p>
          <w:p w14:paraId="064DC0DF" w14:textId="5E99E20E" w:rsidR="008C6A0D" w:rsidRDefault="008B2A88" w:rsidP="008C6A0D">
            <w:pPr>
              <w:pStyle w:val="BodyText"/>
            </w:pPr>
            <w:r>
              <w:t xml:space="preserve">2023 Osteopathic working principles, </w:t>
            </w:r>
            <w:r w:rsidRPr="008B2A88">
              <w:t>Second Israeli International Osteopathic Congress</w:t>
            </w:r>
            <w:r>
              <w:t xml:space="preserve">, </w:t>
            </w:r>
            <w:r w:rsidRPr="008B2A88">
              <w:t>Scientific evidence base in osteopathy and the development of osteopathy in the world</w:t>
            </w:r>
            <w:r>
              <w:t>, key lecturer, Tel Aviv, Israel</w:t>
            </w:r>
          </w:p>
          <w:p w14:paraId="62FCB917" w14:textId="1B0123FA" w:rsidR="008B2A88" w:rsidRDefault="008B2A88" w:rsidP="008B2A88">
            <w:pPr>
              <w:pStyle w:val="BodyText"/>
            </w:pPr>
            <w:r>
              <w:t xml:space="preserve">2023 Osteopathic manipulation as neurological tool, </w:t>
            </w:r>
            <w:r w:rsidRPr="008B2A88">
              <w:t>Second Israeli International Osteopathic Congress</w:t>
            </w:r>
            <w:r>
              <w:t xml:space="preserve">, </w:t>
            </w:r>
            <w:r w:rsidRPr="008B2A88">
              <w:t>Scientific evidence base in osteopathy and the development of osteopathy in the world</w:t>
            </w:r>
            <w:r>
              <w:t>, key lecturer, Tel Aviv, Israel</w:t>
            </w:r>
          </w:p>
          <w:p w14:paraId="15CDE040" w14:textId="7B5CBB0C" w:rsidR="00FF6538" w:rsidRDefault="00FF6538" w:rsidP="008B2A88">
            <w:pPr>
              <w:pStyle w:val="BodyText"/>
            </w:pPr>
            <w:r>
              <w:t xml:space="preserve">2023 </w:t>
            </w:r>
            <w:r w:rsidR="00315A95">
              <w:t xml:space="preserve">Foundations of osteopathy and gynecology in osteopathy, </w:t>
            </w:r>
            <w:r>
              <w:t>CEESO, Lyon, France</w:t>
            </w:r>
          </w:p>
          <w:p w14:paraId="6C4B6730" w14:textId="067B64DF" w:rsidR="00FF6538" w:rsidRDefault="00FF6538" w:rsidP="00FF6538">
            <w:pPr>
              <w:pStyle w:val="BodyText"/>
            </w:pPr>
            <w:r>
              <w:t>2023 Spinal manipulations, Bratislava, Slovakia</w:t>
            </w:r>
          </w:p>
          <w:p w14:paraId="43F03584" w14:textId="792CFBA8" w:rsidR="00FF6538" w:rsidRDefault="00FF6538" w:rsidP="00FF6538">
            <w:pPr>
              <w:pStyle w:val="BodyText"/>
            </w:pPr>
            <w:r>
              <w:t xml:space="preserve">2023. </w:t>
            </w:r>
            <w:proofErr w:type="spellStart"/>
            <w:r w:rsidR="009D69E8">
              <w:t>Gynaecology</w:t>
            </w:r>
            <w:proofErr w:type="spellEnd"/>
            <w:r w:rsidR="009D69E8">
              <w:t xml:space="preserve"> &amp; obstetrics </w:t>
            </w:r>
            <w:r>
              <w:t xml:space="preserve">AIMO, </w:t>
            </w:r>
            <w:proofErr w:type="spellStart"/>
            <w:r>
              <w:t>Saronno</w:t>
            </w:r>
            <w:proofErr w:type="spellEnd"/>
            <w:r>
              <w:t>, Italy</w:t>
            </w:r>
          </w:p>
          <w:p w14:paraId="5C518EF6" w14:textId="120A2BE3" w:rsidR="00FF6538" w:rsidRDefault="00FF6538" w:rsidP="00FF6538">
            <w:pPr>
              <w:pStyle w:val="BodyText"/>
            </w:pPr>
            <w:r>
              <w:t xml:space="preserve">2023 All members OsEAN meeting, General Secretary, </w:t>
            </w:r>
            <w:r w:rsidR="009D69E8">
              <w:t>Saronno</w:t>
            </w:r>
            <w:r>
              <w:t xml:space="preserve">, </w:t>
            </w:r>
            <w:r w:rsidR="009D69E8">
              <w:t>Italy</w:t>
            </w:r>
          </w:p>
          <w:p w14:paraId="3FE65825" w14:textId="0ACF5523" w:rsidR="00FF6538" w:rsidRDefault="00FF6538" w:rsidP="00FF6538">
            <w:pPr>
              <w:pStyle w:val="BodyText"/>
            </w:pPr>
            <w:r>
              <w:lastRenderedPageBreak/>
              <w:t xml:space="preserve">2023 Fluid-build-up compression manipulations spine, </w:t>
            </w:r>
            <w:proofErr w:type="spellStart"/>
            <w:r>
              <w:t>Warschau</w:t>
            </w:r>
            <w:proofErr w:type="spellEnd"/>
            <w:r>
              <w:t>, Poland</w:t>
            </w:r>
          </w:p>
          <w:p w14:paraId="2552BBBB" w14:textId="3560AE14" w:rsidR="0091495F" w:rsidRDefault="0091495F" w:rsidP="00FF6538">
            <w:pPr>
              <w:pStyle w:val="BodyText"/>
            </w:pPr>
            <w:r>
              <w:t>2023 Orthomolecular science in osteopathy: biomarkers, Antwerp, Belgium</w:t>
            </w:r>
          </w:p>
          <w:p w14:paraId="4F01DAFC" w14:textId="0E674F9E" w:rsidR="0091495F" w:rsidRDefault="0091495F" w:rsidP="00315A95">
            <w:pPr>
              <w:pStyle w:val="BodyText"/>
            </w:pPr>
            <w:r>
              <w:t xml:space="preserve">2023 </w:t>
            </w:r>
            <w:r w:rsidR="00315A95">
              <w:t xml:space="preserve">International </w:t>
            </w:r>
            <w:r w:rsidR="00315A95" w:rsidRPr="00315A95">
              <w:t>Osteopathy Conference</w:t>
            </w:r>
            <w:r w:rsidR="00315A95">
              <w:t xml:space="preserve">: </w:t>
            </w:r>
            <w:r w:rsidR="00315A95" w:rsidRPr="00315A95">
              <w:t>Joints &amp; Manipulation</w:t>
            </w:r>
            <w:r w:rsidR="00315A95">
              <w:t>, workshop lecturer, Berlin, Germany</w:t>
            </w:r>
          </w:p>
          <w:p w14:paraId="105AB087" w14:textId="08511701" w:rsidR="00FF6538" w:rsidRDefault="00FF6538" w:rsidP="00FF6538">
            <w:pPr>
              <w:pStyle w:val="BodyText"/>
            </w:pPr>
            <w:r>
              <w:t>2023 Graspop Metal Meeting, osteopath for artists, Dessel, Belgium</w:t>
            </w:r>
          </w:p>
          <w:p w14:paraId="7812DBC8" w14:textId="05652B28" w:rsidR="00315A95" w:rsidRDefault="00315A95" w:rsidP="00FF6538">
            <w:pPr>
              <w:pStyle w:val="BodyText"/>
            </w:pPr>
            <w:r>
              <w:t xml:space="preserve">2023 Osteopathic field work, </w:t>
            </w:r>
            <w:proofErr w:type="spellStart"/>
            <w:r w:rsidRPr="00315A95">
              <w:t>Ilulissat</w:t>
            </w:r>
            <w:proofErr w:type="spellEnd"/>
            <w:r>
              <w:t>, Greenland</w:t>
            </w:r>
          </w:p>
          <w:p w14:paraId="754494D7" w14:textId="462B3224" w:rsidR="00FF6538" w:rsidRDefault="00FF6538" w:rsidP="00FF6538">
            <w:pPr>
              <w:pStyle w:val="BodyText"/>
            </w:pPr>
            <w:r>
              <w:t>2023 Tomorrowland weekend 1&amp;2, osteopath for artists, Boom, Belgium</w:t>
            </w:r>
          </w:p>
          <w:p w14:paraId="44484C5B" w14:textId="77777777" w:rsidR="00AC17D6" w:rsidRDefault="00AC17D6" w:rsidP="00AC17D6">
            <w:pPr>
              <w:pStyle w:val="BodyText"/>
            </w:pPr>
            <w:r>
              <w:t>2023 Spinal manipulations, Bratislava, Slovakia</w:t>
            </w:r>
          </w:p>
          <w:p w14:paraId="116114E3" w14:textId="2A500BCE" w:rsidR="00AC17D6" w:rsidRDefault="00AC17D6" w:rsidP="00AC17D6">
            <w:pPr>
              <w:pStyle w:val="BodyText"/>
            </w:pPr>
            <w:r>
              <w:t>2023 Fluid-build-up compression manipulations spine, Krakau, Poland</w:t>
            </w:r>
          </w:p>
          <w:p w14:paraId="266D259A" w14:textId="641A2C50" w:rsidR="00AC17D6" w:rsidRDefault="00824FD4" w:rsidP="00FF6538">
            <w:pPr>
              <w:pStyle w:val="BodyText"/>
            </w:pPr>
            <w:r>
              <w:t>2023 Sports osteopathy, Bratislava, Slovakia</w:t>
            </w:r>
          </w:p>
          <w:p w14:paraId="64CA9984" w14:textId="401F7FBB" w:rsidR="00824FD4" w:rsidRDefault="00824FD4" w:rsidP="00FF6538">
            <w:pPr>
              <w:pStyle w:val="BodyText"/>
            </w:pPr>
            <w:r>
              <w:t>2023 2</w:t>
            </w:r>
            <w:r w:rsidRPr="00824FD4">
              <w:rPr>
                <w:vertAlign w:val="superscript"/>
              </w:rPr>
              <w:t>nd</w:t>
            </w:r>
            <w:r>
              <w:t xml:space="preserve"> Croatian, International osteopathic congress, Key lecturer, </w:t>
            </w:r>
            <w:proofErr w:type="spellStart"/>
            <w:r>
              <w:t>Opatia</w:t>
            </w:r>
            <w:proofErr w:type="spellEnd"/>
            <w:r>
              <w:t>, Croatia</w:t>
            </w:r>
          </w:p>
          <w:p w14:paraId="40324137" w14:textId="36F0D0EC" w:rsidR="008B2A88" w:rsidRDefault="00171F92" w:rsidP="008C6A0D">
            <w:pPr>
              <w:pStyle w:val="BodyText"/>
            </w:pPr>
            <w:r>
              <w:t>2023 All members OsEAN meeting, General Secretary, ESO Maidstone, United Kingdom</w:t>
            </w:r>
          </w:p>
          <w:p w14:paraId="3F0434A1" w14:textId="11742653" w:rsidR="00171F92" w:rsidRDefault="008735EA" w:rsidP="008C6A0D">
            <w:pPr>
              <w:pStyle w:val="BodyText"/>
            </w:pPr>
            <w:r>
              <w:t>2023 Postgraduate course GERD &amp; Osteopathy, Moventum, Bratislava, Slovakia</w:t>
            </w:r>
          </w:p>
          <w:p w14:paraId="7EA4090B" w14:textId="032C11E0" w:rsidR="008735EA" w:rsidRDefault="003E4769" w:rsidP="008C6A0D">
            <w:pPr>
              <w:pStyle w:val="BodyText"/>
            </w:pPr>
            <w:r>
              <w:t>2023 Postgraduate course Shoulder &amp; Osteopathy, Moventum, Bratislava, Slovakia</w:t>
            </w:r>
          </w:p>
          <w:p w14:paraId="026ECB25" w14:textId="5DFB18C9" w:rsidR="003E4769" w:rsidRDefault="003E4769" w:rsidP="003E4769">
            <w:pPr>
              <w:pStyle w:val="BodyText"/>
            </w:pPr>
            <w:r>
              <w:t>2024 Fluid-build-up compression manipulations spine, Krakau, Poland</w:t>
            </w:r>
          </w:p>
          <w:p w14:paraId="567BE37E" w14:textId="294F7720" w:rsidR="003E4769" w:rsidRDefault="003E4769" w:rsidP="003E4769">
            <w:pPr>
              <w:pStyle w:val="BodyText"/>
            </w:pPr>
            <w:r>
              <w:t>2024 Human dissection, University of Antwerp, Antwerp, Belgium</w:t>
            </w:r>
          </w:p>
          <w:p w14:paraId="6F7409FA" w14:textId="6DA89765" w:rsidR="003E4769" w:rsidRDefault="003E4769" w:rsidP="003E4769">
            <w:pPr>
              <w:pStyle w:val="BodyText"/>
            </w:pPr>
            <w:r>
              <w:t>2024 Fluid-build-up compression manipulations extremities, Krakau, Poland</w:t>
            </w:r>
          </w:p>
          <w:p w14:paraId="6E1FEEA0" w14:textId="2BEE9301" w:rsidR="003E4769" w:rsidRDefault="003E4769" w:rsidP="008C6A0D">
            <w:pPr>
              <w:pStyle w:val="BodyText"/>
              <w:rPr>
                <w:lang w:val="pl-PL"/>
              </w:rPr>
            </w:pPr>
            <w:r w:rsidRPr="003E4769">
              <w:rPr>
                <w:lang w:val="pl-PL"/>
              </w:rPr>
              <w:t>2024 Osteopathy &amp; Obstetrics, Prague, Czech R</w:t>
            </w:r>
            <w:r>
              <w:rPr>
                <w:lang w:val="pl-PL"/>
              </w:rPr>
              <w:t>epublic</w:t>
            </w:r>
          </w:p>
          <w:p w14:paraId="29081A30" w14:textId="327291A8" w:rsidR="003E4769" w:rsidRDefault="003E4769" w:rsidP="008C6A0D">
            <w:pPr>
              <w:pStyle w:val="BodyText"/>
            </w:pPr>
            <w:r w:rsidRPr="003E4769">
              <w:t xml:space="preserve">2024 Philosophy in Osteopathy, OsEAN VISD, key lecturer </w:t>
            </w:r>
            <w:r>
              <w:t xml:space="preserve">&amp; </w:t>
            </w:r>
            <w:proofErr w:type="spellStart"/>
            <w:r>
              <w:t>Snowcase</w:t>
            </w:r>
            <w:proofErr w:type="spellEnd"/>
            <w:r w:rsidRPr="003E4769">
              <w:t xml:space="preserve"> </w:t>
            </w:r>
            <w:proofErr w:type="spellStart"/>
            <w:r w:rsidRPr="003E4769">
              <w:t>Ischgl</w:t>
            </w:r>
            <w:proofErr w:type="spellEnd"/>
            <w:r w:rsidRPr="003E4769">
              <w:t xml:space="preserve"> Austria</w:t>
            </w:r>
          </w:p>
          <w:p w14:paraId="0EA1C6EC" w14:textId="349F90B0" w:rsidR="003E4769" w:rsidRDefault="003E4769" w:rsidP="003E4769">
            <w:pPr>
              <w:pStyle w:val="BodyText"/>
            </w:pPr>
            <w:r>
              <w:t>2024 Postgraduate course Neurology in osteopathy, Moventum, Bratislava, Slovakia</w:t>
            </w:r>
          </w:p>
          <w:p w14:paraId="0CBECBEC" w14:textId="4901DCC7" w:rsidR="003E4769" w:rsidRPr="003E4769" w:rsidRDefault="00CF6846" w:rsidP="008C6A0D">
            <w:pPr>
              <w:pStyle w:val="BodyText"/>
            </w:pPr>
            <w:r>
              <w:t>2024 Postgraduate course (G)lymphatics by Raymond Perrin, Raeren, Belgium</w:t>
            </w:r>
          </w:p>
          <w:p w14:paraId="08660F0B" w14:textId="6F58C06A" w:rsidR="008C6A0D" w:rsidRDefault="003E4769" w:rsidP="006D1C9A">
            <w:pPr>
              <w:pStyle w:val="BodyText"/>
            </w:pPr>
            <w:r>
              <w:t xml:space="preserve">2024 Fluid-build-up compression manipulations spine, </w:t>
            </w:r>
            <w:proofErr w:type="spellStart"/>
            <w:r>
              <w:t>Warschau</w:t>
            </w:r>
            <w:proofErr w:type="spellEnd"/>
            <w:r>
              <w:t>, Poland</w:t>
            </w:r>
          </w:p>
          <w:p w14:paraId="3642331C" w14:textId="4E7FF334" w:rsidR="00CF6846" w:rsidRDefault="00CF6846" w:rsidP="006D1C9A">
            <w:pPr>
              <w:pStyle w:val="BodyText"/>
            </w:pPr>
            <w:r>
              <w:t>2024 Biomarkers 1, understanding the signals of the human body, by Dirk Vanheester, Raeren, Belgium</w:t>
            </w:r>
          </w:p>
          <w:p w14:paraId="677FBFED" w14:textId="33540C8A" w:rsidR="00100F0F" w:rsidRDefault="00CF6846" w:rsidP="00963827">
            <w:pPr>
              <w:pStyle w:val="BodyText"/>
            </w:pPr>
            <w:r>
              <w:t xml:space="preserve">2024 Fluid-build-up compression manipulations peripheral joints, </w:t>
            </w:r>
            <w:proofErr w:type="spellStart"/>
            <w:r>
              <w:t>Warschau</w:t>
            </w:r>
            <w:proofErr w:type="spellEnd"/>
            <w:r>
              <w:t>, Poland</w:t>
            </w:r>
          </w:p>
          <w:p w14:paraId="7B575D4F" w14:textId="49E50930" w:rsidR="00CF6846" w:rsidRDefault="00AB61D2" w:rsidP="00963827">
            <w:pPr>
              <w:pStyle w:val="BodyText"/>
            </w:pPr>
            <w:r>
              <w:t>2024 All members OsEAN meeting, General Secretary, Amsterdam, The Netherlands</w:t>
            </w:r>
          </w:p>
          <w:p w14:paraId="228D2D49" w14:textId="683C988F" w:rsidR="00CF6846" w:rsidRDefault="00CF6846" w:rsidP="00CF6846">
            <w:pPr>
              <w:pStyle w:val="BodyText"/>
            </w:pPr>
            <w:r>
              <w:t>2024 Biomarkers 2, understanding the signals of the human body, by Dirk Vanheester, Raeren, Belgium</w:t>
            </w:r>
          </w:p>
          <w:p w14:paraId="5BB2170D" w14:textId="49B94D28" w:rsidR="00AB61D2" w:rsidRDefault="009816C2" w:rsidP="00CF6846">
            <w:pPr>
              <w:pStyle w:val="BodyText"/>
            </w:pPr>
            <w:r>
              <w:t>2024 150 years of osteopathy, ATSU, Kirksville, USA</w:t>
            </w:r>
          </w:p>
          <w:p w14:paraId="5DB5CD2D" w14:textId="3E721F1E" w:rsidR="00CF6846" w:rsidRDefault="009816C2" w:rsidP="00963827">
            <w:pPr>
              <w:pStyle w:val="BodyText"/>
            </w:pPr>
            <w:r>
              <w:t>2024 150 years of osteopathy, Midwest university, Chicago, USA</w:t>
            </w:r>
          </w:p>
          <w:p w14:paraId="4AA0B697" w14:textId="0F435F3D" w:rsidR="00C250D2" w:rsidRDefault="00C250D2" w:rsidP="00963827">
            <w:pPr>
              <w:pStyle w:val="BodyText"/>
            </w:pPr>
            <w:r>
              <w:lastRenderedPageBreak/>
              <w:t>2024 Graspop Metal Meeting, osteopath for artists, Dessel, Belgium</w:t>
            </w:r>
          </w:p>
          <w:p w14:paraId="1358F7C6" w14:textId="62123C5C" w:rsidR="00C250D2" w:rsidRDefault="00C250D2" w:rsidP="00C250D2">
            <w:pPr>
              <w:pStyle w:val="BodyText"/>
            </w:pPr>
            <w:r>
              <w:t>2024 Postgraduate course manipulations, Moventum, Bratislava, Slovakia</w:t>
            </w:r>
          </w:p>
          <w:p w14:paraId="2BA809BB" w14:textId="11EEC870" w:rsidR="00FC64B2" w:rsidRDefault="00FC64B2" w:rsidP="00FC64B2">
            <w:pPr>
              <w:pStyle w:val="BodyText"/>
            </w:pPr>
            <w:r>
              <w:t>2024 Tomorrowland weekend 1&amp;2, osteopath for artists, Boom, Belgium</w:t>
            </w:r>
          </w:p>
          <w:p w14:paraId="6E67CD7E" w14:textId="78EA60F7" w:rsidR="00FC64B2" w:rsidRDefault="00FC64B2" w:rsidP="00FC64B2">
            <w:pPr>
              <w:pStyle w:val="BodyText"/>
            </w:pPr>
            <w:r>
              <w:t>2024 Fluid-build-up compression manipulations spine, Krakau, Poland</w:t>
            </w:r>
          </w:p>
          <w:p w14:paraId="6AC48D32" w14:textId="4755486F" w:rsidR="009816C2" w:rsidRDefault="00FC64B2" w:rsidP="00963827">
            <w:pPr>
              <w:pStyle w:val="BodyText"/>
            </w:pPr>
            <w:r>
              <w:t xml:space="preserve">2025 Integration in osteopathy, </w:t>
            </w:r>
            <w:proofErr w:type="gramStart"/>
            <w:r>
              <w:t>Mexico city</w:t>
            </w:r>
            <w:proofErr w:type="gramEnd"/>
            <w:r>
              <w:t>, Mexico</w:t>
            </w:r>
          </w:p>
          <w:p w14:paraId="4CD6354E" w14:textId="2BD3A38A" w:rsidR="00FC64B2" w:rsidRDefault="00FC64B2" w:rsidP="00963827">
            <w:pPr>
              <w:pStyle w:val="BodyText"/>
            </w:pPr>
            <w:r>
              <w:t>2024 Osteopathic field work Kite surfers, Dakhla, Western Sahara</w:t>
            </w:r>
          </w:p>
          <w:p w14:paraId="25FF3834" w14:textId="0620B055" w:rsidR="00FC64B2" w:rsidRDefault="00FC64B2" w:rsidP="00FC64B2">
            <w:pPr>
              <w:pStyle w:val="BodyText"/>
            </w:pPr>
            <w:r>
              <w:t>2024 Fluid-build-up compression manipulations extremities, Krakau, Poland</w:t>
            </w:r>
          </w:p>
          <w:p w14:paraId="7F0CB817" w14:textId="36055E9B" w:rsidR="00FC64B2" w:rsidRDefault="00FC64B2" w:rsidP="00963827">
            <w:pPr>
              <w:pStyle w:val="BodyText"/>
            </w:pPr>
            <w:r>
              <w:t>2024 7 axes in osteopathy, Raeren, Belgium</w:t>
            </w:r>
          </w:p>
          <w:p w14:paraId="5283AF57" w14:textId="209CB5BB" w:rsidR="00FC64B2" w:rsidRDefault="00FC64B2" w:rsidP="00963827">
            <w:pPr>
              <w:pStyle w:val="BodyText"/>
            </w:pPr>
            <w:r>
              <w:t>2024 Biomarkers 1, stomach &amp; pancreas, Raeren, Belgium</w:t>
            </w:r>
          </w:p>
          <w:p w14:paraId="5F9DD68F" w14:textId="1CE5A400" w:rsidR="00FC64B2" w:rsidRDefault="00FC64B2" w:rsidP="00963827">
            <w:pPr>
              <w:pStyle w:val="BodyText"/>
            </w:pPr>
            <w:r>
              <w:t xml:space="preserve">2024 Osteopathy in </w:t>
            </w:r>
            <w:proofErr w:type="spellStart"/>
            <w:r>
              <w:t>gynaecology</w:t>
            </w:r>
            <w:proofErr w:type="spellEnd"/>
            <w:r>
              <w:t xml:space="preserve"> &amp; obstetrics, Raeren, Belgium</w:t>
            </w:r>
          </w:p>
          <w:p w14:paraId="68A719DE" w14:textId="27CA402C" w:rsidR="00FC64B2" w:rsidRDefault="00FC64B2" w:rsidP="00963827">
            <w:pPr>
              <w:pStyle w:val="BodyText"/>
            </w:pPr>
            <w:r>
              <w:t xml:space="preserve">2024 OsEAN meeting and Open forum lecturer, Models in Osteopathy, </w:t>
            </w:r>
            <w:proofErr w:type="spellStart"/>
            <w:r>
              <w:t>Saronno</w:t>
            </w:r>
            <w:proofErr w:type="spellEnd"/>
            <w:r>
              <w:t>, Italy</w:t>
            </w:r>
          </w:p>
          <w:p w14:paraId="26B5AF73" w14:textId="687F1620" w:rsidR="00781B84" w:rsidRDefault="00781B84" w:rsidP="00963827">
            <w:pPr>
              <w:pStyle w:val="BodyText"/>
            </w:pPr>
            <w:r>
              <w:t xml:space="preserve">2024 OsEAN think tank in the Alps, </w:t>
            </w:r>
            <w:proofErr w:type="spellStart"/>
            <w:r w:rsidRPr="00781B84">
              <w:t>Valazza</w:t>
            </w:r>
            <w:proofErr w:type="spellEnd"/>
            <w:r>
              <w:t>, Italy</w:t>
            </w:r>
          </w:p>
          <w:p w14:paraId="211A93D4" w14:textId="5966BEFD" w:rsidR="00FC64B2" w:rsidRDefault="00FC64B2" w:rsidP="00963827">
            <w:pPr>
              <w:pStyle w:val="BodyText"/>
            </w:pPr>
            <w:r>
              <w:t xml:space="preserve">2024 Parasympathetic manipulations, University of </w:t>
            </w:r>
            <w:proofErr w:type="spellStart"/>
            <w:r>
              <w:t>Szczezin</w:t>
            </w:r>
            <w:proofErr w:type="spellEnd"/>
            <w:r>
              <w:t>, Poland</w:t>
            </w:r>
          </w:p>
          <w:p w14:paraId="2CE83244" w14:textId="71C4EDEC" w:rsidR="00FC64B2" w:rsidRDefault="00FC64B2" w:rsidP="00963827">
            <w:pPr>
              <w:pStyle w:val="BodyText"/>
            </w:pPr>
            <w:r>
              <w:t>2024 OSD conference Neurology meets osteopathy, lecturer, Berlin, Germany</w:t>
            </w:r>
          </w:p>
          <w:p w14:paraId="118CA014" w14:textId="7E4AE057" w:rsidR="00FC64B2" w:rsidRDefault="00FC64B2" w:rsidP="00FC64B2">
            <w:pPr>
              <w:pStyle w:val="BodyText"/>
            </w:pPr>
            <w:r>
              <w:t>2024 Biomarkers 2, lung &amp; colon, Raeren, Belgium</w:t>
            </w:r>
          </w:p>
          <w:p w14:paraId="31E00138" w14:textId="67152A22" w:rsidR="00FC64B2" w:rsidRDefault="00FC64B2" w:rsidP="00963827">
            <w:pPr>
              <w:pStyle w:val="BodyText"/>
            </w:pPr>
            <w:r>
              <w:t xml:space="preserve">2024 Body&amp; Mind </w:t>
            </w:r>
            <w:r w:rsidR="004036D1">
              <w:t>conference</w:t>
            </w:r>
            <w:r>
              <w:t>, lecturer, Manchester, United Kingdom</w:t>
            </w:r>
          </w:p>
          <w:p w14:paraId="7B3E4355" w14:textId="0CE31AF2" w:rsidR="00FC64B2" w:rsidRDefault="004036D1" w:rsidP="00963827">
            <w:pPr>
              <w:pStyle w:val="BodyText"/>
            </w:pPr>
            <w:r>
              <w:t>2024 Manipulations for tall and heavy patients, Raeren, Belgium</w:t>
            </w:r>
          </w:p>
          <w:p w14:paraId="1F1FBF68" w14:textId="5E2E61BB" w:rsidR="004036D1" w:rsidRDefault="00781B84" w:rsidP="00963827">
            <w:pPr>
              <w:pStyle w:val="BodyText"/>
            </w:pPr>
            <w:r>
              <w:t>2024 Osteopathic field work kite surfers, Swakopmund, Namibia</w:t>
            </w:r>
          </w:p>
          <w:p w14:paraId="43474EAF" w14:textId="77777777" w:rsidR="007E77F6" w:rsidRDefault="007E77F6" w:rsidP="007E77F6">
            <w:pPr>
              <w:pStyle w:val="BodyText"/>
            </w:pPr>
            <w:r>
              <w:t>2025 Fluid-build-up compression manipulations spine, Krakau, Poland</w:t>
            </w:r>
          </w:p>
          <w:p w14:paraId="4D89FA6E" w14:textId="7374AEB0" w:rsidR="007E77F6" w:rsidRPr="0023014E" w:rsidRDefault="007E77F6" w:rsidP="00963827">
            <w:pPr>
              <w:pStyle w:val="BodyText"/>
            </w:pPr>
            <w:r w:rsidRPr="0023014E">
              <w:t>2025 Dissection structural &amp; visceral, University of Antwerp, Antwerp, Belgium</w:t>
            </w:r>
          </w:p>
          <w:p w14:paraId="763D33CB" w14:textId="1662E63E" w:rsidR="007E77F6" w:rsidRDefault="007E77F6" w:rsidP="00963827">
            <w:pPr>
              <w:pStyle w:val="BodyText"/>
            </w:pPr>
            <w:r w:rsidRPr="007E77F6">
              <w:t xml:space="preserve">2025 </w:t>
            </w:r>
            <w:r>
              <w:t>Biomarkers 3, kidney &amp; bladder, Raeren, Belgium</w:t>
            </w:r>
          </w:p>
          <w:p w14:paraId="668BF52C" w14:textId="2E927692" w:rsidR="007E77F6" w:rsidRDefault="007E77F6" w:rsidP="00963827">
            <w:pPr>
              <w:pStyle w:val="BodyText"/>
            </w:pPr>
            <w:r>
              <w:t>2025 Osteopathy &amp; cancer, Raeren, Belgium</w:t>
            </w:r>
          </w:p>
          <w:p w14:paraId="55DBD714" w14:textId="4B42B8C5" w:rsidR="007E77F6" w:rsidRDefault="007E77F6" w:rsidP="00963827">
            <w:pPr>
              <w:pStyle w:val="BodyText"/>
            </w:pPr>
            <w:r>
              <w:t xml:space="preserve">2025 Osteopathic integration, </w:t>
            </w:r>
            <w:proofErr w:type="spellStart"/>
            <w:r>
              <w:t>Metropolia</w:t>
            </w:r>
            <w:proofErr w:type="spellEnd"/>
            <w:r>
              <w:t xml:space="preserve"> university, Helsinki. Finland</w:t>
            </w:r>
          </w:p>
          <w:p w14:paraId="66EEEA44" w14:textId="623C6EB2" w:rsidR="007E77F6" w:rsidRDefault="007E77F6" w:rsidP="00963827">
            <w:pPr>
              <w:pStyle w:val="BodyText"/>
            </w:pPr>
            <w:r>
              <w:t>2025 Pediatric dissection, University of medicine, Murcia, Spain</w:t>
            </w:r>
          </w:p>
          <w:p w14:paraId="7B198C18" w14:textId="52F278EC" w:rsidR="007E77F6" w:rsidRDefault="007E77F6" w:rsidP="00963827">
            <w:pPr>
              <w:pStyle w:val="BodyText"/>
            </w:pPr>
            <w:r>
              <w:t>2025 Fluid-build-up compression manipulations extremities, Krakau, Poland</w:t>
            </w:r>
          </w:p>
          <w:p w14:paraId="2F02E4A8" w14:textId="615533CA" w:rsidR="007E77F6" w:rsidRDefault="007E77F6" w:rsidP="00963827">
            <w:pPr>
              <w:pStyle w:val="BodyText"/>
            </w:pPr>
            <w:r>
              <w:t>2025 OsEAN board &amp; all members meeting, Bordeaux, France</w:t>
            </w:r>
          </w:p>
          <w:p w14:paraId="403EC65F" w14:textId="2B1ED048" w:rsidR="007E77F6" w:rsidRDefault="007E77F6" w:rsidP="00963827">
            <w:pPr>
              <w:pStyle w:val="BodyText"/>
            </w:pPr>
            <w:r>
              <w:t>2025 Osteopathic field work kite surfers, Dakhla, Western Sahara</w:t>
            </w:r>
          </w:p>
          <w:p w14:paraId="3FD66E25" w14:textId="3C1A6117" w:rsidR="007E77F6" w:rsidRDefault="007E77F6" w:rsidP="00963827">
            <w:pPr>
              <w:pStyle w:val="BodyText"/>
            </w:pPr>
            <w:r>
              <w:t xml:space="preserve">2025 </w:t>
            </w:r>
            <w:proofErr w:type="spellStart"/>
            <w:r>
              <w:t>Glymhatics</w:t>
            </w:r>
            <w:proofErr w:type="spellEnd"/>
            <w:r>
              <w:t xml:space="preserve">: ME, PTSS, CFS and </w:t>
            </w:r>
            <w:proofErr w:type="spellStart"/>
            <w:r>
              <w:t>fibrmyalgia</w:t>
            </w:r>
            <w:proofErr w:type="spellEnd"/>
            <w:r>
              <w:t xml:space="preserve">, </w:t>
            </w:r>
            <w:proofErr w:type="spellStart"/>
            <w:r>
              <w:t>Raeren</w:t>
            </w:r>
            <w:proofErr w:type="spellEnd"/>
            <w:r>
              <w:t>, Belgium</w:t>
            </w:r>
          </w:p>
          <w:p w14:paraId="30684623" w14:textId="1C078175" w:rsidR="007E77F6" w:rsidRDefault="007E77F6" w:rsidP="007E77F6">
            <w:pPr>
              <w:pStyle w:val="BodyText"/>
            </w:pPr>
            <w:r>
              <w:t>2025 Fluid-build-up compression manipulations extremities, Bratislava, Slovakia</w:t>
            </w:r>
          </w:p>
          <w:p w14:paraId="32606E60" w14:textId="1890BA6D" w:rsidR="007E77F6" w:rsidRDefault="007E77F6" w:rsidP="007E77F6">
            <w:pPr>
              <w:pStyle w:val="BodyText"/>
            </w:pPr>
            <w:r>
              <w:lastRenderedPageBreak/>
              <w:t>2025 Legacy festival, osteopath for artists, Mol, Belgium</w:t>
            </w:r>
          </w:p>
          <w:p w14:paraId="3153590F" w14:textId="77777777" w:rsidR="007E77F6" w:rsidRDefault="007E77F6" w:rsidP="007E77F6">
            <w:pPr>
              <w:pStyle w:val="BodyText"/>
            </w:pPr>
            <w:r>
              <w:t>2025 Graspop Metal Meeting, osteopath for artists, Dessel, Belgium</w:t>
            </w:r>
          </w:p>
          <w:p w14:paraId="2F52DDA4" w14:textId="5581D5A4" w:rsidR="007E77F6" w:rsidRDefault="007E77F6" w:rsidP="007E77F6">
            <w:pPr>
              <w:pStyle w:val="BodyText"/>
            </w:pPr>
            <w:r>
              <w:t>2025 PTRM: manipulations</w:t>
            </w:r>
            <w:r w:rsidR="002A118B">
              <w:t>, the bigger picture</w:t>
            </w:r>
            <w:r>
              <w:t>, keynote speaker, New York, USA</w:t>
            </w:r>
          </w:p>
          <w:p w14:paraId="03FD9CCE" w14:textId="4549158B" w:rsidR="002A118B" w:rsidRDefault="002A118B" w:rsidP="002A118B">
            <w:pPr>
              <w:pStyle w:val="BodyText"/>
            </w:pPr>
            <w:r>
              <w:t xml:space="preserve">2025 </w:t>
            </w:r>
            <w:r w:rsidR="00A54F9F">
              <w:t>Osteopathy &amp; animals, Bordeaux, France</w:t>
            </w:r>
          </w:p>
          <w:p w14:paraId="2ED200F3" w14:textId="7FCD9F9B" w:rsidR="00A54F9F" w:rsidRDefault="00A54F9F" w:rsidP="00A54F9F">
            <w:pPr>
              <w:pStyle w:val="BodyText"/>
            </w:pPr>
            <w:r>
              <w:t xml:space="preserve">2025 </w:t>
            </w:r>
            <w:r>
              <w:t>Tomorrowland</w:t>
            </w:r>
            <w:r>
              <w:t xml:space="preserve">, </w:t>
            </w:r>
            <w:r>
              <w:t>osteopath for artists, Boom, Belgium</w:t>
            </w:r>
          </w:p>
          <w:p w14:paraId="7D70D7E0" w14:textId="156C47FA" w:rsidR="00A54F9F" w:rsidRDefault="00A54F9F" w:rsidP="002A118B">
            <w:pPr>
              <w:pStyle w:val="BodyText"/>
            </w:pPr>
            <w:r>
              <w:t>2025 The Iceland Trail, osteopathic fieldwork, Reykjavik, Iceland</w:t>
            </w:r>
          </w:p>
          <w:p w14:paraId="2D7A4511" w14:textId="77777777" w:rsidR="00A54F9F" w:rsidRDefault="00A54F9F" w:rsidP="00A54F9F">
            <w:pPr>
              <w:pStyle w:val="BodyText"/>
            </w:pPr>
            <w:r>
              <w:t>2025 Fluid-build-up compression manipulations spine, Krakau, Poland</w:t>
            </w:r>
          </w:p>
          <w:p w14:paraId="06C792B2" w14:textId="7301AA3E" w:rsidR="007E77F6" w:rsidRDefault="00A54F9F" w:rsidP="007E77F6">
            <w:pPr>
              <w:pStyle w:val="BodyText"/>
            </w:pPr>
            <w:r>
              <w:t>2025 Osteopathy &amp; children with special needs, Denpasar, Bali</w:t>
            </w:r>
          </w:p>
          <w:p w14:paraId="34296FB7" w14:textId="1EB70075" w:rsidR="00A54F9F" w:rsidRPr="00A54F9F" w:rsidRDefault="00A54F9F" w:rsidP="00A54F9F">
            <w:pPr>
              <w:pStyle w:val="BodyText"/>
              <w:rPr>
                <w:lang w:val="nl-NL"/>
              </w:rPr>
            </w:pPr>
            <w:r w:rsidRPr="00A54F9F">
              <w:rPr>
                <w:lang w:val="nl-NL"/>
              </w:rPr>
              <w:t xml:space="preserve">2025 </w:t>
            </w:r>
            <w:proofErr w:type="spellStart"/>
            <w:r w:rsidRPr="00A54F9F">
              <w:rPr>
                <w:lang w:val="nl-NL"/>
              </w:rPr>
              <w:t>Biomarkers</w:t>
            </w:r>
            <w:proofErr w:type="spellEnd"/>
            <w:r w:rsidRPr="00A54F9F">
              <w:rPr>
                <w:lang w:val="nl-NL"/>
              </w:rPr>
              <w:t xml:space="preserve"> </w:t>
            </w:r>
            <w:r w:rsidRPr="00A54F9F">
              <w:rPr>
                <w:lang w:val="nl-NL"/>
              </w:rPr>
              <w:t>4</w:t>
            </w:r>
            <w:r w:rsidRPr="00A54F9F">
              <w:rPr>
                <w:lang w:val="nl-NL"/>
              </w:rPr>
              <w:t xml:space="preserve">, </w:t>
            </w:r>
            <w:proofErr w:type="spellStart"/>
            <w:r w:rsidRPr="00A54F9F">
              <w:rPr>
                <w:lang w:val="nl-NL"/>
              </w:rPr>
              <w:t>liver</w:t>
            </w:r>
            <w:proofErr w:type="spellEnd"/>
            <w:r w:rsidRPr="00A54F9F">
              <w:rPr>
                <w:lang w:val="nl-NL"/>
              </w:rPr>
              <w:t xml:space="preserve"> &amp; </w:t>
            </w:r>
            <w:proofErr w:type="spellStart"/>
            <w:r w:rsidRPr="00A54F9F">
              <w:rPr>
                <w:lang w:val="nl-NL"/>
              </w:rPr>
              <w:t>gall</w:t>
            </w:r>
            <w:r w:rsidRPr="00A54F9F">
              <w:rPr>
                <w:lang w:val="nl-NL"/>
              </w:rPr>
              <w:t>bladder</w:t>
            </w:r>
            <w:proofErr w:type="spellEnd"/>
            <w:r w:rsidRPr="00A54F9F">
              <w:rPr>
                <w:lang w:val="nl-NL"/>
              </w:rPr>
              <w:t>, Raeren, Belgium</w:t>
            </w:r>
          </w:p>
          <w:p w14:paraId="1F30602F" w14:textId="5F13844C" w:rsidR="00A54F9F" w:rsidRDefault="00A54F9F" w:rsidP="007E77F6">
            <w:pPr>
              <w:pStyle w:val="BodyText"/>
            </w:pPr>
            <w:r w:rsidRPr="00A54F9F">
              <w:t xml:space="preserve">2025 Metameres, </w:t>
            </w:r>
            <w:proofErr w:type="spellStart"/>
            <w:r w:rsidRPr="00A54F9F">
              <w:t>Raeren</w:t>
            </w:r>
            <w:proofErr w:type="spellEnd"/>
            <w:r w:rsidRPr="00A54F9F">
              <w:t>, Be</w:t>
            </w:r>
            <w:r>
              <w:t>lgium</w:t>
            </w:r>
          </w:p>
          <w:p w14:paraId="386F3031" w14:textId="6BA7BF1A" w:rsidR="00A54F9F" w:rsidRDefault="00A54F9F" w:rsidP="00A54F9F">
            <w:pPr>
              <w:pStyle w:val="BodyText"/>
            </w:pPr>
            <w:r>
              <w:t xml:space="preserve">2025 Fluid-build-up compression manipulations </w:t>
            </w:r>
            <w:r>
              <w:t>extremities</w:t>
            </w:r>
            <w:r>
              <w:t>, Krakau, Poland</w:t>
            </w:r>
          </w:p>
          <w:p w14:paraId="1A97EE39" w14:textId="526AD503" w:rsidR="00A54F9F" w:rsidRDefault="00A54F9F" w:rsidP="007E77F6">
            <w:pPr>
              <w:pStyle w:val="BodyText"/>
            </w:pPr>
            <w:r>
              <w:t xml:space="preserve">2025 </w:t>
            </w:r>
            <w:r w:rsidR="00DE5DBE">
              <w:t>Compensatory systems of the body in osteopathy, Zagreb, Croatia</w:t>
            </w:r>
          </w:p>
          <w:p w14:paraId="6849F6D0" w14:textId="5901E994" w:rsidR="00DE5DBE" w:rsidRDefault="00DE5DBE" w:rsidP="007E77F6">
            <w:pPr>
              <w:pStyle w:val="BodyText"/>
            </w:pPr>
            <w:r>
              <w:t>2025 OsEAN board &amp; all members live meeting, Zagreb, Croatia</w:t>
            </w:r>
          </w:p>
          <w:p w14:paraId="6708284A" w14:textId="0FA74AFD" w:rsidR="00DE5DBE" w:rsidRDefault="00DE5DBE" w:rsidP="007E77F6">
            <w:pPr>
              <w:pStyle w:val="BodyText"/>
            </w:pPr>
            <w:r>
              <w:t>2025 Gynecology &amp; obstetrics and osteopathy, Raeren, Belgium</w:t>
            </w:r>
          </w:p>
          <w:p w14:paraId="04A737CD" w14:textId="7A8DE82E" w:rsidR="00DE5DBE" w:rsidRDefault="00DE5DBE" w:rsidP="007E77F6">
            <w:pPr>
              <w:pStyle w:val="BodyText"/>
            </w:pPr>
            <w:r>
              <w:t>2025 OSD conference Pediatrics &amp; osteopathy, workshop lecturer, Berlin, Germany</w:t>
            </w:r>
          </w:p>
          <w:p w14:paraId="09FCD222" w14:textId="19F4F042" w:rsidR="00DE5DBE" w:rsidRDefault="00DE5DBE" w:rsidP="007E77F6">
            <w:pPr>
              <w:pStyle w:val="BodyText"/>
            </w:pPr>
            <w:r>
              <w:t>2025 25 years of OsEAN, online lecture &amp; discussion</w:t>
            </w:r>
          </w:p>
          <w:p w14:paraId="1E2CD40A" w14:textId="29C92D94" w:rsidR="00DE5DBE" w:rsidRPr="00A54F9F" w:rsidRDefault="00DE5DBE" w:rsidP="00DE5DBE">
            <w:pPr>
              <w:pStyle w:val="BodyText"/>
            </w:pPr>
            <w:r>
              <w:t xml:space="preserve">2025 </w:t>
            </w:r>
            <w:r>
              <w:t>Osteopathic reasoning for MD’s</w:t>
            </w:r>
            <w:r>
              <w:t>, Bratislava, Slovakia</w:t>
            </w:r>
          </w:p>
          <w:p w14:paraId="1531A850" w14:textId="2FFC1F0F" w:rsidR="00DE5DBE" w:rsidRPr="00A54F9F" w:rsidRDefault="00DE5DBE" w:rsidP="007E77F6">
            <w:pPr>
              <w:pStyle w:val="BodyText"/>
            </w:pPr>
            <w:r>
              <w:t>2025 Applied neurology, Bratislava, Slovakia</w:t>
            </w:r>
          </w:p>
          <w:p w14:paraId="2B317743" w14:textId="6252140A" w:rsidR="00A54F9F" w:rsidRDefault="00A54F9F" w:rsidP="00A54F9F">
            <w:pPr>
              <w:pStyle w:val="BodyText"/>
            </w:pPr>
            <w:r w:rsidRPr="007E77F6">
              <w:t xml:space="preserve">2025 </w:t>
            </w:r>
            <w:r>
              <w:t xml:space="preserve">Biomarkers </w:t>
            </w:r>
            <w:r>
              <w:t>5</w:t>
            </w:r>
            <w:r>
              <w:t xml:space="preserve">, </w:t>
            </w:r>
            <w:r>
              <w:t>pericard &amp; tenue</w:t>
            </w:r>
            <w:r>
              <w:t xml:space="preserve">, </w:t>
            </w:r>
            <w:proofErr w:type="spellStart"/>
            <w:r>
              <w:t>Raeren</w:t>
            </w:r>
            <w:proofErr w:type="spellEnd"/>
            <w:r>
              <w:t>, Belgium</w:t>
            </w:r>
          </w:p>
          <w:p w14:paraId="408C3EC4" w14:textId="77777777" w:rsidR="007E77F6" w:rsidRDefault="007E77F6" w:rsidP="007E77F6">
            <w:pPr>
              <w:pStyle w:val="BodyText"/>
            </w:pPr>
          </w:p>
          <w:p w14:paraId="65530C8F" w14:textId="77777777" w:rsidR="007E77F6" w:rsidRDefault="007E77F6" w:rsidP="00963827">
            <w:pPr>
              <w:pStyle w:val="BodyText"/>
            </w:pPr>
          </w:p>
          <w:p w14:paraId="62825097" w14:textId="77777777" w:rsidR="00C7752E" w:rsidRPr="00DB1321" w:rsidRDefault="00C7752E" w:rsidP="00963827">
            <w:pPr>
              <w:pStyle w:val="BodyText"/>
            </w:pPr>
          </w:p>
          <w:p w14:paraId="2AF2D6D1" w14:textId="77777777" w:rsidR="00D56B13" w:rsidRPr="00DB1321" w:rsidRDefault="006E7B35" w:rsidP="00D56B13">
            <w:pPr>
              <w:pStyle w:val="SectionTitle"/>
            </w:pPr>
            <w:r>
              <w:t xml:space="preserve">Written Material </w:t>
            </w:r>
            <w:r w:rsidR="00D56B13" w:rsidRPr="00DB1321">
              <w:t>produced</w:t>
            </w:r>
          </w:p>
          <w:p w14:paraId="4127E319" w14:textId="77777777" w:rsidR="006E7B35" w:rsidRDefault="006E7B35" w:rsidP="00D56B13">
            <w:pPr>
              <w:pStyle w:val="Objective"/>
            </w:pPr>
          </w:p>
          <w:p w14:paraId="32400163" w14:textId="77777777" w:rsidR="00D56B13" w:rsidRDefault="00C521B4" w:rsidP="00D56B13">
            <w:pPr>
              <w:pStyle w:val="Objective"/>
            </w:pPr>
            <w:r>
              <w:t xml:space="preserve">Osteopathic techniques </w:t>
            </w:r>
            <w:r w:rsidR="008F265E">
              <w:t xml:space="preserve">full </w:t>
            </w:r>
            <w:r>
              <w:t>musculoskeletal system</w:t>
            </w:r>
            <w:r w:rsidR="00B87612">
              <w:t>,</w:t>
            </w:r>
            <w:r>
              <w:t xml:space="preserve"> power point.</w:t>
            </w:r>
          </w:p>
          <w:p w14:paraId="5C81FB7E" w14:textId="77777777" w:rsidR="0026617A" w:rsidRDefault="00195E5A" w:rsidP="0026617A">
            <w:pPr>
              <w:pStyle w:val="Achievement"/>
              <w:numPr>
                <w:ilvl w:val="0"/>
                <w:numId w:val="0"/>
              </w:numPr>
            </w:pPr>
            <w:r>
              <w:t>Research project:</w:t>
            </w:r>
            <w:r w:rsidR="0026617A">
              <w:t xml:space="preserve"> Investigation of the potential effect of a set of osteopathic techniques on specific parameters of the activity of the autonomous nervous system. Research title: The effect of the compression of the fourth ventricle technique and thoracic sympathetic inhibition techniques on the blood pressure, the heart rate and the galvanic skin resistance: a randomized </w:t>
            </w:r>
            <w:r w:rsidR="00BD6E8F">
              <w:t>sham-controlled</w:t>
            </w:r>
            <w:r w:rsidR="0026617A">
              <w:t xml:space="preserve"> trial.</w:t>
            </w:r>
          </w:p>
          <w:p w14:paraId="019A0A63" w14:textId="77777777" w:rsidR="00100F0F" w:rsidRDefault="00195E5A" w:rsidP="00100F0F">
            <w:pPr>
              <w:pStyle w:val="BodyText"/>
            </w:pPr>
            <w:r>
              <w:t xml:space="preserve">Research project: </w:t>
            </w:r>
            <w:r w:rsidR="00100F0F" w:rsidRPr="00100F0F">
              <w:t>R</w:t>
            </w:r>
            <w:r w:rsidR="00100F0F">
              <w:t xml:space="preserve">esearch on the influence of osteopathic techniques in acoustic voice parameters and ease of voice, </w:t>
            </w:r>
            <w:r w:rsidR="00100F0F" w:rsidRPr="00100F0F">
              <w:t xml:space="preserve">A study of the effects on acoustic voice parameters and the ease of voice of osteopathic techniques at the throat, neck and head area versus placebo treatment in </w:t>
            </w:r>
            <w:r w:rsidR="00775809" w:rsidRPr="00100F0F">
              <w:t>non-trained</w:t>
            </w:r>
            <w:r w:rsidR="00100F0F" w:rsidRPr="00100F0F">
              <w:t xml:space="preserve">, </w:t>
            </w:r>
            <w:r w:rsidR="00775809" w:rsidRPr="00100F0F">
              <w:lastRenderedPageBreak/>
              <w:t>non-pathologic</w:t>
            </w:r>
            <w:r w:rsidR="00100F0F" w:rsidRPr="00100F0F">
              <w:t xml:space="preserve"> female subjects</w:t>
            </w:r>
          </w:p>
          <w:p w14:paraId="0D8D23E0" w14:textId="77777777" w:rsidR="006E7B35" w:rsidRPr="00100F0F" w:rsidRDefault="006E7B35" w:rsidP="00100F0F">
            <w:pPr>
              <w:pStyle w:val="BodyText"/>
            </w:pPr>
          </w:p>
          <w:p w14:paraId="7AA60CC8" w14:textId="77777777" w:rsidR="00D56B13" w:rsidRPr="00DB1321" w:rsidRDefault="00D56B13" w:rsidP="00D56B13">
            <w:pPr>
              <w:pStyle w:val="SectionTitle"/>
            </w:pPr>
            <w:r w:rsidRPr="00DB1321">
              <w:t>NEW MATERIAL</w:t>
            </w:r>
            <w:r w:rsidR="00B87612">
              <w:t xml:space="preserve"> &amp; concepts</w:t>
            </w:r>
            <w:r w:rsidRPr="00DB1321">
              <w:t xml:space="preserve"> (IN PRODUCTION) </w:t>
            </w:r>
          </w:p>
          <w:p w14:paraId="4F455A24" w14:textId="77777777" w:rsidR="006E7B35" w:rsidRDefault="006E7B35" w:rsidP="008F265E">
            <w:pPr>
              <w:pStyle w:val="Objective"/>
            </w:pPr>
          </w:p>
          <w:p w14:paraId="329FF484" w14:textId="77777777" w:rsidR="008F265E" w:rsidRDefault="008F265E" w:rsidP="008F265E">
            <w:pPr>
              <w:pStyle w:val="Objective"/>
            </w:pPr>
            <w:r>
              <w:t>Osteopathic reasoning in Biomechanics, 2013-14</w:t>
            </w:r>
            <w:r w:rsidR="000A27B7">
              <w:t>-15</w:t>
            </w:r>
          </w:p>
          <w:p w14:paraId="3D7432D6" w14:textId="77777777" w:rsidR="00D56B13" w:rsidRPr="00DB1321" w:rsidRDefault="008F265E" w:rsidP="008F265E">
            <w:pPr>
              <w:pStyle w:val="Objective"/>
            </w:pPr>
            <w:r>
              <w:t>App Osteopathic techniques musculoskeletal syste</w:t>
            </w:r>
            <w:r w:rsidR="00430814">
              <w:t>m, filming 2013</w:t>
            </w:r>
            <w:r w:rsidR="000A27B7">
              <w:t xml:space="preserve"> to current date</w:t>
            </w:r>
            <w:r w:rsidR="00195E5A">
              <w:t>, production to be established</w:t>
            </w:r>
          </w:p>
          <w:p w14:paraId="2DCF0F24" w14:textId="77777777" w:rsidR="00D56B13" w:rsidRDefault="00D72282" w:rsidP="00D56B13">
            <w:pPr>
              <w:pStyle w:val="BodyText"/>
            </w:pPr>
            <w:r>
              <w:t>‘</w:t>
            </w:r>
            <w:r w:rsidR="007E5228" w:rsidRPr="007E5228">
              <w:t>High Velocity Low Amplitude Mid-Range Manipulations</w:t>
            </w:r>
            <w:r>
              <w:t>’</w:t>
            </w:r>
            <w:r w:rsidR="007E5228">
              <w:t xml:space="preserve"> concept</w:t>
            </w:r>
            <w:r>
              <w:t>, 2013-14</w:t>
            </w:r>
          </w:p>
          <w:p w14:paraId="7B8491EB" w14:textId="77777777" w:rsidR="006E7B35" w:rsidRDefault="000A27B7" w:rsidP="00D56B13">
            <w:pPr>
              <w:pStyle w:val="BodyText"/>
            </w:pPr>
            <w:r>
              <w:t>Fluid build-up manipulations techniques; zero thrust techniques</w:t>
            </w:r>
            <w:r w:rsidR="00DA4D2A">
              <w:t>, 2015-16</w:t>
            </w:r>
          </w:p>
          <w:p w14:paraId="27DEED44" w14:textId="0EDEBD06" w:rsidR="00DA4D2A" w:rsidRDefault="00F44001" w:rsidP="00D56B13">
            <w:pPr>
              <w:pStyle w:val="BodyText"/>
            </w:pPr>
            <w:r>
              <w:t xml:space="preserve">First Aid </w:t>
            </w:r>
            <w:proofErr w:type="gramStart"/>
            <w:r>
              <w:t>In</w:t>
            </w:r>
            <w:proofErr w:type="gramEnd"/>
            <w:r>
              <w:t xml:space="preserve"> Rugby, theory &amp; workshop, 2017</w:t>
            </w:r>
          </w:p>
          <w:p w14:paraId="12064774" w14:textId="2D6FF5EE" w:rsidR="00992BC2" w:rsidRDefault="00992BC2" w:rsidP="00D56B13">
            <w:pPr>
              <w:pStyle w:val="BodyText"/>
            </w:pPr>
            <w:r>
              <w:t xml:space="preserve">Osteopathy in obstetrics &amp; </w:t>
            </w:r>
            <w:proofErr w:type="spellStart"/>
            <w:r>
              <w:t>gynaecology</w:t>
            </w:r>
            <w:proofErr w:type="spellEnd"/>
            <w:r>
              <w:t>, 2018</w:t>
            </w:r>
          </w:p>
          <w:p w14:paraId="09CB3FD3" w14:textId="6A6BADBF" w:rsidR="001D5B88" w:rsidRDefault="001D5B88" w:rsidP="00D56B13">
            <w:pPr>
              <w:pStyle w:val="BodyText"/>
            </w:pPr>
            <w:r>
              <w:t>Sports osteopathy, 2019</w:t>
            </w:r>
          </w:p>
          <w:p w14:paraId="3FF56016" w14:textId="61C2F285" w:rsidR="00992BC2" w:rsidRDefault="00992BC2" w:rsidP="00D56B13">
            <w:pPr>
              <w:pStyle w:val="BodyText"/>
            </w:pPr>
            <w:r>
              <w:t>Manipulations, the higher level &amp; insights, 2019</w:t>
            </w:r>
          </w:p>
          <w:p w14:paraId="7F73BCF7" w14:textId="6B97B855" w:rsidR="001D5B88" w:rsidRDefault="001D5B88" w:rsidP="00D56B13">
            <w:pPr>
              <w:pStyle w:val="BodyText"/>
            </w:pPr>
            <w:r>
              <w:t>Webinars cranial anatomy in 4 parts and a self-evaluation part, 2020</w:t>
            </w:r>
          </w:p>
          <w:p w14:paraId="54B0EFE2" w14:textId="11691BFF" w:rsidR="001D5B88" w:rsidRDefault="001D5B88" w:rsidP="00D56B13">
            <w:pPr>
              <w:pStyle w:val="BodyText"/>
            </w:pPr>
            <w:r>
              <w:t>Webinar in osteopathic semiology &amp; differential diagnosis, 2020</w:t>
            </w:r>
          </w:p>
          <w:p w14:paraId="0863B059" w14:textId="77D2C625" w:rsidR="00DD27F3" w:rsidRDefault="00DD27F3" w:rsidP="00D56B13">
            <w:pPr>
              <w:pStyle w:val="BodyText"/>
            </w:pPr>
            <w:r>
              <w:t>Webinar Visceral communication in clinical practice, Theory, 2020</w:t>
            </w:r>
          </w:p>
          <w:p w14:paraId="19F65A4C" w14:textId="27AA76B4" w:rsidR="00DD27F3" w:rsidRDefault="00DD27F3" w:rsidP="00DD27F3">
            <w:pPr>
              <w:pStyle w:val="BodyText"/>
            </w:pPr>
            <w:r>
              <w:t>Webinar Visceral communication in clinical practice, Workshop, 2020</w:t>
            </w:r>
          </w:p>
          <w:p w14:paraId="5198ADC8" w14:textId="50E2C960" w:rsidR="00954FD0" w:rsidRDefault="00954FD0" w:rsidP="00DD27F3">
            <w:pPr>
              <w:pStyle w:val="BodyText"/>
            </w:pPr>
            <w:r>
              <w:t>Webinar Osteopathic working principles of visceral techniques, 2020</w:t>
            </w:r>
          </w:p>
          <w:p w14:paraId="6C086ACE" w14:textId="3E0C11E4" w:rsidR="00DD27F3" w:rsidRDefault="00546922" w:rsidP="00D56B13">
            <w:pPr>
              <w:pStyle w:val="BodyText"/>
            </w:pPr>
            <w:r>
              <w:t>Visceral communication in the daily clinic: how to read the communication of the inner physician, 2021</w:t>
            </w:r>
          </w:p>
          <w:p w14:paraId="36A4E97E" w14:textId="213F3389" w:rsidR="001D5B88" w:rsidRDefault="00546922" w:rsidP="00D56B13">
            <w:pPr>
              <w:pStyle w:val="BodyText"/>
            </w:pPr>
            <w:r>
              <w:t>Cranial workgroup, bringing together international cranial teachers of OsEAN member schools and producing materials and didactics, 2021</w:t>
            </w:r>
          </w:p>
          <w:p w14:paraId="29C98A4E" w14:textId="53D4734A" w:rsidR="00546922" w:rsidRDefault="00546922" w:rsidP="00546922">
            <w:pPr>
              <w:pStyle w:val="BodyText"/>
            </w:pPr>
            <w:r>
              <w:t>Visceral workgroup, bringing together international visceral teachers of OsEAN member schools and producing materials and didactics, 2021</w:t>
            </w:r>
          </w:p>
          <w:p w14:paraId="79BF93E6" w14:textId="09FB28BB" w:rsidR="00546922" w:rsidRPr="00DB1321" w:rsidRDefault="00546922" w:rsidP="00546922">
            <w:pPr>
              <w:pStyle w:val="BodyText"/>
            </w:pPr>
            <w:r>
              <w:t>Structural workgroup, bringing together international structural teachers of OsEAN member schools and producing materials and didactics, 2022</w:t>
            </w:r>
          </w:p>
          <w:p w14:paraId="1857C224" w14:textId="61988CBB" w:rsidR="00546922" w:rsidRPr="00E51912" w:rsidRDefault="00E51912" w:rsidP="00546922">
            <w:pPr>
              <w:pStyle w:val="BodyText"/>
            </w:pPr>
            <w:r>
              <w:t>Reviewer of the article ‘</w:t>
            </w:r>
            <w:r w:rsidRPr="00E51912">
              <w:t>A Comprehensive Review of Clinical Experiences and Extracurricular Activities for US Premedical Students Applying to Osteopathic Medical Schools</w:t>
            </w:r>
            <w:r>
              <w:t xml:space="preserve">’, for the </w:t>
            </w:r>
            <w:r w:rsidRPr="00E51912">
              <w:t>Journal of Osteopathic Medicine</w:t>
            </w:r>
            <w:r>
              <w:t>, 2023</w:t>
            </w:r>
          </w:p>
          <w:p w14:paraId="7EA24EC1" w14:textId="77777777" w:rsidR="009D69E8" w:rsidRPr="00E51912" w:rsidRDefault="009D69E8" w:rsidP="009D69E8">
            <w:pPr>
              <w:pStyle w:val="BodyText"/>
            </w:pPr>
            <w:r>
              <w:t>Reviewer of the article ’</w:t>
            </w:r>
            <w:r w:rsidRPr="009D69E8">
              <w:t>A Comprehensive Review of Clinical Experiences and Extracurricular Activities for US Premedical Students Applying to Osteopathic Medical Schools</w:t>
            </w:r>
            <w:r>
              <w:t xml:space="preserve">’, for the </w:t>
            </w:r>
            <w:r w:rsidRPr="00E51912">
              <w:t>Journal of Osteopathic Medicine</w:t>
            </w:r>
            <w:r>
              <w:t>, 2023</w:t>
            </w:r>
          </w:p>
          <w:p w14:paraId="61408F1F" w14:textId="33B44C95" w:rsidR="009D69E8" w:rsidRPr="009D69E8" w:rsidRDefault="009D69E8" w:rsidP="00D56B13">
            <w:pPr>
              <w:pStyle w:val="BodyText"/>
            </w:pPr>
          </w:p>
          <w:p w14:paraId="2E411E26" w14:textId="77777777" w:rsidR="009D4AED" w:rsidRPr="00DB1321" w:rsidRDefault="001D28CA" w:rsidP="009D4AED">
            <w:pPr>
              <w:pStyle w:val="SectionTitle"/>
            </w:pPr>
            <w:r w:rsidRPr="00DB1321">
              <w:t>Languages</w:t>
            </w:r>
          </w:p>
        </w:tc>
      </w:tr>
      <w:tr w:rsidR="009D4AED" w:rsidRPr="00DB1321" w14:paraId="753F33C4" w14:textId="77777777" w:rsidTr="00D72282">
        <w:trPr>
          <w:gridAfter w:val="1"/>
          <w:wAfter w:w="10" w:type="dxa"/>
          <w:trHeight w:val="1820"/>
        </w:trPr>
        <w:tc>
          <w:tcPr>
            <w:tcW w:w="2160" w:type="dxa"/>
          </w:tcPr>
          <w:p w14:paraId="761E4BE1" w14:textId="37D8B670" w:rsidR="009D4AED" w:rsidRPr="00DB1321" w:rsidRDefault="009D4AED"/>
        </w:tc>
        <w:tc>
          <w:tcPr>
            <w:tcW w:w="6650" w:type="dxa"/>
          </w:tcPr>
          <w:p w14:paraId="0351F6B8" w14:textId="77777777" w:rsidR="006E7B35" w:rsidRDefault="006E7B35" w:rsidP="00DF2A6B">
            <w:pPr>
              <w:pStyle w:val="Objective"/>
              <w:spacing w:line="240" w:lineRule="auto"/>
            </w:pPr>
          </w:p>
          <w:p w14:paraId="7A72AD9B" w14:textId="77777777" w:rsidR="00DF2A6B" w:rsidRPr="00DB1321" w:rsidRDefault="001D28CA" w:rsidP="00DF2A6B">
            <w:pPr>
              <w:pStyle w:val="Objective"/>
              <w:spacing w:line="240" w:lineRule="auto"/>
            </w:pPr>
            <w:r w:rsidRPr="00DB1321">
              <w:t>Dutch</w:t>
            </w:r>
            <w:r w:rsidR="00ED15F7" w:rsidRPr="00DB1321">
              <w:t xml:space="preserve">: </w:t>
            </w:r>
            <w:r w:rsidRPr="00DB1321">
              <w:t>Mother tongue</w:t>
            </w:r>
          </w:p>
          <w:p w14:paraId="1C7B1F6E" w14:textId="77777777" w:rsidR="00DB2607" w:rsidRPr="00DB1321" w:rsidRDefault="001D28CA" w:rsidP="00DF2A6B">
            <w:pPr>
              <w:pStyle w:val="Objective"/>
              <w:spacing w:line="240" w:lineRule="auto"/>
            </w:pPr>
            <w:r w:rsidRPr="00DB1321">
              <w:t>French</w:t>
            </w:r>
            <w:r w:rsidR="00ED15F7" w:rsidRPr="00DB1321">
              <w:t xml:space="preserve">: </w:t>
            </w:r>
            <w:r w:rsidR="004D40CE" w:rsidRPr="00DB1321">
              <w:t>Basic</w:t>
            </w:r>
          </w:p>
          <w:p w14:paraId="3A717CC7" w14:textId="77777777" w:rsidR="00DB2607" w:rsidRPr="00DB1321" w:rsidRDefault="001D28CA" w:rsidP="00DF2A6B">
            <w:pPr>
              <w:pStyle w:val="BodyText"/>
              <w:spacing w:line="240" w:lineRule="auto"/>
            </w:pPr>
            <w:r w:rsidRPr="00DB1321">
              <w:t>German</w:t>
            </w:r>
            <w:r w:rsidR="00ED15F7" w:rsidRPr="00DB1321">
              <w:t xml:space="preserve">: </w:t>
            </w:r>
            <w:r w:rsidR="008B3912" w:rsidRPr="00DB1321">
              <w:t>Bas</w:t>
            </w:r>
            <w:r w:rsidRPr="00DB1321">
              <w:t>ics</w:t>
            </w:r>
          </w:p>
          <w:p w14:paraId="2ECCB284" w14:textId="77777777" w:rsidR="004D40CE" w:rsidRPr="00DB1321" w:rsidRDefault="004D40CE" w:rsidP="004D40CE">
            <w:pPr>
              <w:pStyle w:val="BodyText"/>
              <w:spacing w:line="240" w:lineRule="auto"/>
            </w:pPr>
            <w:r w:rsidRPr="00DB1321">
              <w:t>English: Fluent</w:t>
            </w:r>
          </w:p>
          <w:p w14:paraId="7DE92BB8" w14:textId="77777777" w:rsidR="004D40CE" w:rsidRPr="00DB1321" w:rsidRDefault="004D40CE" w:rsidP="00DF2A6B">
            <w:pPr>
              <w:pStyle w:val="BodyText"/>
              <w:spacing w:line="240" w:lineRule="auto"/>
            </w:pPr>
          </w:p>
        </w:tc>
      </w:tr>
      <w:tr w:rsidR="009D4AED" w:rsidRPr="00DB1321" w14:paraId="07B2F79A" w14:textId="77777777" w:rsidTr="00D72282">
        <w:tc>
          <w:tcPr>
            <w:tcW w:w="8820" w:type="dxa"/>
            <w:gridSpan w:val="3"/>
          </w:tcPr>
          <w:p w14:paraId="14B1E536" w14:textId="77777777" w:rsidR="009D4AED" w:rsidRPr="00DB1321" w:rsidRDefault="007D7070" w:rsidP="009D4AED">
            <w:pPr>
              <w:pStyle w:val="SectionTitle"/>
            </w:pPr>
            <w:r w:rsidRPr="00DB1321">
              <w:t>Inter</w:t>
            </w:r>
            <w:r w:rsidR="001D28CA" w:rsidRPr="00DB1321">
              <w:t>sts</w:t>
            </w:r>
          </w:p>
        </w:tc>
      </w:tr>
      <w:tr w:rsidR="009D4AED" w:rsidRPr="00DB1321" w14:paraId="1C086D87" w14:textId="77777777" w:rsidTr="00D72282">
        <w:tc>
          <w:tcPr>
            <w:tcW w:w="2160" w:type="dxa"/>
          </w:tcPr>
          <w:p w14:paraId="77D17E26" w14:textId="77777777" w:rsidR="009D4AED" w:rsidRPr="00DB1321" w:rsidRDefault="009D4AED"/>
        </w:tc>
        <w:tc>
          <w:tcPr>
            <w:tcW w:w="6660" w:type="dxa"/>
            <w:gridSpan w:val="2"/>
          </w:tcPr>
          <w:p w14:paraId="3AE16247" w14:textId="77777777" w:rsidR="009A2E1B" w:rsidRDefault="009A2E1B" w:rsidP="007D7070">
            <w:pPr>
              <w:pStyle w:val="BodyText"/>
            </w:pPr>
          </w:p>
          <w:p w14:paraId="73841BFA" w14:textId="77777777" w:rsidR="006E7B35" w:rsidRDefault="009A2E1B" w:rsidP="007D7070">
            <w:pPr>
              <w:pStyle w:val="BodyText"/>
            </w:pPr>
            <w:r>
              <w:t>Being a father</w:t>
            </w:r>
          </w:p>
          <w:p w14:paraId="2E322C06" w14:textId="1C9FA8A9" w:rsidR="004316F7" w:rsidRPr="00DB1321" w:rsidRDefault="004D40CE" w:rsidP="007D7070">
            <w:pPr>
              <w:pStyle w:val="BodyText"/>
            </w:pPr>
            <w:r w:rsidRPr="00DB1321">
              <w:t xml:space="preserve">Rugby </w:t>
            </w:r>
            <w:r w:rsidR="008F265E">
              <w:t>Union</w:t>
            </w:r>
            <w:r w:rsidR="00CB0090">
              <w:t>, Golf</w:t>
            </w:r>
            <w:r w:rsidR="008C4584">
              <w:t>, shooting</w:t>
            </w:r>
            <w:r w:rsidR="006D6BFD">
              <w:t xml:space="preserve">, </w:t>
            </w:r>
            <w:r w:rsidR="008F265E">
              <w:t>Traditional K</w:t>
            </w:r>
            <w:r w:rsidRPr="00DB1321">
              <w:t>arate</w:t>
            </w:r>
            <w:r w:rsidR="006D6BFD">
              <w:t xml:space="preserve"> &amp; expeditions</w:t>
            </w:r>
          </w:p>
          <w:p w14:paraId="55CFB2BA" w14:textId="77777777" w:rsidR="004D40CE" w:rsidRPr="00DB1321" w:rsidRDefault="008F265E" w:rsidP="007D7070">
            <w:pPr>
              <w:pStyle w:val="BodyText"/>
            </w:pPr>
            <w:r>
              <w:t>Devel</w:t>
            </w:r>
            <w:r w:rsidR="004D40CE" w:rsidRPr="00DB1321">
              <w:t>opment of osteopathic education</w:t>
            </w:r>
          </w:p>
        </w:tc>
      </w:tr>
      <w:tr w:rsidR="009D4AED" w:rsidRPr="00DB1321" w14:paraId="6947F68D" w14:textId="77777777" w:rsidTr="00D72282">
        <w:tc>
          <w:tcPr>
            <w:tcW w:w="8820" w:type="dxa"/>
            <w:gridSpan w:val="3"/>
          </w:tcPr>
          <w:p w14:paraId="0A5E935C" w14:textId="77777777" w:rsidR="009D4AED" w:rsidRPr="00DB1321" w:rsidRDefault="007D51BC" w:rsidP="009D4AED">
            <w:pPr>
              <w:pStyle w:val="SectionTitle"/>
            </w:pPr>
            <w:r>
              <w:t>Jöry short</w:t>
            </w:r>
          </w:p>
        </w:tc>
      </w:tr>
    </w:tbl>
    <w:p w14:paraId="08CA8007" w14:textId="77777777" w:rsidR="004316F7" w:rsidRDefault="004316F7" w:rsidP="00183003"/>
    <w:p w14:paraId="5B9E493C" w14:textId="77777777" w:rsidR="007D51BC" w:rsidRDefault="007D51BC" w:rsidP="00183003"/>
    <w:p w14:paraId="626C6194" w14:textId="69CB0627" w:rsidR="007D51BC" w:rsidRDefault="007D51BC" w:rsidP="00183003">
      <w:bookmarkStart w:id="0" w:name="_Hlk30283911"/>
      <w:r w:rsidRPr="007D51BC">
        <w:t>Jöry Pauwels (°1976) studied physiotherapy, manual therapy &amp; education in teaching, continued at F</w:t>
      </w:r>
      <w:r w:rsidR="00503398">
        <w:t>ico</w:t>
      </w:r>
      <w:r w:rsidRPr="007D51BC">
        <w:t>, moving on from student to joint principal of Fico</w:t>
      </w:r>
      <w:r w:rsidR="003066BC">
        <w:t xml:space="preserve"> Osteopathy Academy &amp; Fico MUM</w:t>
      </w:r>
      <w:r w:rsidR="00C409AD">
        <w:t xml:space="preserve"> until 2023</w:t>
      </w:r>
      <w:r w:rsidRPr="007D51BC">
        <w:t xml:space="preserve">. </w:t>
      </w:r>
      <w:r w:rsidR="00170330">
        <w:t xml:space="preserve">In 2023 </w:t>
      </w:r>
      <w:r w:rsidR="00170330" w:rsidRPr="007D51BC">
        <w:t xml:space="preserve">Jöry </w:t>
      </w:r>
      <w:r w:rsidR="00170330">
        <w:t>founded Osteon education</w:t>
      </w:r>
      <w:r w:rsidR="00C409AD">
        <w:t xml:space="preserve">, Moventum </w:t>
      </w:r>
      <w:r w:rsidR="00170330">
        <w:t>and WOMA</w:t>
      </w:r>
      <w:r w:rsidR="00C409AD">
        <w:t xml:space="preserve"> at the Warsaw Academy of Medicine</w:t>
      </w:r>
      <w:r w:rsidR="00170330">
        <w:t xml:space="preserve">. </w:t>
      </w:r>
      <w:r w:rsidRPr="007D51BC">
        <w:t xml:space="preserve">Professionally Jöry is active at </w:t>
      </w:r>
      <w:r w:rsidR="00C409AD">
        <w:t>Osteon</w:t>
      </w:r>
      <w:r w:rsidRPr="007D51BC">
        <w:t xml:space="preserve">, (private &amp; </w:t>
      </w:r>
      <w:r w:rsidR="00C409AD">
        <w:t>apprenticeship clinic</w:t>
      </w:r>
      <w:r w:rsidRPr="007D51BC">
        <w:t>)</w:t>
      </w:r>
      <w:r w:rsidR="005814A4">
        <w:t>, Hands with Heart</w:t>
      </w:r>
      <w:r w:rsidRPr="007D51BC">
        <w:t xml:space="preserve"> and </w:t>
      </w:r>
      <w:r w:rsidR="00401D34" w:rsidRPr="007D51BC">
        <w:t>high-end</w:t>
      </w:r>
      <w:r w:rsidRPr="007D51BC">
        <w:t xml:space="preserve"> physical sport</w:t>
      </w:r>
      <w:r w:rsidR="00D84FF0">
        <w:t>.</w:t>
      </w:r>
      <w:r w:rsidRPr="007D51BC">
        <w:t xml:space="preserve"> Jöry teaches in </w:t>
      </w:r>
      <w:proofErr w:type="gramStart"/>
      <w:r w:rsidRPr="007D51BC">
        <w:t>a number of</w:t>
      </w:r>
      <w:proofErr w:type="gramEnd"/>
      <w:r w:rsidRPr="007D51BC">
        <w:t xml:space="preserve"> countries</w:t>
      </w:r>
      <w:r w:rsidR="003066BC">
        <w:t xml:space="preserve"> on different continents</w:t>
      </w:r>
      <w:r w:rsidRPr="007D51BC">
        <w:t xml:space="preserve"> on (osteopathic) treatment concepts, education, innovations in safe &amp; efficient mid-range manipulations: fluid build-up &amp; non-</w:t>
      </w:r>
      <w:r w:rsidR="00C92548" w:rsidRPr="007D51BC">
        <w:t>impulse</w:t>
      </w:r>
      <w:r w:rsidRPr="007D51BC">
        <w:t xml:space="preserve"> techniques and on </w:t>
      </w:r>
      <w:r w:rsidR="00401D34" w:rsidRPr="007D51BC">
        <w:t>gynecology</w:t>
      </w:r>
      <w:r w:rsidRPr="007D51BC">
        <w:t xml:space="preserve"> &amp; obstetrics. </w:t>
      </w:r>
      <w:r w:rsidR="007D2371">
        <w:t>As</w:t>
      </w:r>
      <w:r w:rsidR="003066BC">
        <w:t xml:space="preserve"> an active OsEAN board member</w:t>
      </w:r>
      <w:r w:rsidR="007D2371">
        <w:t>, Jöry is operating on a European scale.</w:t>
      </w:r>
      <w:r w:rsidR="003066BC">
        <w:t xml:space="preserve"> </w:t>
      </w:r>
      <w:r w:rsidRPr="007D51BC">
        <w:t>Currently Jöry enjoys his 2 children, food &amp; drink, telemarking (white slopes and majestic mountains), traditional karate (IOGKF</w:t>
      </w:r>
      <w:r w:rsidR="008735EA">
        <w:t xml:space="preserve"> &amp; TOGKA</w:t>
      </w:r>
      <w:r w:rsidRPr="007D51BC">
        <w:t xml:space="preserve">), (motor)cycling, rugby and golf when recovering from previous activities. </w:t>
      </w:r>
      <w:r w:rsidR="008C4584">
        <w:t>Mental tranquility is found in shooting</w:t>
      </w:r>
      <w:r w:rsidR="006D6BFD">
        <w:t xml:space="preserve"> &amp; expeditions</w:t>
      </w:r>
      <w:r w:rsidR="008C4584">
        <w:t>.</w:t>
      </w:r>
      <w:r w:rsidR="008C4584" w:rsidRPr="007D51BC">
        <w:t xml:space="preserve"> </w:t>
      </w:r>
      <w:r w:rsidRPr="007D51BC">
        <w:t xml:space="preserve">Jöry’s mission for the future is to further the development of OsEAN &amp; osteopathic teaching, the expansion of </w:t>
      </w:r>
      <w:r w:rsidR="00170330">
        <w:t>Osteon</w:t>
      </w:r>
      <w:r w:rsidR="00C409AD">
        <w:t>, Moventum</w:t>
      </w:r>
      <w:r w:rsidR="00170330">
        <w:t xml:space="preserve"> &amp; WOMA </w:t>
      </w:r>
      <w:r w:rsidRPr="007D51BC">
        <w:t>and being a father</w:t>
      </w:r>
      <w:r w:rsidR="005814A4">
        <w:t xml:space="preserve"> &amp; Rotarian.</w:t>
      </w:r>
    </w:p>
    <w:bookmarkEnd w:id="0"/>
    <w:p w14:paraId="72E86259" w14:textId="77777777" w:rsidR="007D51BC" w:rsidRDefault="007D51BC" w:rsidP="00183003"/>
    <w:tbl>
      <w:tblPr>
        <w:tblW w:w="8820" w:type="dxa"/>
        <w:tblLayout w:type="fixed"/>
        <w:tblLook w:val="0000" w:firstRow="0" w:lastRow="0" w:firstColumn="0" w:lastColumn="0" w:noHBand="0" w:noVBand="0"/>
      </w:tblPr>
      <w:tblGrid>
        <w:gridCol w:w="8820"/>
      </w:tblGrid>
      <w:tr w:rsidR="007D51BC" w:rsidRPr="00DB1321" w14:paraId="42B0103E" w14:textId="77777777" w:rsidTr="003F5934">
        <w:tc>
          <w:tcPr>
            <w:tcW w:w="8820" w:type="dxa"/>
          </w:tcPr>
          <w:p w14:paraId="5811ECA3" w14:textId="77777777" w:rsidR="007D51BC" w:rsidRPr="00DB1321" w:rsidRDefault="007D51BC" w:rsidP="007D51BC">
            <w:pPr>
              <w:pStyle w:val="SectionTitle"/>
            </w:pPr>
            <w:r>
              <w:t>Jöry Long</w:t>
            </w:r>
          </w:p>
        </w:tc>
      </w:tr>
    </w:tbl>
    <w:p w14:paraId="776BEAFE" w14:textId="77777777" w:rsidR="007D51BC" w:rsidRDefault="007D51BC" w:rsidP="007D51BC"/>
    <w:p w14:paraId="022315A0" w14:textId="5E531327" w:rsidR="007D51BC" w:rsidRDefault="007D51BC" w:rsidP="00183003">
      <w:r w:rsidRPr="007D51BC">
        <w:t>Jöry Pauwels was born in Belgium in 1976, studied physiotherapy at the Catholic University of Leuven Belgium and continued with Manual therapy and education in teaching. After that continued at Flanders International College of Osteopathy (Fico), moving on from student, to assistant, to teacher, finally becoming joint principal of Fico</w:t>
      </w:r>
      <w:r w:rsidR="003066BC">
        <w:t xml:space="preserve"> Osteopathy Academy &amp; Fico MUM</w:t>
      </w:r>
      <w:r w:rsidR="00170330">
        <w:t xml:space="preserve"> until 2023</w:t>
      </w:r>
      <w:r w:rsidRPr="007D51BC">
        <w:t xml:space="preserve">. </w:t>
      </w:r>
      <w:r w:rsidR="00170330">
        <w:t xml:space="preserve">In 2023 </w:t>
      </w:r>
      <w:r w:rsidR="00170330" w:rsidRPr="007D51BC">
        <w:t xml:space="preserve">Jöry </w:t>
      </w:r>
      <w:r w:rsidR="00170330">
        <w:t xml:space="preserve">founded Osteon education </w:t>
      </w:r>
      <w:r w:rsidR="00C409AD">
        <w:t xml:space="preserve">in Belgium, Moventum in Slovakia and WOMA in Poland at the Warsaw Academy of Medicine. </w:t>
      </w:r>
      <w:r w:rsidR="00C409AD" w:rsidRPr="007D51BC">
        <w:t xml:space="preserve">Professionally Jöry is active at </w:t>
      </w:r>
      <w:r w:rsidR="00C409AD">
        <w:t>Osteon</w:t>
      </w:r>
      <w:r w:rsidR="00C409AD" w:rsidRPr="007D51BC">
        <w:t xml:space="preserve">, </w:t>
      </w:r>
      <w:r w:rsidR="00503398">
        <w:t>post</w:t>
      </w:r>
      <w:r w:rsidR="00C409AD" w:rsidRPr="007D51BC">
        <w:t xml:space="preserve"> </w:t>
      </w:r>
      <w:r w:rsidRPr="007D51BC">
        <w:t xml:space="preserve">graduate courses, his private clinic, the </w:t>
      </w:r>
      <w:r w:rsidR="00503398">
        <w:t>Osteon</w:t>
      </w:r>
      <w:r w:rsidRPr="007D51BC">
        <w:t xml:space="preserve"> clinic and </w:t>
      </w:r>
      <w:r w:rsidR="00401D34" w:rsidRPr="007D51BC">
        <w:t>high-end</w:t>
      </w:r>
      <w:r w:rsidRPr="007D51BC">
        <w:t xml:space="preserve"> physical sport (osteopath Belgian national rugby and traditional karate team). Apart from working at </w:t>
      </w:r>
      <w:r w:rsidR="00170330">
        <w:t>Osteon &amp; WOMA</w:t>
      </w:r>
      <w:r w:rsidRPr="007D51BC">
        <w:t xml:space="preserve">, Jöry teaches in </w:t>
      </w:r>
      <w:proofErr w:type="gramStart"/>
      <w:r w:rsidRPr="007D51BC">
        <w:t>a number of</w:t>
      </w:r>
      <w:proofErr w:type="gramEnd"/>
      <w:r w:rsidRPr="007D51BC">
        <w:t xml:space="preserve"> countries</w:t>
      </w:r>
      <w:r w:rsidR="003066BC">
        <w:t xml:space="preserve"> on different continents</w:t>
      </w:r>
      <w:r w:rsidRPr="007D51BC">
        <w:t xml:space="preserve"> on (osteopathic) treatment concepts, education, short lever manipulation techniques of the spine &amp; peripheral skeleton and on </w:t>
      </w:r>
      <w:r w:rsidR="00401D34" w:rsidRPr="007D51BC">
        <w:t>gynecology</w:t>
      </w:r>
      <w:r w:rsidRPr="007D51BC">
        <w:t xml:space="preserve"> &amp; obstetrics. </w:t>
      </w:r>
      <w:r w:rsidR="005814A4">
        <w:t>Jöry is a very active Hands with Heart</w:t>
      </w:r>
      <w:r w:rsidR="005814A4" w:rsidRPr="007D51BC">
        <w:t xml:space="preserve"> </w:t>
      </w:r>
      <w:r w:rsidR="005814A4">
        <w:t xml:space="preserve">tutor and active in multiple continents, tutoring volunteers in treating children with special needs in remote areas. As an internationally active Rotarian, he provides charity in areas where the need is high (eg. Ukraine). </w:t>
      </w:r>
      <w:r w:rsidR="005814A4">
        <w:lastRenderedPageBreak/>
        <w:t>A</w:t>
      </w:r>
      <w:r w:rsidR="007D2371">
        <w:t>s an active OsEAN board member, Jöry is operating on a European scale.</w:t>
      </w:r>
      <w:r w:rsidR="007D2371" w:rsidRPr="007D51BC">
        <w:t xml:space="preserve"> </w:t>
      </w:r>
      <w:r w:rsidRPr="007D51BC">
        <w:t>At university Jöry was head of 2 fraternities, captain of the rugby team, member of the educational board committee and was granted the award for sports merit. Currently Jöry enjoys his 2 children, food &amp; drink, telemarking (white slopes and majestic mountains), traditional karate (IOGKF</w:t>
      </w:r>
      <w:r w:rsidR="008735EA">
        <w:t xml:space="preserve"> &amp; TOGKA</w:t>
      </w:r>
      <w:r w:rsidRPr="007D51BC">
        <w:t>), (motor)cycling, rugby (national division), Belgian weather being an added incentive and golf when recovering from previous activities.</w:t>
      </w:r>
      <w:r w:rsidR="008C4584">
        <w:t xml:space="preserve"> Mental tranquility is found in shooting</w:t>
      </w:r>
      <w:r w:rsidR="006D6BFD">
        <w:t xml:space="preserve"> &amp; expeditions</w:t>
      </w:r>
      <w:r w:rsidR="008C4584">
        <w:t>.</w:t>
      </w:r>
      <w:r w:rsidRPr="007D51BC">
        <w:t xml:space="preserve"> Jöry’s mission for the future is to further the development of </w:t>
      </w:r>
      <w:r w:rsidR="003066BC">
        <w:t xml:space="preserve">OsEAN &amp; </w:t>
      </w:r>
      <w:r w:rsidRPr="007D51BC">
        <w:t xml:space="preserve">osteopathic teaching, the expansion of </w:t>
      </w:r>
      <w:r w:rsidR="00170330">
        <w:t>Osteon</w:t>
      </w:r>
      <w:r w:rsidR="00503398">
        <w:t>, Moventum</w:t>
      </w:r>
      <w:r w:rsidR="00170330">
        <w:t xml:space="preserve"> &amp; WOMA </w:t>
      </w:r>
      <w:r w:rsidR="00170330" w:rsidRPr="007D51BC">
        <w:t>and being a father</w:t>
      </w:r>
      <w:r w:rsidR="005814A4">
        <w:t xml:space="preserve"> &amp; Rotarian</w:t>
      </w:r>
      <w:r w:rsidR="00170330" w:rsidRPr="007D51BC">
        <w:t>.</w:t>
      </w:r>
    </w:p>
    <w:p w14:paraId="762529FA" w14:textId="77777777" w:rsidR="008910DE" w:rsidRDefault="008910DE" w:rsidP="00183003"/>
    <w:tbl>
      <w:tblPr>
        <w:tblW w:w="8820" w:type="dxa"/>
        <w:tblLayout w:type="fixed"/>
        <w:tblLook w:val="0000" w:firstRow="0" w:lastRow="0" w:firstColumn="0" w:lastColumn="0" w:noHBand="0" w:noVBand="0"/>
      </w:tblPr>
      <w:tblGrid>
        <w:gridCol w:w="8820"/>
      </w:tblGrid>
      <w:tr w:rsidR="008910DE" w:rsidRPr="00DB1321" w14:paraId="2D691E01" w14:textId="77777777" w:rsidTr="00176443">
        <w:tc>
          <w:tcPr>
            <w:tcW w:w="8820" w:type="dxa"/>
          </w:tcPr>
          <w:p w14:paraId="77345335" w14:textId="65C04CB0" w:rsidR="008910DE" w:rsidRPr="00DB1321" w:rsidRDefault="008910DE" w:rsidP="00176443">
            <w:pPr>
              <w:pStyle w:val="SectionTitle"/>
            </w:pPr>
            <w:r>
              <w:t>Jöry in 50 words</w:t>
            </w:r>
          </w:p>
        </w:tc>
      </w:tr>
    </w:tbl>
    <w:p w14:paraId="34B0C8AE" w14:textId="77777777" w:rsidR="008910DE" w:rsidRDefault="008910DE" w:rsidP="008910DE"/>
    <w:p w14:paraId="326435CB" w14:textId="77777777" w:rsidR="008910DE" w:rsidRDefault="008910DE" w:rsidP="00183003"/>
    <w:p w14:paraId="6C618AFC" w14:textId="77777777" w:rsidR="008910DE" w:rsidRDefault="008910DE" w:rsidP="008910DE">
      <w:r w:rsidRPr="007D51BC">
        <w:t>Jöry studied physiotherapy, manual therapy &amp; education in teaching</w:t>
      </w:r>
      <w:r>
        <w:t xml:space="preserve"> and osteopathy. </w:t>
      </w:r>
      <w:r w:rsidRPr="007D51BC">
        <w:t xml:space="preserve">Jöry is active at </w:t>
      </w:r>
      <w:r>
        <w:t>Osteon</w:t>
      </w:r>
      <w:r w:rsidRPr="007D51BC">
        <w:t xml:space="preserve">, </w:t>
      </w:r>
      <w:r>
        <w:t>Warsaw Academy of Medicine (WOMA), his clinic, Hands with Heart</w:t>
      </w:r>
      <w:r w:rsidRPr="007D51BC">
        <w:t xml:space="preserve"> and </w:t>
      </w:r>
      <w:r>
        <w:t>OsEAN.</w:t>
      </w:r>
      <w:r w:rsidRPr="007D51BC">
        <w:t xml:space="preserve"> Jöry teaches in several countries</w:t>
      </w:r>
      <w:r>
        <w:t xml:space="preserve"> world-wide and </w:t>
      </w:r>
      <w:r w:rsidRPr="007D51BC">
        <w:t>Jöry’s mission is to further the development of</w:t>
      </w:r>
      <w:r>
        <w:t xml:space="preserve"> teaching</w:t>
      </w:r>
      <w:r w:rsidRPr="007D51BC">
        <w:t xml:space="preserve">, the expansion of </w:t>
      </w:r>
      <w:r>
        <w:t>Osteon &amp; WOMA.</w:t>
      </w:r>
    </w:p>
    <w:p w14:paraId="7C300270" w14:textId="77777777" w:rsidR="008910DE" w:rsidRPr="007D51BC" w:rsidRDefault="008910DE" w:rsidP="00183003"/>
    <w:sectPr w:rsidR="008910DE" w:rsidRPr="007D51BC" w:rsidSect="00FD742C">
      <w:pgSz w:w="11909" w:h="16834" w:code="9"/>
      <w:pgMar w:top="1440" w:right="1800" w:bottom="1786" w:left="180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0F666" w14:textId="77777777" w:rsidR="001C7781" w:rsidRDefault="001C7781" w:rsidP="009E78CD">
      <w:r>
        <w:separator/>
      </w:r>
    </w:p>
  </w:endnote>
  <w:endnote w:type="continuationSeparator" w:id="0">
    <w:p w14:paraId="17369233" w14:textId="77777777" w:rsidR="001C7781" w:rsidRDefault="001C7781" w:rsidP="009E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1F522" w14:textId="77777777" w:rsidR="001C7781" w:rsidRDefault="001C7781" w:rsidP="009E78CD">
      <w:r>
        <w:separator/>
      </w:r>
    </w:p>
  </w:footnote>
  <w:footnote w:type="continuationSeparator" w:id="0">
    <w:p w14:paraId="2953CFE2" w14:textId="77777777" w:rsidR="001C7781" w:rsidRDefault="001C7781" w:rsidP="009E7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ersonalInfo"/>
      <w:lvlText w:val="*"/>
      <w:lvlJc w:val="left"/>
    </w:lvl>
  </w:abstractNum>
  <w:abstractNum w:abstractNumId="1" w15:restartNumberingAfterBreak="0">
    <w:nsid w:val="03FA3E57"/>
    <w:multiLevelType w:val="hybridMultilevel"/>
    <w:tmpl w:val="B86EF8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9B7E78"/>
    <w:multiLevelType w:val="singleLevel"/>
    <w:tmpl w:val="23643D7C"/>
    <w:lvl w:ilvl="0">
      <w:start w:val="1"/>
      <w:numFmt w:val="none"/>
      <w:lvlText w:val=""/>
      <w:legacy w:legacy="1" w:legacySpace="0" w:legacyIndent="0"/>
      <w:lvlJc w:val="left"/>
    </w:lvl>
  </w:abstractNum>
  <w:abstractNum w:abstractNumId="3" w15:restartNumberingAfterBreak="0">
    <w:nsid w:val="0C7F1356"/>
    <w:multiLevelType w:val="hybridMultilevel"/>
    <w:tmpl w:val="DA30E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80C26"/>
    <w:multiLevelType w:val="singleLevel"/>
    <w:tmpl w:val="8FAEABB4"/>
    <w:lvl w:ilvl="0">
      <w:start w:val="1"/>
      <w:numFmt w:val="none"/>
      <w:lvlText w:val=""/>
      <w:legacy w:legacy="1" w:legacySpace="0" w:legacyIndent="0"/>
      <w:lvlJc w:val="left"/>
    </w:lvl>
  </w:abstractNum>
  <w:abstractNum w:abstractNumId="5" w15:restartNumberingAfterBreak="0">
    <w:nsid w:val="1B762762"/>
    <w:multiLevelType w:val="singleLevel"/>
    <w:tmpl w:val="253AA0FC"/>
    <w:lvl w:ilvl="0">
      <w:start w:val="1"/>
      <w:numFmt w:val="none"/>
      <w:lvlText w:val=""/>
      <w:legacy w:legacy="1" w:legacySpace="0" w:legacyIndent="0"/>
      <w:lvlJc w:val="left"/>
    </w:lvl>
  </w:abstractNum>
  <w:abstractNum w:abstractNumId="6" w15:restartNumberingAfterBreak="0">
    <w:nsid w:val="24296C69"/>
    <w:multiLevelType w:val="multilevel"/>
    <w:tmpl w:val="50C4FE8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4F03827"/>
    <w:multiLevelType w:val="hybridMultilevel"/>
    <w:tmpl w:val="D2CEA8FC"/>
    <w:lvl w:ilvl="0" w:tplc="7A707F0C">
      <w:start w:val="2"/>
      <w:numFmt w:val="bullet"/>
      <w:lvlText w:val="-"/>
      <w:lvlJc w:val="left"/>
      <w:pPr>
        <w:tabs>
          <w:tab w:val="num" w:pos="585"/>
        </w:tabs>
        <w:ind w:left="585" w:hanging="585"/>
      </w:pPr>
      <w:rPr>
        <w:rFonts w:ascii="Times New Roman" w:hAnsi="Times New Roman" w:hint="default"/>
      </w:rPr>
    </w:lvl>
    <w:lvl w:ilvl="1" w:tplc="04090003" w:tentative="1">
      <w:start w:val="1"/>
      <w:numFmt w:val="bullet"/>
      <w:lvlText w:val="o"/>
      <w:lvlJc w:val="left"/>
      <w:pPr>
        <w:tabs>
          <w:tab w:val="num" w:pos="589"/>
        </w:tabs>
        <w:ind w:left="589" w:hanging="360"/>
      </w:pPr>
      <w:rPr>
        <w:rFonts w:ascii="Courier New" w:hAnsi="Courier New" w:hint="default"/>
      </w:rPr>
    </w:lvl>
    <w:lvl w:ilvl="2" w:tplc="04090005" w:tentative="1">
      <w:start w:val="1"/>
      <w:numFmt w:val="bullet"/>
      <w:lvlText w:val=""/>
      <w:lvlJc w:val="left"/>
      <w:pPr>
        <w:tabs>
          <w:tab w:val="num" w:pos="1309"/>
        </w:tabs>
        <w:ind w:left="1309" w:hanging="360"/>
      </w:pPr>
      <w:rPr>
        <w:rFonts w:ascii="Wingdings" w:hAnsi="Wingdings" w:hint="default"/>
      </w:rPr>
    </w:lvl>
    <w:lvl w:ilvl="3" w:tplc="04090001" w:tentative="1">
      <w:start w:val="1"/>
      <w:numFmt w:val="bullet"/>
      <w:lvlText w:val=""/>
      <w:lvlJc w:val="left"/>
      <w:pPr>
        <w:tabs>
          <w:tab w:val="num" w:pos="2029"/>
        </w:tabs>
        <w:ind w:left="2029" w:hanging="360"/>
      </w:pPr>
      <w:rPr>
        <w:rFonts w:ascii="Symbol" w:hAnsi="Symbol" w:hint="default"/>
      </w:rPr>
    </w:lvl>
    <w:lvl w:ilvl="4" w:tplc="04090003" w:tentative="1">
      <w:start w:val="1"/>
      <w:numFmt w:val="bullet"/>
      <w:lvlText w:val="o"/>
      <w:lvlJc w:val="left"/>
      <w:pPr>
        <w:tabs>
          <w:tab w:val="num" w:pos="2749"/>
        </w:tabs>
        <w:ind w:left="2749" w:hanging="360"/>
      </w:pPr>
      <w:rPr>
        <w:rFonts w:ascii="Courier New" w:hAnsi="Courier New" w:hint="default"/>
      </w:rPr>
    </w:lvl>
    <w:lvl w:ilvl="5" w:tplc="04090005" w:tentative="1">
      <w:start w:val="1"/>
      <w:numFmt w:val="bullet"/>
      <w:lvlText w:val=""/>
      <w:lvlJc w:val="left"/>
      <w:pPr>
        <w:tabs>
          <w:tab w:val="num" w:pos="3469"/>
        </w:tabs>
        <w:ind w:left="3469" w:hanging="360"/>
      </w:pPr>
      <w:rPr>
        <w:rFonts w:ascii="Wingdings" w:hAnsi="Wingdings" w:hint="default"/>
      </w:rPr>
    </w:lvl>
    <w:lvl w:ilvl="6" w:tplc="04090001" w:tentative="1">
      <w:start w:val="1"/>
      <w:numFmt w:val="bullet"/>
      <w:lvlText w:val=""/>
      <w:lvlJc w:val="left"/>
      <w:pPr>
        <w:tabs>
          <w:tab w:val="num" w:pos="4189"/>
        </w:tabs>
        <w:ind w:left="4189" w:hanging="360"/>
      </w:pPr>
      <w:rPr>
        <w:rFonts w:ascii="Symbol" w:hAnsi="Symbol" w:hint="default"/>
      </w:rPr>
    </w:lvl>
    <w:lvl w:ilvl="7" w:tplc="04090003" w:tentative="1">
      <w:start w:val="1"/>
      <w:numFmt w:val="bullet"/>
      <w:lvlText w:val="o"/>
      <w:lvlJc w:val="left"/>
      <w:pPr>
        <w:tabs>
          <w:tab w:val="num" w:pos="4909"/>
        </w:tabs>
        <w:ind w:left="4909" w:hanging="360"/>
      </w:pPr>
      <w:rPr>
        <w:rFonts w:ascii="Courier New" w:hAnsi="Courier New" w:hint="default"/>
      </w:rPr>
    </w:lvl>
    <w:lvl w:ilvl="8" w:tplc="04090005" w:tentative="1">
      <w:start w:val="1"/>
      <w:numFmt w:val="bullet"/>
      <w:lvlText w:val=""/>
      <w:lvlJc w:val="left"/>
      <w:pPr>
        <w:tabs>
          <w:tab w:val="num" w:pos="5629"/>
        </w:tabs>
        <w:ind w:left="5629" w:hanging="360"/>
      </w:pPr>
      <w:rPr>
        <w:rFonts w:ascii="Wingdings" w:hAnsi="Wingdings" w:hint="default"/>
      </w:rPr>
    </w:lvl>
  </w:abstractNum>
  <w:abstractNum w:abstractNumId="8" w15:restartNumberingAfterBreak="0">
    <w:nsid w:val="31C93211"/>
    <w:multiLevelType w:val="singleLevel"/>
    <w:tmpl w:val="0409000F"/>
    <w:lvl w:ilvl="0">
      <w:start w:val="1"/>
      <w:numFmt w:val="decimal"/>
      <w:lvlText w:val="%1."/>
      <w:legacy w:legacy="1" w:legacySpace="0" w:legacyIndent="360"/>
      <w:lvlJc w:val="left"/>
      <w:pPr>
        <w:ind w:left="360" w:hanging="360"/>
      </w:pPr>
    </w:lvl>
  </w:abstractNum>
  <w:abstractNum w:abstractNumId="9" w15:restartNumberingAfterBreak="0">
    <w:nsid w:val="35E3100B"/>
    <w:multiLevelType w:val="singleLevel"/>
    <w:tmpl w:val="306C03CA"/>
    <w:lvl w:ilvl="0">
      <w:start w:val="1"/>
      <w:numFmt w:val="none"/>
      <w:lvlText w:val=""/>
      <w:legacy w:legacy="1" w:legacySpace="0" w:legacyIndent="0"/>
      <w:lvlJc w:val="left"/>
    </w:lvl>
  </w:abstractNum>
  <w:abstractNum w:abstractNumId="10" w15:restartNumberingAfterBreak="0">
    <w:nsid w:val="37B976ED"/>
    <w:multiLevelType w:val="hybridMultilevel"/>
    <w:tmpl w:val="D2CEA8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589"/>
        </w:tabs>
        <w:ind w:left="589" w:hanging="360"/>
      </w:pPr>
      <w:rPr>
        <w:rFonts w:ascii="Courier New" w:hAnsi="Courier New" w:hint="default"/>
      </w:rPr>
    </w:lvl>
    <w:lvl w:ilvl="2" w:tplc="04090005" w:tentative="1">
      <w:start w:val="1"/>
      <w:numFmt w:val="bullet"/>
      <w:lvlText w:val=""/>
      <w:lvlJc w:val="left"/>
      <w:pPr>
        <w:tabs>
          <w:tab w:val="num" w:pos="1309"/>
        </w:tabs>
        <w:ind w:left="1309" w:hanging="360"/>
      </w:pPr>
      <w:rPr>
        <w:rFonts w:ascii="Wingdings" w:hAnsi="Wingdings" w:hint="default"/>
      </w:rPr>
    </w:lvl>
    <w:lvl w:ilvl="3" w:tplc="04090001" w:tentative="1">
      <w:start w:val="1"/>
      <w:numFmt w:val="bullet"/>
      <w:lvlText w:val=""/>
      <w:lvlJc w:val="left"/>
      <w:pPr>
        <w:tabs>
          <w:tab w:val="num" w:pos="2029"/>
        </w:tabs>
        <w:ind w:left="2029" w:hanging="360"/>
      </w:pPr>
      <w:rPr>
        <w:rFonts w:ascii="Symbol" w:hAnsi="Symbol" w:hint="default"/>
      </w:rPr>
    </w:lvl>
    <w:lvl w:ilvl="4" w:tplc="04090003" w:tentative="1">
      <w:start w:val="1"/>
      <w:numFmt w:val="bullet"/>
      <w:lvlText w:val="o"/>
      <w:lvlJc w:val="left"/>
      <w:pPr>
        <w:tabs>
          <w:tab w:val="num" w:pos="2749"/>
        </w:tabs>
        <w:ind w:left="2749" w:hanging="360"/>
      </w:pPr>
      <w:rPr>
        <w:rFonts w:ascii="Courier New" w:hAnsi="Courier New" w:hint="default"/>
      </w:rPr>
    </w:lvl>
    <w:lvl w:ilvl="5" w:tplc="04090005" w:tentative="1">
      <w:start w:val="1"/>
      <w:numFmt w:val="bullet"/>
      <w:lvlText w:val=""/>
      <w:lvlJc w:val="left"/>
      <w:pPr>
        <w:tabs>
          <w:tab w:val="num" w:pos="3469"/>
        </w:tabs>
        <w:ind w:left="3469" w:hanging="360"/>
      </w:pPr>
      <w:rPr>
        <w:rFonts w:ascii="Wingdings" w:hAnsi="Wingdings" w:hint="default"/>
      </w:rPr>
    </w:lvl>
    <w:lvl w:ilvl="6" w:tplc="04090001" w:tentative="1">
      <w:start w:val="1"/>
      <w:numFmt w:val="bullet"/>
      <w:lvlText w:val=""/>
      <w:lvlJc w:val="left"/>
      <w:pPr>
        <w:tabs>
          <w:tab w:val="num" w:pos="4189"/>
        </w:tabs>
        <w:ind w:left="4189" w:hanging="360"/>
      </w:pPr>
      <w:rPr>
        <w:rFonts w:ascii="Symbol" w:hAnsi="Symbol" w:hint="default"/>
      </w:rPr>
    </w:lvl>
    <w:lvl w:ilvl="7" w:tplc="04090003" w:tentative="1">
      <w:start w:val="1"/>
      <w:numFmt w:val="bullet"/>
      <w:lvlText w:val="o"/>
      <w:lvlJc w:val="left"/>
      <w:pPr>
        <w:tabs>
          <w:tab w:val="num" w:pos="4909"/>
        </w:tabs>
        <w:ind w:left="4909" w:hanging="360"/>
      </w:pPr>
      <w:rPr>
        <w:rFonts w:ascii="Courier New" w:hAnsi="Courier New" w:hint="default"/>
      </w:rPr>
    </w:lvl>
    <w:lvl w:ilvl="8" w:tplc="04090005" w:tentative="1">
      <w:start w:val="1"/>
      <w:numFmt w:val="bullet"/>
      <w:lvlText w:val=""/>
      <w:lvlJc w:val="left"/>
      <w:pPr>
        <w:tabs>
          <w:tab w:val="num" w:pos="5629"/>
        </w:tabs>
        <w:ind w:left="5629" w:hanging="360"/>
      </w:pPr>
      <w:rPr>
        <w:rFonts w:ascii="Wingdings" w:hAnsi="Wingdings" w:hint="default"/>
      </w:rPr>
    </w:lvl>
  </w:abstractNum>
  <w:abstractNum w:abstractNumId="11" w15:restartNumberingAfterBreak="0">
    <w:nsid w:val="3DF76945"/>
    <w:multiLevelType w:val="multilevel"/>
    <w:tmpl w:val="B86EF85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E0B797B"/>
    <w:multiLevelType w:val="hybridMultilevel"/>
    <w:tmpl w:val="50C4FE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0693F5C"/>
    <w:multiLevelType w:val="hybridMultilevel"/>
    <w:tmpl w:val="1D7CA03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A9F720F"/>
    <w:multiLevelType w:val="hybridMultilevel"/>
    <w:tmpl w:val="EAB48E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02B54B5"/>
    <w:multiLevelType w:val="hybridMultilevel"/>
    <w:tmpl w:val="D6529B0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19577C6"/>
    <w:multiLevelType w:val="singleLevel"/>
    <w:tmpl w:val="04090011"/>
    <w:lvl w:ilvl="0">
      <w:start w:val="1"/>
      <w:numFmt w:val="decimal"/>
      <w:lvlText w:val="%1)"/>
      <w:legacy w:legacy="1" w:legacySpace="0" w:legacyIndent="360"/>
      <w:lvlJc w:val="left"/>
      <w:pPr>
        <w:ind w:left="360" w:hanging="360"/>
      </w:pPr>
    </w:lvl>
  </w:abstractNum>
  <w:abstractNum w:abstractNumId="17" w15:restartNumberingAfterBreak="0">
    <w:nsid w:val="613F7E24"/>
    <w:multiLevelType w:val="singleLevel"/>
    <w:tmpl w:val="F6F000CE"/>
    <w:lvl w:ilvl="0">
      <w:start w:val="1"/>
      <w:numFmt w:val="none"/>
      <w:lvlText w:val=""/>
      <w:legacy w:legacy="1" w:legacySpace="0" w:legacyIndent="0"/>
      <w:lvlJc w:val="left"/>
    </w:lvl>
  </w:abstractNum>
  <w:abstractNum w:abstractNumId="18" w15:restartNumberingAfterBreak="0">
    <w:nsid w:val="63B0321E"/>
    <w:multiLevelType w:val="multilevel"/>
    <w:tmpl w:val="AF96A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B75600"/>
    <w:multiLevelType w:val="singleLevel"/>
    <w:tmpl w:val="B7F0ED64"/>
    <w:lvl w:ilvl="0">
      <w:start w:val="1"/>
      <w:numFmt w:val="bullet"/>
      <w:pStyle w:val="Achievement"/>
      <w:lvlText w:val=""/>
      <w:lvlJc w:val="left"/>
      <w:pPr>
        <w:tabs>
          <w:tab w:val="num" w:pos="360"/>
        </w:tabs>
        <w:ind w:left="245" w:right="245" w:hanging="245"/>
      </w:pPr>
      <w:rPr>
        <w:rFonts w:ascii="Wingdings" w:hAnsi="Wingdings" w:hint="default"/>
      </w:rPr>
    </w:lvl>
  </w:abstractNum>
  <w:abstractNum w:abstractNumId="20" w15:restartNumberingAfterBreak="0">
    <w:nsid w:val="72EC0D4A"/>
    <w:multiLevelType w:val="hybridMultilevel"/>
    <w:tmpl w:val="F73676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55105BD"/>
    <w:multiLevelType w:val="hybridMultilevel"/>
    <w:tmpl w:val="AF96A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1F0286"/>
    <w:multiLevelType w:val="hybridMultilevel"/>
    <w:tmpl w:val="F59E306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24074217">
    <w:abstractNumId w:val="19"/>
  </w:num>
  <w:num w:numId="2" w16cid:durableId="1269384756">
    <w:abstractNumId w:val="0"/>
    <w:lvlOverride w:ilvl="0">
      <w:lvl w:ilvl="0">
        <w:start w:val="1"/>
        <w:numFmt w:val="bullet"/>
        <w:pStyle w:val="PersonalInfo"/>
        <w:lvlText w:val=""/>
        <w:legacy w:legacy="1" w:legacySpace="0" w:legacyIndent="240"/>
        <w:lvlJc w:val="left"/>
        <w:pPr>
          <w:ind w:left="240" w:hanging="240"/>
        </w:pPr>
        <w:rPr>
          <w:rFonts w:ascii="Wingdings" w:hAnsi="Wingdings"/>
          <w:sz w:val="12"/>
        </w:rPr>
      </w:lvl>
    </w:lvlOverride>
  </w:num>
  <w:num w:numId="3" w16cid:durableId="2064671590">
    <w:abstractNumId w:val="0"/>
    <w:lvlOverride w:ilvl="0">
      <w:lvl w:ilvl="0">
        <w:start w:val="1"/>
        <w:numFmt w:val="bullet"/>
        <w:pStyle w:val="PersonalInfo"/>
        <w:lvlText w:val=""/>
        <w:legacy w:legacy="1" w:legacySpace="0" w:legacyIndent="240"/>
        <w:lvlJc w:val="left"/>
        <w:pPr>
          <w:ind w:left="240" w:hanging="240"/>
        </w:pPr>
        <w:rPr>
          <w:rFonts w:ascii="Wingdings" w:hAnsi="Wingdings"/>
          <w:sz w:val="12"/>
        </w:rPr>
      </w:lvl>
    </w:lvlOverride>
  </w:num>
  <w:num w:numId="4" w16cid:durableId="227352299">
    <w:abstractNumId w:val="0"/>
    <w:lvlOverride w:ilvl="0">
      <w:lvl w:ilvl="0">
        <w:start w:val="1"/>
        <w:numFmt w:val="bullet"/>
        <w:pStyle w:val="PersonalInfo"/>
        <w:lvlText w:val=""/>
        <w:legacy w:legacy="1" w:legacySpace="0" w:legacyIndent="240"/>
        <w:lvlJc w:val="left"/>
        <w:pPr>
          <w:ind w:left="240" w:hanging="240"/>
        </w:pPr>
        <w:rPr>
          <w:rFonts w:ascii="Wingdings" w:hAnsi="Wingdings"/>
          <w:sz w:val="12"/>
        </w:rPr>
      </w:lvl>
    </w:lvlOverride>
  </w:num>
  <w:num w:numId="5" w16cid:durableId="494881743">
    <w:abstractNumId w:val="0"/>
    <w:lvlOverride w:ilvl="0">
      <w:lvl w:ilvl="0">
        <w:start w:val="1"/>
        <w:numFmt w:val="bullet"/>
        <w:pStyle w:val="PersonalInfo"/>
        <w:lvlText w:val=""/>
        <w:legacy w:legacy="1" w:legacySpace="0" w:legacyIndent="240"/>
        <w:lvlJc w:val="left"/>
        <w:pPr>
          <w:ind w:left="240" w:hanging="240"/>
        </w:pPr>
        <w:rPr>
          <w:rFonts w:ascii="Wingdings" w:hAnsi="Wingdings"/>
          <w:sz w:val="12"/>
        </w:rPr>
      </w:lvl>
    </w:lvlOverride>
  </w:num>
  <w:num w:numId="6" w16cid:durableId="1806660923">
    <w:abstractNumId w:val="0"/>
    <w:lvlOverride w:ilvl="0">
      <w:lvl w:ilvl="0">
        <w:start w:val="1"/>
        <w:numFmt w:val="bullet"/>
        <w:pStyle w:val="PersonalInfo"/>
        <w:lvlText w:val=""/>
        <w:legacy w:legacy="1" w:legacySpace="0" w:legacyIndent="240"/>
        <w:lvlJc w:val="left"/>
        <w:pPr>
          <w:ind w:left="240" w:hanging="240"/>
        </w:pPr>
        <w:rPr>
          <w:rFonts w:ascii="Wingdings" w:hAnsi="Wingdings"/>
          <w:sz w:val="12"/>
        </w:rPr>
      </w:lvl>
    </w:lvlOverride>
  </w:num>
  <w:num w:numId="7" w16cid:durableId="6444168">
    <w:abstractNumId w:val="0"/>
    <w:lvlOverride w:ilvl="0">
      <w:lvl w:ilvl="0">
        <w:start w:val="1"/>
        <w:numFmt w:val="bullet"/>
        <w:pStyle w:val="PersonalInfo"/>
        <w:lvlText w:val=""/>
        <w:legacy w:legacy="1" w:legacySpace="0" w:legacyIndent="240"/>
        <w:lvlJc w:val="left"/>
        <w:pPr>
          <w:ind w:left="240" w:hanging="240"/>
        </w:pPr>
        <w:rPr>
          <w:rFonts w:ascii="Wingdings" w:hAnsi="Wingdings"/>
          <w:sz w:val="12"/>
        </w:rPr>
      </w:lvl>
    </w:lvlOverride>
  </w:num>
  <w:num w:numId="8" w16cid:durableId="1351760329">
    <w:abstractNumId w:val="0"/>
    <w:lvlOverride w:ilvl="0">
      <w:lvl w:ilvl="0">
        <w:start w:val="1"/>
        <w:numFmt w:val="bullet"/>
        <w:pStyle w:val="PersonalInfo"/>
        <w:lvlText w:val=""/>
        <w:lvlJc w:val="left"/>
        <w:pPr>
          <w:tabs>
            <w:tab w:val="num" w:pos="360"/>
          </w:tabs>
          <w:ind w:left="360" w:hanging="360"/>
        </w:pPr>
        <w:rPr>
          <w:rFonts w:ascii="Wingdings" w:hAnsi="Wingdings" w:hint="default"/>
        </w:rPr>
      </w:lvl>
    </w:lvlOverride>
  </w:num>
  <w:num w:numId="9" w16cid:durableId="656032253">
    <w:abstractNumId w:val="0"/>
    <w:lvlOverride w:ilvl="0">
      <w:lvl w:ilvl="0">
        <w:start w:val="1"/>
        <w:numFmt w:val="bullet"/>
        <w:pStyle w:val="PersonalInfo"/>
        <w:lvlText w:val=""/>
        <w:legacy w:legacy="1" w:legacySpace="0" w:legacyIndent="240"/>
        <w:lvlJc w:val="left"/>
        <w:pPr>
          <w:ind w:left="240" w:hanging="240"/>
        </w:pPr>
        <w:rPr>
          <w:rFonts w:ascii="Wingdings" w:hAnsi="Wingdings"/>
          <w:sz w:val="12"/>
        </w:rPr>
      </w:lvl>
    </w:lvlOverride>
  </w:num>
  <w:num w:numId="10" w16cid:durableId="616062649">
    <w:abstractNumId w:val="0"/>
    <w:lvlOverride w:ilvl="0">
      <w:lvl w:ilvl="0">
        <w:start w:val="1"/>
        <w:numFmt w:val="bullet"/>
        <w:pStyle w:val="PersonalInfo"/>
        <w:lvlText w:val=""/>
        <w:legacy w:legacy="1" w:legacySpace="0" w:legacyIndent="240"/>
        <w:lvlJc w:val="left"/>
        <w:pPr>
          <w:ind w:left="240" w:hanging="240"/>
        </w:pPr>
        <w:rPr>
          <w:rFonts w:ascii="Wingdings" w:hAnsi="Wingdings"/>
          <w:sz w:val="12"/>
        </w:rPr>
      </w:lvl>
    </w:lvlOverride>
  </w:num>
  <w:num w:numId="11" w16cid:durableId="229341901">
    <w:abstractNumId w:val="0"/>
    <w:lvlOverride w:ilvl="0">
      <w:lvl w:ilvl="0">
        <w:start w:val="1"/>
        <w:numFmt w:val="bullet"/>
        <w:pStyle w:val="PersonalInfo"/>
        <w:lvlText w:val=""/>
        <w:legacy w:legacy="1" w:legacySpace="0" w:legacyIndent="240"/>
        <w:lvlJc w:val="left"/>
        <w:pPr>
          <w:ind w:left="240" w:hanging="240"/>
        </w:pPr>
        <w:rPr>
          <w:rFonts w:ascii="Wingdings" w:hAnsi="Wingdings"/>
          <w:sz w:val="12"/>
        </w:rPr>
      </w:lvl>
    </w:lvlOverride>
  </w:num>
  <w:num w:numId="12" w16cid:durableId="1833133262">
    <w:abstractNumId w:val="0"/>
    <w:lvlOverride w:ilvl="0">
      <w:lvl w:ilvl="0">
        <w:start w:val="1"/>
        <w:numFmt w:val="bullet"/>
        <w:pStyle w:val="PersonalInfo"/>
        <w:lvlText w:val=""/>
        <w:legacy w:legacy="1" w:legacySpace="0" w:legacyIndent="240"/>
        <w:lvlJc w:val="left"/>
        <w:pPr>
          <w:ind w:left="240" w:hanging="240"/>
        </w:pPr>
        <w:rPr>
          <w:rFonts w:ascii="Wingdings" w:hAnsi="Wingdings"/>
          <w:sz w:val="12"/>
        </w:rPr>
      </w:lvl>
    </w:lvlOverride>
  </w:num>
  <w:num w:numId="13" w16cid:durableId="1718508670">
    <w:abstractNumId w:val="0"/>
    <w:lvlOverride w:ilvl="0">
      <w:lvl w:ilvl="0">
        <w:start w:val="1"/>
        <w:numFmt w:val="bullet"/>
        <w:pStyle w:val="PersonalInfo"/>
        <w:lvlText w:val=""/>
        <w:legacy w:legacy="1" w:legacySpace="0" w:legacyIndent="245"/>
        <w:lvlJc w:val="left"/>
        <w:pPr>
          <w:ind w:left="245" w:hanging="245"/>
        </w:pPr>
        <w:rPr>
          <w:rFonts w:ascii="Times" w:hAnsi="Times"/>
          <w:sz w:val="12"/>
        </w:rPr>
      </w:lvl>
    </w:lvlOverride>
  </w:num>
  <w:num w:numId="14" w16cid:durableId="1626691353">
    <w:abstractNumId w:val="0"/>
    <w:lvlOverride w:ilvl="0">
      <w:lvl w:ilvl="0">
        <w:start w:val="1"/>
        <w:numFmt w:val="bullet"/>
        <w:pStyle w:val="PersonalInfo"/>
        <w:lvlText w:val="n"/>
        <w:legacy w:legacy="1" w:legacySpace="0" w:legacyIndent="259"/>
        <w:lvlJc w:val="left"/>
        <w:pPr>
          <w:ind w:left="259" w:hanging="259"/>
        </w:pPr>
        <w:rPr>
          <w:rFonts w:ascii="Tms Rmn" w:hAnsi="Tms Rmn"/>
          <w:sz w:val="16"/>
        </w:rPr>
      </w:lvl>
    </w:lvlOverride>
  </w:num>
  <w:num w:numId="15" w16cid:durableId="320695320">
    <w:abstractNumId w:val="0"/>
    <w:lvlOverride w:ilvl="0">
      <w:lvl w:ilvl="0">
        <w:start w:val="1"/>
        <w:numFmt w:val="bullet"/>
        <w:pStyle w:val="PersonalInfo"/>
        <w:lvlText w:val="n"/>
        <w:legacy w:legacy="1" w:legacySpace="0" w:legacyIndent="360"/>
        <w:lvlJc w:val="left"/>
        <w:pPr>
          <w:ind w:left="360" w:hanging="360"/>
        </w:pPr>
        <w:rPr>
          <w:rFonts w:ascii="Tms Rmn" w:hAnsi="Tms Rmn"/>
          <w:sz w:val="12"/>
        </w:rPr>
      </w:lvl>
    </w:lvlOverride>
  </w:num>
  <w:num w:numId="16" w16cid:durableId="636498776">
    <w:abstractNumId w:val="0"/>
    <w:lvlOverride w:ilvl="0">
      <w:lvl w:ilvl="0">
        <w:start w:val="1"/>
        <w:numFmt w:val="bullet"/>
        <w:pStyle w:val="PersonalInfo"/>
        <w:lvlText w:val="n"/>
        <w:legacy w:legacy="1" w:legacySpace="0" w:legacyIndent="360"/>
        <w:lvlJc w:val="left"/>
        <w:pPr>
          <w:ind w:left="720" w:hanging="360"/>
        </w:pPr>
        <w:rPr>
          <w:rFonts w:ascii="Tms Rmn" w:hAnsi="Tms Rmn"/>
          <w:sz w:val="12"/>
        </w:rPr>
      </w:lvl>
    </w:lvlOverride>
  </w:num>
  <w:num w:numId="17" w16cid:durableId="2138330478">
    <w:abstractNumId w:val="0"/>
    <w:lvlOverride w:ilvl="0">
      <w:lvl w:ilvl="0">
        <w:start w:val="1"/>
        <w:numFmt w:val="bullet"/>
        <w:pStyle w:val="PersonalInfo"/>
        <w:lvlText w:val="n"/>
        <w:legacy w:legacy="1" w:legacySpace="0" w:legacyIndent="360"/>
        <w:lvlJc w:val="left"/>
        <w:pPr>
          <w:ind w:left="1080" w:hanging="360"/>
        </w:pPr>
        <w:rPr>
          <w:rFonts w:ascii="Tms Rmn" w:hAnsi="Tms Rmn"/>
          <w:sz w:val="12"/>
        </w:rPr>
      </w:lvl>
    </w:lvlOverride>
  </w:num>
  <w:num w:numId="18" w16cid:durableId="576749223">
    <w:abstractNumId w:val="0"/>
    <w:lvlOverride w:ilvl="0">
      <w:lvl w:ilvl="0">
        <w:start w:val="1"/>
        <w:numFmt w:val="bullet"/>
        <w:pStyle w:val="PersonalInfo"/>
        <w:lvlText w:val="n"/>
        <w:legacy w:legacy="1" w:legacySpace="0" w:legacyIndent="360"/>
        <w:lvlJc w:val="left"/>
        <w:pPr>
          <w:ind w:left="1440" w:hanging="360"/>
        </w:pPr>
        <w:rPr>
          <w:rFonts w:ascii="Tms Rmn" w:hAnsi="Tms Rmn"/>
          <w:sz w:val="12"/>
        </w:rPr>
      </w:lvl>
    </w:lvlOverride>
  </w:num>
  <w:num w:numId="19" w16cid:durableId="1937976081">
    <w:abstractNumId w:val="4"/>
  </w:num>
  <w:num w:numId="20" w16cid:durableId="755395845">
    <w:abstractNumId w:val="17"/>
  </w:num>
  <w:num w:numId="21" w16cid:durableId="276327709">
    <w:abstractNumId w:val="2"/>
  </w:num>
  <w:num w:numId="22" w16cid:durableId="1420059873">
    <w:abstractNumId w:val="5"/>
  </w:num>
  <w:num w:numId="23" w16cid:durableId="1444685932">
    <w:abstractNumId w:val="9"/>
  </w:num>
  <w:num w:numId="24" w16cid:durableId="32729634">
    <w:abstractNumId w:val="16"/>
  </w:num>
  <w:num w:numId="25" w16cid:durableId="555551617">
    <w:abstractNumId w:val="8"/>
  </w:num>
  <w:num w:numId="26" w16cid:durableId="54014014">
    <w:abstractNumId w:val="8"/>
    <w:lvlOverride w:ilvl="0">
      <w:lvl w:ilvl="0">
        <w:start w:val="1"/>
        <w:numFmt w:val="decimal"/>
        <w:lvlText w:val="%1."/>
        <w:legacy w:legacy="1" w:legacySpace="0" w:legacyIndent="360"/>
        <w:lvlJc w:val="left"/>
        <w:pPr>
          <w:ind w:left="720" w:hanging="360"/>
        </w:pPr>
      </w:lvl>
    </w:lvlOverride>
  </w:num>
  <w:num w:numId="27" w16cid:durableId="211385529">
    <w:abstractNumId w:val="8"/>
    <w:lvlOverride w:ilvl="0">
      <w:lvl w:ilvl="0">
        <w:start w:val="1"/>
        <w:numFmt w:val="decimal"/>
        <w:lvlText w:val="%1."/>
        <w:legacy w:legacy="1" w:legacySpace="0" w:legacyIndent="360"/>
        <w:lvlJc w:val="left"/>
        <w:pPr>
          <w:ind w:left="1080" w:hanging="360"/>
        </w:pPr>
      </w:lvl>
    </w:lvlOverride>
  </w:num>
  <w:num w:numId="28" w16cid:durableId="1714890581">
    <w:abstractNumId w:val="8"/>
    <w:lvlOverride w:ilvl="0">
      <w:lvl w:ilvl="0">
        <w:start w:val="1"/>
        <w:numFmt w:val="decimal"/>
        <w:lvlText w:val="%1."/>
        <w:legacy w:legacy="1" w:legacySpace="0" w:legacyIndent="360"/>
        <w:lvlJc w:val="left"/>
        <w:pPr>
          <w:ind w:left="1440" w:hanging="360"/>
        </w:pPr>
      </w:lvl>
    </w:lvlOverride>
  </w:num>
  <w:num w:numId="29" w16cid:durableId="366149632">
    <w:abstractNumId w:val="0"/>
    <w:lvlOverride w:ilvl="0">
      <w:lvl w:ilvl="0">
        <w:start w:val="1"/>
        <w:numFmt w:val="bullet"/>
        <w:pStyle w:val="PersonalInfo"/>
        <w:lvlText w:val=""/>
        <w:legacy w:legacy="1" w:legacySpace="0" w:legacyIndent="240"/>
        <w:lvlJc w:val="left"/>
        <w:pPr>
          <w:ind w:left="240" w:hanging="240"/>
        </w:pPr>
        <w:rPr>
          <w:rFonts w:ascii="Times New Roman" w:hAnsi="Times New Roman" w:hint="default"/>
          <w:sz w:val="12"/>
        </w:rPr>
      </w:lvl>
    </w:lvlOverride>
  </w:num>
  <w:num w:numId="30" w16cid:durableId="1323316193">
    <w:abstractNumId w:val="14"/>
  </w:num>
  <w:num w:numId="31" w16cid:durableId="154152598">
    <w:abstractNumId w:val="21"/>
  </w:num>
  <w:num w:numId="32" w16cid:durableId="1372611768">
    <w:abstractNumId w:val="20"/>
  </w:num>
  <w:num w:numId="33" w16cid:durableId="905991741">
    <w:abstractNumId w:val="1"/>
  </w:num>
  <w:num w:numId="34" w16cid:durableId="1022705652">
    <w:abstractNumId w:val="11"/>
  </w:num>
  <w:num w:numId="35" w16cid:durableId="1038818460">
    <w:abstractNumId w:val="13"/>
  </w:num>
  <w:num w:numId="36" w16cid:durableId="449399866">
    <w:abstractNumId w:val="18"/>
  </w:num>
  <w:num w:numId="37" w16cid:durableId="993487115">
    <w:abstractNumId w:val="22"/>
  </w:num>
  <w:num w:numId="38" w16cid:durableId="1016267627">
    <w:abstractNumId w:val="7"/>
  </w:num>
  <w:num w:numId="39" w16cid:durableId="1171606088">
    <w:abstractNumId w:val="10"/>
  </w:num>
  <w:num w:numId="40" w16cid:durableId="1797139403">
    <w:abstractNumId w:val="12"/>
  </w:num>
  <w:num w:numId="41" w16cid:durableId="835920456">
    <w:abstractNumId w:val="6"/>
  </w:num>
  <w:num w:numId="42" w16cid:durableId="171842754">
    <w:abstractNumId w:val="15"/>
  </w:num>
  <w:num w:numId="43" w16cid:durableId="18282050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iResumeStyle" w:val="2"/>
  </w:docVars>
  <w:rsids>
    <w:rsidRoot w:val="009D4AED"/>
    <w:rsid w:val="00000950"/>
    <w:rsid w:val="00007BB4"/>
    <w:rsid w:val="00035096"/>
    <w:rsid w:val="00047ED8"/>
    <w:rsid w:val="00065990"/>
    <w:rsid w:val="00077A8A"/>
    <w:rsid w:val="00092B28"/>
    <w:rsid w:val="00097BDE"/>
    <w:rsid w:val="000A27B7"/>
    <w:rsid w:val="000B0998"/>
    <w:rsid w:val="000D4D94"/>
    <w:rsid w:val="000E6906"/>
    <w:rsid w:val="00100F0F"/>
    <w:rsid w:val="0011309B"/>
    <w:rsid w:val="0012116A"/>
    <w:rsid w:val="001517AF"/>
    <w:rsid w:val="0016420D"/>
    <w:rsid w:val="00170330"/>
    <w:rsid w:val="00171F92"/>
    <w:rsid w:val="00183003"/>
    <w:rsid w:val="0018741A"/>
    <w:rsid w:val="00191625"/>
    <w:rsid w:val="00195E5A"/>
    <w:rsid w:val="001B7108"/>
    <w:rsid w:val="001C32DC"/>
    <w:rsid w:val="001C42B0"/>
    <w:rsid w:val="001C7781"/>
    <w:rsid w:val="001D28CA"/>
    <w:rsid w:val="001D5B88"/>
    <w:rsid w:val="001E1C2B"/>
    <w:rsid w:val="001E7F32"/>
    <w:rsid w:val="001F5FD8"/>
    <w:rsid w:val="001F6742"/>
    <w:rsid w:val="002172CC"/>
    <w:rsid w:val="002254A5"/>
    <w:rsid w:val="0023014E"/>
    <w:rsid w:val="002373CE"/>
    <w:rsid w:val="00261646"/>
    <w:rsid w:val="0026617A"/>
    <w:rsid w:val="002830ED"/>
    <w:rsid w:val="002A118B"/>
    <w:rsid w:val="002B536D"/>
    <w:rsid w:val="002D0FCF"/>
    <w:rsid w:val="002D274A"/>
    <w:rsid w:val="002D4D7A"/>
    <w:rsid w:val="002E3006"/>
    <w:rsid w:val="002F69EE"/>
    <w:rsid w:val="003012C9"/>
    <w:rsid w:val="00302903"/>
    <w:rsid w:val="003066BC"/>
    <w:rsid w:val="00315A95"/>
    <w:rsid w:val="003175FE"/>
    <w:rsid w:val="003247AB"/>
    <w:rsid w:val="003267EA"/>
    <w:rsid w:val="00326E1B"/>
    <w:rsid w:val="00344F18"/>
    <w:rsid w:val="003478FF"/>
    <w:rsid w:val="003E35D8"/>
    <w:rsid w:val="003E4769"/>
    <w:rsid w:val="003F2F95"/>
    <w:rsid w:val="003F4759"/>
    <w:rsid w:val="003F5934"/>
    <w:rsid w:val="00401D34"/>
    <w:rsid w:val="004036D1"/>
    <w:rsid w:val="00416D84"/>
    <w:rsid w:val="004224CB"/>
    <w:rsid w:val="00430814"/>
    <w:rsid w:val="004316F7"/>
    <w:rsid w:val="00435118"/>
    <w:rsid w:val="004465BE"/>
    <w:rsid w:val="0045165D"/>
    <w:rsid w:val="004609E8"/>
    <w:rsid w:val="00462AC4"/>
    <w:rsid w:val="00471DD0"/>
    <w:rsid w:val="00487DA9"/>
    <w:rsid w:val="004D1269"/>
    <w:rsid w:val="004D40CE"/>
    <w:rsid w:val="004E6B29"/>
    <w:rsid w:val="00501F5C"/>
    <w:rsid w:val="00503398"/>
    <w:rsid w:val="00515C8B"/>
    <w:rsid w:val="005207DA"/>
    <w:rsid w:val="00541E67"/>
    <w:rsid w:val="00546922"/>
    <w:rsid w:val="005662B1"/>
    <w:rsid w:val="00577944"/>
    <w:rsid w:val="005814A4"/>
    <w:rsid w:val="005A25E9"/>
    <w:rsid w:val="005C6E8E"/>
    <w:rsid w:val="005E0AF9"/>
    <w:rsid w:val="00632683"/>
    <w:rsid w:val="00636AFE"/>
    <w:rsid w:val="006415B0"/>
    <w:rsid w:val="00643B6E"/>
    <w:rsid w:val="00646C07"/>
    <w:rsid w:val="006530D6"/>
    <w:rsid w:val="00657C82"/>
    <w:rsid w:val="00687402"/>
    <w:rsid w:val="006964A5"/>
    <w:rsid w:val="006A3658"/>
    <w:rsid w:val="006B4A29"/>
    <w:rsid w:val="006C07E5"/>
    <w:rsid w:val="006D1C9A"/>
    <w:rsid w:val="006D6BFD"/>
    <w:rsid w:val="006E42D6"/>
    <w:rsid w:val="006E7B35"/>
    <w:rsid w:val="0071466B"/>
    <w:rsid w:val="00714FF5"/>
    <w:rsid w:val="00720FD1"/>
    <w:rsid w:val="007410DD"/>
    <w:rsid w:val="00744175"/>
    <w:rsid w:val="00750A0E"/>
    <w:rsid w:val="00755FB8"/>
    <w:rsid w:val="00767431"/>
    <w:rsid w:val="00775809"/>
    <w:rsid w:val="00781B84"/>
    <w:rsid w:val="00790605"/>
    <w:rsid w:val="00797598"/>
    <w:rsid w:val="007A1D3C"/>
    <w:rsid w:val="007A22E1"/>
    <w:rsid w:val="007B38BD"/>
    <w:rsid w:val="007C2025"/>
    <w:rsid w:val="007C7C53"/>
    <w:rsid w:val="007D2371"/>
    <w:rsid w:val="007D51BC"/>
    <w:rsid w:val="007D7070"/>
    <w:rsid w:val="007E5228"/>
    <w:rsid w:val="007E77F6"/>
    <w:rsid w:val="00820113"/>
    <w:rsid w:val="00820E23"/>
    <w:rsid w:val="00824FD4"/>
    <w:rsid w:val="00827B96"/>
    <w:rsid w:val="008416BD"/>
    <w:rsid w:val="008735EA"/>
    <w:rsid w:val="00881E63"/>
    <w:rsid w:val="008910DE"/>
    <w:rsid w:val="00894F94"/>
    <w:rsid w:val="008A252C"/>
    <w:rsid w:val="008A3A92"/>
    <w:rsid w:val="008B1075"/>
    <w:rsid w:val="008B2A88"/>
    <w:rsid w:val="008B3912"/>
    <w:rsid w:val="008C138F"/>
    <w:rsid w:val="008C4584"/>
    <w:rsid w:val="008C59D2"/>
    <w:rsid w:val="008C6388"/>
    <w:rsid w:val="008C6A0D"/>
    <w:rsid w:val="008F00D2"/>
    <w:rsid w:val="008F265E"/>
    <w:rsid w:val="00902E7B"/>
    <w:rsid w:val="0091495F"/>
    <w:rsid w:val="00926E67"/>
    <w:rsid w:val="00951820"/>
    <w:rsid w:val="00954FD0"/>
    <w:rsid w:val="00963827"/>
    <w:rsid w:val="00970572"/>
    <w:rsid w:val="009816C2"/>
    <w:rsid w:val="00992BC2"/>
    <w:rsid w:val="009A2E1B"/>
    <w:rsid w:val="009A4975"/>
    <w:rsid w:val="009A58DC"/>
    <w:rsid w:val="009D4AED"/>
    <w:rsid w:val="009D4F9E"/>
    <w:rsid w:val="009D69E8"/>
    <w:rsid w:val="009D7337"/>
    <w:rsid w:val="009E5C67"/>
    <w:rsid w:val="009E5E00"/>
    <w:rsid w:val="009E78CD"/>
    <w:rsid w:val="009F3E5D"/>
    <w:rsid w:val="009F5F2C"/>
    <w:rsid w:val="00A258C3"/>
    <w:rsid w:val="00A5254D"/>
    <w:rsid w:val="00A53F3C"/>
    <w:rsid w:val="00A54F9F"/>
    <w:rsid w:val="00A750D3"/>
    <w:rsid w:val="00A76388"/>
    <w:rsid w:val="00A902CB"/>
    <w:rsid w:val="00A95BDE"/>
    <w:rsid w:val="00AB61D2"/>
    <w:rsid w:val="00AC17D6"/>
    <w:rsid w:val="00AD7FA2"/>
    <w:rsid w:val="00AF63D4"/>
    <w:rsid w:val="00B00BDE"/>
    <w:rsid w:val="00B07356"/>
    <w:rsid w:val="00B21397"/>
    <w:rsid w:val="00B4523C"/>
    <w:rsid w:val="00B53DB0"/>
    <w:rsid w:val="00B61C30"/>
    <w:rsid w:val="00B87612"/>
    <w:rsid w:val="00BD6E8F"/>
    <w:rsid w:val="00BF66D9"/>
    <w:rsid w:val="00C13B2A"/>
    <w:rsid w:val="00C250D2"/>
    <w:rsid w:val="00C33469"/>
    <w:rsid w:val="00C33E44"/>
    <w:rsid w:val="00C409AD"/>
    <w:rsid w:val="00C4687C"/>
    <w:rsid w:val="00C521B4"/>
    <w:rsid w:val="00C7752E"/>
    <w:rsid w:val="00C92548"/>
    <w:rsid w:val="00CB0090"/>
    <w:rsid w:val="00CD0CD1"/>
    <w:rsid w:val="00CE0F4D"/>
    <w:rsid w:val="00CF6065"/>
    <w:rsid w:val="00CF6846"/>
    <w:rsid w:val="00D10D3B"/>
    <w:rsid w:val="00D14E8A"/>
    <w:rsid w:val="00D44BF9"/>
    <w:rsid w:val="00D56B13"/>
    <w:rsid w:val="00D60C97"/>
    <w:rsid w:val="00D65F85"/>
    <w:rsid w:val="00D719EE"/>
    <w:rsid w:val="00D72282"/>
    <w:rsid w:val="00D7598B"/>
    <w:rsid w:val="00D84FF0"/>
    <w:rsid w:val="00D87A4D"/>
    <w:rsid w:val="00D933D8"/>
    <w:rsid w:val="00D934AA"/>
    <w:rsid w:val="00DA4D2A"/>
    <w:rsid w:val="00DB1321"/>
    <w:rsid w:val="00DB2607"/>
    <w:rsid w:val="00DD27F3"/>
    <w:rsid w:val="00DE5DBE"/>
    <w:rsid w:val="00DF2A6B"/>
    <w:rsid w:val="00E029D5"/>
    <w:rsid w:val="00E24BD9"/>
    <w:rsid w:val="00E37ED1"/>
    <w:rsid w:val="00E467E9"/>
    <w:rsid w:val="00E51912"/>
    <w:rsid w:val="00E53C90"/>
    <w:rsid w:val="00E644A4"/>
    <w:rsid w:val="00E710DE"/>
    <w:rsid w:val="00EA49EE"/>
    <w:rsid w:val="00ED13DC"/>
    <w:rsid w:val="00ED15F7"/>
    <w:rsid w:val="00ED4976"/>
    <w:rsid w:val="00EE7B15"/>
    <w:rsid w:val="00F00DF5"/>
    <w:rsid w:val="00F44001"/>
    <w:rsid w:val="00F61D40"/>
    <w:rsid w:val="00F94637"/>
    <w:rsid w:val="00FA0878"/>
    <w:rsid w:val="00FB3333"/>
    <w:rsid w:val="00FC64B2"/>
    <w:rsid w:val="00FD4A55"/>
    <w:rsid w:val="00FD742C"/>
    <w:rsid w:val="00FE1D52"/>
    <w:rsid w:val="00FE7E38"/>
    <w:rsid w:val="00FF653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CB153"/>
  <w15:docId w15:val="{333CB9A6-17DF-470A-A56E-8952AD805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AED"/>
    <w:pPr>
      <w:jc w:val="both"/>
    </w:pPr>
    <w:rPr>
      <w:rFonts w:ascii="Garamond" w:hAnsi="Garamond"/>
      <w:sz w:val="22"/>
      <w:lang w:val="en-US" w:eastAsia="en-US"/>
    </w:rPr>
  </w:style>
  <w:style w:type="paragraph" w:styleId="Heading1">
    <w:name w:val="heading 1"/>
    <w:basedOn w:val="HeadingBase"/>
    <w:next w:val="BodyText"/>
    <w:qFormat/>
    <w:rsid w:val="009D4AED"/>
    <w:pPr>
      <w:ind w:left="-2160"/>
      <w:jc w:val="left"/>
      <w:outlineLvl w:val="0"/>
    </w:pPr>
    <w:rPr>
      <w:spacing w:val="20"/>
      <w:kern w:val="28"/>
      <w:sz w:val="23"/>
    </w:rPr>
  </w:style>
  <w:style w:type="paragraph" w:styleId="Heading2">
    <w:name w:val="heading 2"/>
    <w:basedOn w:val="HeadingBase"/>
    <w:next w:val="BodyText"/>
    <w:qFormat/>
    <w:rsid w:val="009D4AED"/>
    <w:pPr>
      <w:jc w:val="left"/>
      <w:outlineLvl w:val="1"/>
    </w:pPr>
    <w:rPr>
      <w:spacing w:val="5"/>
      <w:sz w:val="20"/>
    </w:rPr>
  </w:style>
  <w:style w:type="paragraph" w:styleId="Heading3">
    <w:name w:val="heading 3"/>
    <w:basedOn w:val="HeadingBase"/>
    <w:next w:val="BodyText"/>
    <w:qFormat/>
    <w:rsid w:val="009D4AED"/>
    <w:pPr>
      <w:spacing w:after="220"/>
      <w:jc w:val="left"/>
      <w:outlineLvl w:val="2"/>
    </w:pPr>
    <w:rPr>
      <w:i/>
      <w:spacing w:val="-2"/>
      <w:sz w:val="20"/>
    </w:rPr>
  </w:style>
  <w:style w:type="paragraph" w:styleId="Heading4">
    <w:name w:val="heading 4"/>
    <w:basedOn w:val="HeadingBase"/>
    <w:next w:val="BodyText"/>
    <w:qFormat/>
    <w:rsid w:val="009D4AED"/>
    <w:pPr>
      <w:spacing w:after="0"/>
      <w:jc w:val="left"/>
      <w:outlineLvl w:val="3"/>
    </w:pPr>
    <w:rPr>
      <w:i/>
      <w:caps w:val="0"/>
      <w:spacing w:val="5"/>
      <w:sz w:val="24"/>
    </w:rPr>
  </w:style>
  <w:style w:type="paragraph" w:styleId="Heading5">
    <w:name w:val="heading 5"/>
    <w:basedOn w:val="HeadingBase"/>
    <w:next w:val="BodyText"/>
    <w:qFormat/>
    <w:rsid w:val="009D4AED"/>
    <w:pPr>
      <w:spacing w:after="220"/>
      <w:jc w:val="left"/>
      <w:outlineLvl w:val="4"/>
    </w:pPr>
    <w:rPr>
      <w:b/>
      <w:spacing w:val="20"/>
      <w:sz w:val="18"/>
    </w:rPr>
  </w:style>
  <w:style w:type="paragraph" w:styleId="Heading6">
    <w:name w:val="heading 6"/>
    <w:basedOn w:val="Normal"/>
    <w:next w:val="Normal"/>
    <w:qFormat/>
    <w:rsid w:val="009D4AED"/>
    <w:pPr>
      <w:spacing w:before="240" w:line="240" w:lineRule="atLeas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hievement">
    <w:name w:val="Achievement"/>
    <w:basedOn w:val="BodyText"/>
    <w:rsid w:val="009D4AED"/>
    <w:pPr>
      <w:numPr>
        <w:numId w:val="1"/>
      </w:numPr>
      <w:spacing w:after="60"/>
    </w:pPr>
  </w:style>
  <w:style w:type="paragraph" w:styleId="BodyText">
    <w:name w:val="Body Text"/>
    <w:basedOn w:val="Normal"/>
    <w:rsid w:val="009D4AED"/>
    <w:pPr>
      <w:spacing w:after="220" w:line="240" w:lineRule="atLeast"/>
    </w:pPr>
  </w:style>
  <w:style w:type="paragraph" w:customStyle="1" w:styleId="Address1">
    <w:name w:val="Address 1"/>
    <w:basedOn w:val="Normal"/>
    <w:rsid w:val="009D4AED"/>
    <w:pPr>
      <w:spacing w:line="160" w:lineRule="atLeast"/>
      <w:jc w:val="center"/>
    </w:pPr>
    <w:rPr>
      <w:caps/>
      <w:spacing w:val="30"/>
      <w:sz w:val="15"/>
    </w:rPr>
  </w:style>
  <w:style w:type="paragraph" w:customStyle="1" w:styleId="Address2">
    <w:name w:val="Address 2"/>
    <w:basedOn w:val="Normal"/>
    <w:rsid w:val="009D4AED"/>
    <w:pPr>
      <w:spacing w:line="160" w:lineRule="atLeast"/>
      <w:jc w:val="center"/>
    </w:pPr>
    <w:rPr>
      <w:caps/>
      <w:spacing w:val="30"/>
      <w:sz w:val="15"/>
    </w:rPr>
  </w:style>
  <w:style w:type="paragraph" w:customStyle="1" w:styleId="CompanyName">
    <w:name w:val="Company Name"/>
    <w:basedOn w:val="Normal"/>
    <w:next w:val="JobTitle"/>
    <w:rsid w:val="009D4AED"/>
    <w:pPr>
      <w:tabs>
        <w:tab w:val="left" w:pos="1440"/>
        <w:tab w:val="right" w:pos="6480"/>
      </w:tabs>
      <w:spacing w:before="220" w:line="220" w:lineRule="atLeast"/>
      <w:jc w:val="left"/>
    </w:pPr>
  </w:style>
  <w:style w:type="paragraph" w:customStyle="1" w:styleId="Institution">
    <w:name w:val="Institution"/>
    <w:basedOn w:val="Normal"/>
    <w:next w:val="Achievement"/>
    <w:rsid w:val="009D4AED"/>
    <w:pPr>
      <w:tabs>
        <w:tab w:val="left" w:pos="1440"/>
        <w:tab w:val="right" w:pos="6480"/>
      </w:tabs>
      <w:spacing w:before="60" w:line="220" w:lineRule="atLeast"/>
      <w:jc w:val="left"/>
    </w:pPr>
  </w:style>
  <w:style w:type="paragraph" w:customStyle="1" w:styleId="JobTitle">
    <w:name w:val="Job Title"/>
    <w:next w:val="Achievement"/>
    <w:rsid w:val="009D4AED"/>
    <w:pPr>
      <w:spacing w:before="40" w:after="40" w:line="220" w:lineRule="atLeast"/>
    </w:pPr>
    <w:rPr>
      <w:rFonts w:ascii="Garamond" w:hAnsi="Garamond"/>
      <w:i/>
      <w:spacing w:val="5"/>
      <w:sz w:val="23"/>
      <w:lang w:val="en-US" w:eastAsia="en-US"/>
    </w:rPr>
  </w:style>
  <w:style w:type="paragraph" w:customStyle="1" w:styleId="Name">
    <w:name w:val="Name"/>
    <w:basedOn w:val="Normal"/>
    <w:next w:val="Normal"/>
    <w:rsid w:val="009D4AED"/>
    <w:pPr>
      <w:spacing w:after="440" w:line="240" w:lineRule="atLeast"/>
      <w:jc w:val="center"/>
    </w:pPr>
    <w:rPr>
      <w:caps/>
      <w:spacing w:val="80"/>
      <w:sz w:val="44"/>
    </w:rPr>
  </w:style>
  <w:style w:type="paragraph" w:customStyle="1" w:styleId="Objective">
    <w:name w:val="Objective"/>
    <w:basedOn w:val="Normal"/>
    <w:next w:val="BodyText"/>
    <w:rsid w:val="009D4AED"/>
    <w:pPr>
      <w:spacing w:before="60" w:after="220" w:line="220" w:lineRule="atLeast"/>
    </w:pPr>
  </w:style>
  <w:style w:type="paragraph" w:customStyle="1" w:styleId="SectionTitle">
    <w:name w:val="Section Title"/>
    <w:basedOn w:val="Normal"/>
    <w:next w:val="Objective"/>
    <w:rsid w:val="009D4AED"/>
    <w:pPr>
      <w:pBdr>
        <w:bottom w:val="single" w:sz="6" w:space="1" w:color="808080"/>
      </w:pBdr>
      <w:spacing w:before="220" w:line="220" w:lineRule="atLeast"/>
      <w:jc w:val="left"/>
    </w:pPr>
    <w:rPr>
      <w:caps/>
      <w:spacing w:val="15"/>
      <w:sz w:val="20"/>
    </w:rPr>
  </w:style>
  <w:style w:type="paragraph" w:customStyle="1" w:styleId="PersonalInfo">
    <w:name w:val="Personal Info"/>
    <w:basedOn w:val="Achievement"/>
    <w:next w:val="Achievement"/>
    <w:rsid w:val="009D4AED"/>
    <w:pPr>
      <w:numPr>
        <w:numId w:val="2"/>
      </w:numPr>
      <w:spacing w:before="220"/>
      <w:ind w:left="245" w:right="0" w:hanging="245"/>
    </w:pPr>
  </w:style>
  <w:style w:type="paragraph" w:customStyle="1" w:styleId="HeadingBase">
    <w:name w:val="Heading Base"/>
    <w:basedOn w:val="BodyText"/>
    <w:next w:val="BodyText"/>
    <w:rsid w:val="009D4AED"/>
    <w:pPr>
      <w:keepNext/>
      <w:keepLines/>
      <w:spacing w:before="240" w:after="240"/>
    </w:pPr>
    <w:rPr>
      <w:caps/>
    </w:rPr>
  </w:style>
  <w:style w:type="paragraph" w:customStyle="1" w:styleId="HeaderBase">
    <w:name w:val="Header Base"/>
    <w:basedOn w:val="Normal"/>
    <w:rsid w:val="009D4AED"/>
    <w:pPr>
      <w:spacing w:before="220" w:after="220" w:line="220" w:lineRule="atLeast"/>
      <w:ind w:left="-2160"/>
    </w:pPr>
    <w:rPr>
      <w:caps/>
    </w:rPr>
  </w:style>
  <w:style w:type="paragraph" w:customStyle="1" w:styleId="DocumentLabel">
    <w:name w:val="Document Label"/>
    <w:basedOn w:val="Normal"/>
    <w:next w:val="SectionTitle"/>
    <w:rsid w:val="009D4AED"/>
    <w:pPr>
      <w:spacing w:after="220"/>
    </w:pPr>
    <w:rPr>
      <w:spacing w:val="-20"/>
      <w:sz w:val="48"/>
    </w:rPr>
  </w:style>
  <w:style w:type="paragraph" w:styleId="Date">
    <w:name w:val="Date"/>
    <w:basedOn w:val="BodyText"/>
    <w:rsid w:val="009D4AED"/>
    <w:pPr>
      <w:keepNext/>
    </w:pPr>
  </w:style>
  <w:style w:type="paragraph" w:customStyle="1" w:styleId="CityState">
    <w:name w:val="City/State"/>
    <w:basedOn w:val="BodyText"/>
    <w:next w:val="BodyText"/>
    <w:rsid w:val="009D4AED"/>
    <w:pPr>
      <w:keepNext/>
    </w:pPr>
  </w:style>
  <w:style w:type="character" w:customStyle="1" w:styleId="Lead-inEmphasis">
    <w:name w:val="Lead-in Emphasis"/>
    <w:rsid w:val="009D4AED"/>
    <w:rPr>
      <w:rFonts w:ascii="Arial Black" w:hAnsi="Arial Black"/>
      <w:spacing w:val="-6"/>
      <w:sz w:val="18"/>
    </w:rPr>
  </w:style>
  <w:style w:type="paragraph" w:styleId="Header">
    <w:name w:val="header"/>
    <w:basedOn w:val="HeaderBase"/>
    <w:rsid w:val="009D4AED"/>
  </w:style>
  <w:style w:type="paragraph" w:styleId="Footer">
    <w:name w:val="footer"/>
    <w:basedOn w:val="HeaderBase"/>
    <w:rsid w:val="009D4AED"/>
    <w:pPr>
      <w:tabs>
        <w:tab w:val="right" w:pos="7320"/>
      </w:tabs>
      <w:spacing w:line="240" w:lineRule="atLeast"/>
      <w:ind w:right="-840"/>
      <w:jc w:val="left"/>
    </w:pPr>
  </w:style>
  <w:style w:type="paragraph" w:customStyle="1" w:styleId="SectionSubtitle">
    <w:name w:val="Section Subtitle"/>
    <w:basedOn w:val="SectionTitle"/>
    <w:next w:val="Normal"/>
    <w:rsid w:val="009D4AED"/>
    <w:rPr>
      <w:i/>
      <w:caps w:val="0"/>
      <w:spacing w:val="10"/>
      <w:sz w:val="24"/>
    </w:rPr>
  </w:style>
  <w:style w:type="character" w:styleId="PageNumber">
    <w:name w:val="page number"/>
    <w:rsid w:val="009D4AED"/>
    <w:rPr>
      <w:sz w:val="24"/>
    </w:rPr>
  </w:style>
  <w:style w:type="character" w:styleId="Emphasis">
    <w:name w:val="Emphasis"/>
    <w:qFormat/>
    <w:rsid w:val="009D4AED"/>
    <w:rPr>
      <w:rFonts w:ascii="Garamond" w:hAnsi="Garamond"/>
      <w:caps/>
      <w:spacing w:val="0"/>
      <w:sz w:val="18"/>
    </w:rPr>
  </w:style>
  <w:style w:type="paragraph" w:styleId="BodyTextIndent">
    <w:name w:val="Body Text Indent"/>
    <w:basedOn w:val="BodyText"/>
    <w:rsid w:val="009D4AED"/>
    <w:pPr>
      <w:ind w:left="720"/>
    </w:pPr>
  </w:style>
  <w:style w:type="character" w:customStyle="1" w:styleId="Job">
    <w:name w:val="Job"/>
    <w:basedOn w:val="DefaultParagraphFont"/>
    <w:rsid w:val="009D4AED"/>
  </w:style>
  <w:style w:type="paragraph" w:customStyle="1" w:styleId="PersonalData">
    <w:name w:val="Personal Data"/>
    <w:basedOn w:val="BodyText"/>
    <w:rsid w:val="009D4AED"/>
    <w:pPr>
      <w:spacing w:after="120" w:line="240" w:lineRule="exact"/>
      <w:ind w:left="-1080" w:right="1080"/>
    </w:pPr>
    <w:rPr>
      <w:rFonts w:ascii="Arial" w:hAnsi="Arial"/>
      <w:i/>
    </w:rPr>
  </w:style>
  <w:style w:type="paragraph" w:customStyle="1" w:styleId="CompanyNameOne">
    <w:name w:val="Company Name One"/>
    <w:basedOn w:val="CompanyName"/>
    <w:next w:val="JobTitle"/>
    <w:rsid w:val="009D4AED"/>
    <w:pPr>
      <w:spacing w:before="60"/>
    </w:pPr>
  </w:style>
  <w:style w:type="paragraph" w:customStyle="1" w:styleId="NoTitle">
    <w:name w:val="No Title"/>
    <w:basedOn w:val="SectionTitle"/>
    <w:rsid w:val="009D4AED"/>
    <w:pPr>
      <w:pBdr>
        <w:bottom w:val="none" w:sz="0" w:space="0" w:color="auto"/>
      </w:pBdr>
    </w:pPr>
  </w:style>
  <w:style w:type="character" w:styleId="Hyperlink">
    <w:name w:val="Hyperlink"/>
    <w:basedOn w:val="DefaultParagraphFont"/>
    <w:rsid w:val="009D4AED"/>
    <w:rPr>
      <w:color w:val="0000FF"/>
      <w:u w:val="single"/>
    </w:rPr>
  </w:style>
  <w:style w:type="paragraph" w:styleId="BalloonText">
    <w:name w:val="Balloon Text"/>
    <w:basedOn w:val="Normal"/>
    <w:semiHidden/>
    <w:rsid w:val="00D934AA"/>
    <w:rPr>
      <w:rFonts w:ascii="Tahoma" w:hAnsi="Tahoma" w:cs="Tahoma"/>
      <w:sz w:val="16"/>
      <w:szCs w:val="16"/>
    </w:rPr>
  </w:style>
  <w:style w:type="paragraph" w:styleId="Revision">
    <w:name w:val="Revision"/>
    <w:hidden/>
    <w:uiPriority w:val="99"/>
    <w:semiHidden/>
    <w:rsid w:val="007410DD"/>
    <w:rPr>
      <w:rFonts w:ascii="Garamond" w:hAnsi="Garamond"/>
      <w:sz w:val="22"/>
      <w:lang w:val="en-US" w:eastAsia="en-US"/>
    </w:rPr>
  </w:style>
  <w:style w:type="paragraph" w:styleId="FootnoteText">
    <w:name w:val="footnote text"/>
    <w:basedOn w:val="Normal"/>
    <w:link w:val="FootnoteTextChar"/>
    <w:uiPriority w:val="99"/>
    <w:semiHidden/>
    <w:unhideWhenUsed/>
    <w:rsid w:val="009E78CD"/>
    <w:rPr>
      <w:sz w:val="20"/>
    </w:rPr>
  </w:style>
  <w:style w:type="character" w:customStyle="1" w:styleId="FootnoteTextChar">
    <w:name w:val="Footnote Text Char"/>
    <w:basedOn w:val="DefaultParagraphFont"/>
    <w:link w:val="FootnoteText"/>
    <w:uiPriority w:val="99"/>
    <w:semiHidden/>
    <w:rsid w:val="009E78CD"/>
    <w:rPr>
      <w:rFonts w:ascii="Garamond" w:hAnsi="Garamond"/>
      <w:lang w:val="en-US" w:eastAsia="en-US"/>
    </w:rPr>
  </w:style>
  <w:style w:type="character" w:styleId="FootnoteReference">
    <w:name w:val="footnote reference"/>
    <w:basedOn w:val="DefaultParagraphFont"/>
    <w:uiPriority w:val="99"/>
    <w:semiHidden/>
    <w:unhideWhenUsed/>
    <w:rsid w:val="009E78CD"/>
    <w:rPr>
      <w:vertAlign w:val="superscript"/>
    </w:rPr>
  </w:style>
  <w:style w:type="character" w:styleId="UnresolvedMention">
    <w:name w:val="Unresolved Mention"/>
    <w:basedOn w:val="DefaultParagraphFont"/>
    <w:uiPriority w:val="99"/>
    <w:semiHidden/>
    <w:unhideWhenUsed/>
    <w:rsid w:val="008B2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384">
      <w:bodyDiv w:val="1"/>
      <w:marLeft w:val="0"/>
      <w:marRight w:val="0"/>
      <w:marTop w:val="0"/>
      <w:marBottom w:val="0"/>
      <w:divBdr>
        <w:top w:val="none" w:sz="0" w:space="0" w:color="auto"/>
        <w:left w:val="none" w:sz="0" w:space="0" w:color="auto"/>
        <w:bottom w:val="none" w:sz="0" w:space="0" w:color="auto"/>
        <w:right w:val="none" w:sz="0" w:space="0" w:color="auto"/>
      </w:divBdr>
    </w:div>
    <w:div w:id="8022481">
      <w:bodyDiv w:val="1"/>
      <w:marLeft w:val="0"/>
      <w:marRight w:val="0"/>
      <w:marTop w:val="0"/>
      <w:marBottom w:val="0"/>
      <w:divBdr>
        <w:top w:val="none" w:sz="0" w:space="0" w:color="auto"/>
        <w:left w:val="none" w:sz="0" w:space="0" w:color="auto"/>
        <w:bottom w:val="none" w:sz="0" w:space="0" w:color="auto"/>
        <w:right w:val="none" w:sz="0" w:space="0" w:color="auto"/>
      </w:divBdr>
    </w:div>
    <w:div w:id="131022093">
      <w:bodyDiv w:val="1"/>
      <w:marLeft w:val="0"/>
      <w:marRight w:val="0"/>
      <w:marTop w:val="0"/>
      <w:marBottom w:val="0"/>
      <w:divBdr>
        <w:top w:val="none" w:sz="0" w:space="0" w:color="auto"/>
        <w:left w:val="none" w:sz="0" w:space="0" w:color="auto"/>
        <w:bottom w:val="none" w:sz="0" w:space="0" w:color="auto"/>
        <w:right w:val="none" w:sz="0" w:space="0" w:color="auto"/>
      </w:divBdr>
    </w:div>
    <w:div w:id="272520047">
      <w:bodyDiv w:val="1"/>
      <w:marLeft w:val="0"/>
      <w:marRight w:val="0"/>
      <w:marTop w:val="0"/>
      <w:marBottom w:val="0"/>
      <w:divBdr>
        <w:top w:val="none" w:sz="0" w:space="0" w:color="auto"/>
        <w:left w:val="none" w:sz="0" w:space="0" w:color="auto"/>
        <w:bottom w:val="none" w:sz="0" w:space="0" w:color="auto"/>
        <w:right w:val="none" w:sz="0" w:space="0" w:color="auto"/>
      </w:divBdr>
    </w:div>
    <w:div w:id="640381707">
      <w:bodyDiv w:val="1"/>
      <w:marLeft w:val="0"/>
      <w:marRight w:val="0"/>
      <w:marTop w:val="0"/>
      <w:marBottom w:val="0"/>
      <w:divBdr>
        <w:top w:val="none" w:sz="0" w:space="0" w:color="auto"/>
        <w:left w:val="none" w:sz="0" w:space="0" w:color="auto"/>
        <w:bottom w:val="none" w:sz="0" w:space="0" w:color="auto"/>
        <w:right w:val="none" w:sz="0" w:space="0" w:color="auto"/>
      </w:divBdr>
    </w:div>
    <w:div w:id="672345309">
      <w:bodyDiv w:val="1"/>
      <w:marLeft w:val="0"/>
      <w:marRight w:val="0"/>
      <w:marTop w:val="0"/>
      <w:marBottom w:val="0"/>
      <w:divBdr>
        <w:top w:val="none" w:sz="0" w:space="0" w:color="auto"/>
        <w:left w:val="none" w:sz="0" w:space="0" w:color="auto"/>
        <w:bottom w:val="none" w:sz="0" w:space="0" w:color="auto"/>
        <w:right w:val="none" w:sz="0" w:space="0" w:color="auto"/>
      </w:divBdr>
    </w:div>
    <w:div w:id="962150950">
      <w:bodyDiv w:val="1"/>
      <w:marLeft w:val="0"/>
      <w:marRight w:val="0"/>
      <w:marTop w:val="0"/>
      <w:marBottom w:val="0"/>
      <w:divBdr>
        <w:top w:val="none" w:sz="0" w:space="0" w:color="auto"/>
        <w:left w:val="none" w:sz="0" w:space="0" w:color="auto"/>
        <w:bottom w:val="none" w:sz="0" w:space="0" w:color="auto"/>
        <w:right w:val="none" w:sz="0" w:space="0" w:color="auto"/>
      </w:divBdr>
    </w:div>
    <w:div w:id="964778926">
      <w:bodyDiv w:val="1"/>
      <w:marLeft w:val="0"/>
      <w:marRight w:val="0"/>
      <w:marTop w:val="0"/>
      <w:marBottom w:val="0"/>
      <w:divBdr>
        <w:top w:val="none" w:sz="0" w:space="0" w:color="auto"/>
        <w:left w:val="none" w:sz="0" w:space="0" w:color="auto"/>
        <w:bottom w:val="none" w:sz="0" w:space="0" w:color="auto"/>
        <w:right w:val="none" w:sz="0" w:space="0" w:color="auto"/>
      </w:divBdr>
    </w:div>
    <w:div w:id="1177307430">
      <w:bodyDiv w:val="1"/>
      <w:marLeft w:val="0"/>
      <w:marRight w:val="0"/>
      <w:marTop w:val="0"/>
      <w:marBottom w:val="0"/>
      <w:divBdr>
        <w:top w:val="none" w:sz="0" w:space="0" w:color="auto"/>
        <w:left w:val="none" w:sz="0" w:space="0" w:color="auto"/>
        <w:bottom w:val="none" w:sz="0" w:space="0" w:color="auto"/>
        <w:right w:val="none" w:sz="0" w:space="0" w:color="auto"/>
      </w:divBdr>
    </w:div>
    <w:div w:id="1314407931">
      <w:bodyDiv w:val="1"/>
      <w:marLeft w:val="0"/>
      <w:marRight w:val="0"/>
      <w:marTop w:val="0"/>
      <w:marBottom w:val="0"/>
      <w:divBdr>
        <w:top w:val="none" w:sz="0" w:space="0" w:color="auto"/>
        <w:left w:val="none" w:sz="0" w:space="0" w:color="auto"/>
        <w:bottom w:val="none" w:sz="0" w:space="0" w:color="auto"/>
        <w:right w:val="none" w:sz="0" w:space="0" w:color="auto"/>
      </w:divBdr>
    </w:div>
    <w:div w:id="1318219005">
      <w:bodyDiv w:val="1"/>
      <w:marLeft w:val="0"/>
      <w:marRight w:val="0"/>
      <w:marTop w:val="0"/>
      <w:marBottom w:val="0"/>
      <w:divBdr>
        <w:top w:val="none" w:sz="0" w:space="0" w:color="auto"/>
        <w:left w:val="none" w:sz="0" w:space="0" w:color="auto"/>
        <w:bottom w:val="none" w:sz="0" w:space="0" w:color="auto"/>
        <w:right w:val="none" w:sz="0" w:space="0" w:color="auto"/>
      </w:divBdr>
    </w:div>
    <w:div w:id="1382559929">
      <w:bodyDiv w:val="1"/>
      <w:marLeft w:val="0"/>
      <w:marRight w:val="0"/>
      <w:marTop w:val="0"/>
      <w:marBottom w:val="0"/>
      <w:divBdr>
        <w:top w:val="none" w:sz="0" w:space="0" w:color="auto"/>
        <w:left w:val="none" w:sz="0" w:space="0" w:color="auto"/>
        <w:bottom w:val="none" w:sz="0" w:space="0" w:color="auto"/>
        <w:right w:val="none" w:sz="0" w:space="0" w:color="auto"/>
      </w:divBdr>
    </w:div>
    <w:div w:id="1767385087">
      <w:bodyDiv w:val="1"/>
      <w:marLeft w:val="0"/>
      <w:marRight w:val="0"/>
      <w:marTop w:val="0"/>
      <w:marBottom w:val="0"/>
      <w:divBdr>
        <w:top w:val="none" w:sz="0" w:space="0" w:color="auto"/>
        <w:left w:val="none" w:sz="0" w:space="0" w:color="auto"/>
        <w:bottom w:val="none" w:sz="0" w:space="0" w:color="auto"/>
        <w:right w:val="none" w:sz="0" w:space="0" w:color="auto"/>
      </w:divBdr>
    </w:div>
    <w:div w:id="2082412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ezondsporten.be/wiki/item/2023/02/20/Een-andere-kijk-op-je-lichaam-en-hoe-je-lichaam-reageert?utm_source=mailing&amp;utm_medium=email&amp;utm_campaign=gezondsportennieu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1033\Resume%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650DD-BFF6-4A27-B413-9D53F1081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Resume Wizard</Template>
  <TotalTime>413</TotalTime>
  <Pages>21</Pages>
  <Words>5628</Words>
  <Characters>32085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Resume Wizard</vt:lpstr>
    </vt:vector>
  </TitlesOfParts>
  <Company>Osteokliniek</Company>
  <LinksUpToDate>false</LinksUpToDate>
  <CharactersWithSpaces>37638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Wizard</dc:title>
  <dc:subject/>
  <dc:creator>Jöry Pauwels DO</dc:creator>
  <cp:keywords/>
  <dc:description/>
  <cp:lastModifiedBy>Jory Pauwels</cp:lastModifiedBy>
  <cp:revision>23</cp:revision>
  <cp:lastPrinted>2017-05-05T15:38:00Z</cp:lastPrinted>
  <dcterms:created xsi:type="dcterms:W3CDTF">2023-03-09T10:40:00Z</dcterms:created>
  <dcterms:modified xsi:type="dcterms:W3CDTF">2025-11-16T10:44:00Z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2000091800</vt:i4>
  </property>
  <property fmtid="{D5CDD505-2E9C-101B-9397-08002B2CF9AE}" pid="4" name="LCID">
    <vt:i4>1033</vt:i4>
  </property>
</Properties>
</file>